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3E59" w14:textId="77777777" w:rsidR="00082820" w:rsidRDefault="0008282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OLE_LINK6"/>
      <w:bookmarkStart w:id="1" w:name="OLE_LINK7"/>
      <w:r>
        <w:rPr>
          <w:rFonts w:ascii="ＭＳ 明朝" w:hint="eastAsia"/>
        </w:rPr>
        <w:t>第</w:t>
      </w:r>
      <w:r w:rsidR="009E3956">
        <w:rPr>
          <w:rFonts w:ascii="ＭＳ 明朝" w:hint="eastAsia"/>
        </w:rPr>
        <w:t>２</w:t>
      </w:r>
      <w:r>
        <w:rPr>
          <w:rFonts w:ascii="ＭＳ 明朝" w:hint="eastAsia"/>
        </w:rPr>
        <w:t>号様式(第</w:t>
      </w:r>
      <w:r w:rsidR="009E3956">
        <w:rPr>
          <w:rFonts w:ascii="ＭＳ 明朝" w:hint="eastAsia"/>
        </w:rPr>
        <w:t>１</w:t>
      </w:r>
      <w:r>
        <w:rPr>
          <w:rFonts w:ascii="ＭＳ 明朝" w:hint="eastAsia"/>
        </w:rPr>
        <w:t>条関係)</w:t>
      </w:r>
    </w:p>
    <w:p w14:paraId="2DCCCAED" w14:textId="77777777" w:rsidR="00082820" w:rsidRDefault="00082820">
      <w:pPr>
        <w:wordWrap w:val="0"/>
        <w:overflowPunct w:val="0"/>
        <w:autoSpaceDE w:val="0"/>
        <w:autoSpaceDN w:val="0"/>
        <w:spacing w:line="360" w:lineRule="auto"/>
        <w:ind w:left="2520" w:right="2520"/>
        <w:jc w:val="distribute"/>
        <w:rPr>
          <w:rFonts w:ascii="ＭＳ 明朝"/>
        </w:rPr>
      </w:pPr>
      <w:r>
        <w:rPr>
          <w:rFonts w:ascii="ＭＳ 明朝" w:hint="eastAsia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17"/>
        <w:gridCol w:w="1887"/>
        <w:gridCol w:w="1296"/>
        <w:gridCol w:w="1440"/>
        <w:gridCol w:w="2937"/>
      </w:tblGrid>
      <w:tr w:rsidR="00082820" w14:paraId="0949C5D6" w14:textId="77777777" w:rsidTr="00004CFC">
        <w:trPr>
          <w:cantSplit/>
          <w:trHeight w:val="145"/>
        </w:trPr>
        <w:tc>
          <w:tcPr>
            <w:tcW w:w="41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491C3D6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2A523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5F2A0" w14:textId="77777777" w:rsidR="00082820" w:rsidRDefault="0008282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</w:p>
        </w:tc>
      </w:tr>
      <w:tr w:rsidR="00082820" w14:paraId="3FCE7734" w14:textId="77777777" w:rsidTr="00C25C25">
        <w:trPr>
          <w:cantSplit/>
          <w:trHeight w:val="365"/>
        </w:trPr>
        <w:tc>
          <w:tcPr>
            <w:tcW w:w="528" w:type="dxa"/>
            <w:vMerge w:val="restart"/>
            <w:textDirection w:val="tbRlV"/>
            <w:vAlign w:val="center"/>
          </w:tcPr>
          <w:p w14:paraId="6E3750D2" w14:textId="77777777" w:rsidR="00082820" w:rsidRDefault="004E7DC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被推薦者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14:paraId="5B247D5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21E8CEDE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7B54DBD5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養成施設名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</w:tcBorders>
            <w:vAlign w:val="center"/>
          </w:tcPr>
          <w:p w14:paraId="01827BA2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5CDB612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課程名(　　　　　　　　　)</w:t>
            </w:r>
          </w:p>
        </w:tc>
      </w:tr>
      <w:tr w:rsidR="00082820" w14:paraId="4855CF7C" w14:textId="77777777" w:rsidTr="004E7DC2">
        <w:trPr>
          <w:cantSplit/>
          <w:trHeight w:val="909"/>
        </w:trPr>
        <w:tc>
          <w:tcPr>
            <w:tcW w:w="528" w:type="dxa"/>
            <w:vMerge/>
            <w:vAlign w:val="center"/>
          </w:tcPr>
          <w:p w14:paraId="6EBFE0BC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14:paraId="521D7AE4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96" w:type="dxa"/>
            <w:vAlign w:val="center"/>
          </w:tcPr>
          <w:p w14:paraId="50005A90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vMerge/>
            <w:vAlign w:val="center"/>
          </w:tcPr>
          <w:p w14:paraId="389F2912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37" w:type="dxa"/>
            <w:vMerge/>
            <w:vAlign w:val="center"/>
          </w:tcPr>
          <w:p w14:paraId="4CF75A7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92AE4" w:rsidRPr="00492AE4" w14:paraId="1388B3EF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1F059C7E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学業評価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35515C73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0D5476FB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7C652E6E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50B33B74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06FCB6F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28041C2A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40B94974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1F43CAF3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06CD7DA9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やや努力がいる</w:t>
            </w:r>
          </w:p>
          <w:p w14:paraId="145A6469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努力がいる</w:t>
            </w:r>
          </w:p>
        </w:tc>
        <w:tc>
          <w:tcPr>
            <w:tcW w:w="5673" w:type="dxa"/>
            <w:gridSpan w:val="3"/>
          </w:tcPr>
          <w:p w14:paraId="6ACAC37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(学業評価の説明)</w:t>
            </w:r>
          </w:p>
          <w:p w14:paraId="7FB9BCB0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u w:val="single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395CC084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7E6BA55F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人物評価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02B42DA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5547B76E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3B54E26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427EB2C2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119C8370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3C6B13B0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72DF2306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754F8015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05F19CD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やや劣る</w:t>
            </w:r>
          </w:p>
          <w:p w14:paraId="211ABDA6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劣る</w:t>
            </w:r>
          </w:p>
        </w:tc>
        <w:tc>
          <w:tcPr>
            <w:tcW w:w="5673" w:type="dxa"/>
            <w:gridSpan w:val="3"/>
          </w:tcPr>
          <w:p w14:paraId="19EA3F1B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(人物評価の説明)</w:t>
            </w:r>
          </w:p>
          <w:p w14:paraId="4A83B252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3C2B3443" w14:textId="77777777" w:rsidTr="0029478B">
        <w:trPr>
          <w:cantSplit/>
          <w:trHeight w:val="1192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365261CB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健康状態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117E7A6C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082820" w14:paraId="2A6B91F1" w14:textId="77777777" w:rsidTr="0029478B">
        <w:trPr>
          <w:cantSplit/>
          <w:trHeight w:val="1110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6080BC90" w14:textId="77777777"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45CED26E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4CFC" w:rsidRPr="000257E6" w14:paraId="235FD80F" w14:textId="77777777" w:rsidTr="00004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14:paraId="7BCA8511" w14:textId="77777777" w:rsidR="00004CFC" w:rsidRPr="000257E6" w:rsidRDefault="00004CFC" w:rsidP="006B01D1">
            <w:pPr>
              <w:overflowPunct w:val="0"/>
              <w:autoSpaceDE w:val="0"/>
              <w:autoSpaceDN w:val="0"/>
              <w:ind w:right="630"/>
              <w:jc w:val="right"/>
              <w:rPr>
                <w:rFonts w:ascii="ＭＳ 明朝"/>
              </w:rPr>
            </w:pPr>
            <w:r w:rsidRPr="000257E6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　　</w:t>
            </w:r>
          </w:p>
        </w:tc>
      </w:tr>
    </w:tbl>
    <w:p w14:paraId="2EF08D18" w14:textId="77777777" w:rsidR="00082820" w:rsidRDefault="00082820" w:rsidP="00292806">
      <w:pPr>
        <w:overflowPunct w:val="0"/>
        <w:autoSpaceDE w:val="0"/>
        <w:autoSpaceDN w:val="0"/>
        <w:spacing w:line="360" w:lineRule="auto"/>
        <w:ind w:left="210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上記の者は、</w:t>
      </w:r>
      <w:r w:rsidRPr="008343FB">
        <w:rPr>
          <w:rFonts w:ascii="ＭＳ 明朝" w:hint="eastAsia"/>
        </w:rPr>
        <w:t>福島県</w:t>
      </w:r>
      <w:r w:rsidR="00292806" w:rsidRPr="008343FB">
        <w:rPr>
          <w:rFonts w:ascii="ＭＳ 明朝" w:hint="eastAsia"/>
        </w:rPr>
        <w:t>双葉地域における中核的病院</w:t>
      </w:r>
      <w:r w:rsidR="00972B39" w:rsidRPr="008343FB">
        <w:rPr>
          <w:rFonts w:ascii="ＭＳ 明朝" w:hint="eastAsia"/>
        </w:rPr>
        <w:t>看護師</w:t>
      </w:r>
      <w:r w:rsidRPr="008343FB">
        <w:rPr>
          <w:rFonts w:ascii="ＭＳ 明朝" w:hint="eastAsia"/>
        </w:rPr>
        <w:t>修学資金貸与条例</w:t>
      </w:r>
      <w:r>
        <w:rPr>
          <w:rFonts w:ascii="ＭＳ 明朝" w:hint="eastAsia"/>
        </w:rPr>
        <w:t>第</w:t>
      </w:r>
      <w:r w:rsidR="009E3956">
        <w:rPr>
          <w:rFonts w:ascii="ＭＳ 明朝" w:hint="eastAsia"/>
        </w:rPr>
        <w:t>２</w:t>
      </w:r>
      <w:r w:rsidR="00BA101C">
        <w:rPr>
          <w:rFonts w:ascii="ＭＳ 明朝" w:hint="eastAsia"/>
        </w:rPr>
        <w:t>条に規定する要</w:t>
      </w:r>
      <w:r>
        <w:rPr>
          <w:rFonts w:ascii="ＭＳ 明朝" w:hint="eastAsia"/>
        </w:rPr>
        <w:t>件を具備した者として適当であると認められますので</w:t>
      </w:r>
      <w:r w:rsidR="00CE2E07" w:rsidRPr="008D3175">
        <w:rPr>
          <w:rFonts w:ascii="ＭＳ 明朝" w:hint="eastAsia"/>
        </w:rPr>
        <w:t>、</w:t>
      </w:r>
      <w:r>
        <w:rPr>
          <w:rFonts w:ascii="ＭＳ 明朝" w:hint="eastAsia"/>
        </w:rPr>
        <w:t>推薦します。</w:t>
      </w:r>
    </w:p>
    <w:p w14:paraId="5D619CCC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3100" w:firstLine="6510"/>
        <w:jc w:val="lef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4C9181A" w14:textId="77777777" w:rsidR="00082820" w:rsidRDefault="00972B39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福島県病院事業管理者</w:t>
      </w:r>
    </w:p>
    <w:p w14:paraId="31AE56B1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700" w:firstLine="3570"/>
        <w:jc w:val="left"/>
        <w:rPr>
          <w:rFonts w:ascii="ＭＳ 明朝"/>
        </w:rPr>
      </w:pPr>
      <w:r>
        <w:rPr>
          <w:rFonts w:ascii="ＭＳ 明朝" w:hint="eastAsia"/>
        </w:rPr>
        <w:t xml:space="preserve">推薦者　養成施設の所在地　　　　　　　　　</w:t>
      </w:r>
    </w:p>
    <w:p w14:paraId="08409574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200" w:firstLine="4416"/>
        <w:jc w:val="left"/>
        <w:rPr>
          <w:rFonts w:ascii="ＭＳ 明朝"/>
        </w:rPr>
      </w:pPr>
      <w:r>
        <w:rPr>
          <w:rFonts w:ascii="ＭＳ 明朝" w:hint="eastAsia"/>
          <w:spacing w:val="79"/>
        </w:rPr>
        <w:t>養成施設</w:t>
      </w:r>
      <w:r>
        <w:rPr>
          <w:rFonts w:ascii="ＭＳ 明朝" w:hint="eastAsia"/>
        </w:rPr>
        <w:t xml:space="preserve">名　　　　　　　　　</w:t>
      </w:r>
    </w:p>
    <w:p w14:paraId="30B22BC1" w14:textId="77777777" w:rsidR="00082820" w:rsidRDefault="00082820" w:rsidP="00350557">
      <w:pPr>
        <w:overflowPunct w:val="0"/>
        <w:autoSpaceDE w:val="0"/>
        <w:autoSpaceDN w:val="0"/>
        <w:ind w:right="420" w:firstLineChars="1500" w:firstLine="4410"/>
        <w:jc w:val="left"/>
        <w:rPr>
          <w:rFonts w:ascii="ＭＳ 明朝"/>
        </w:rPr>
      </w:pPr>
      <w:r>
        <w:rPr>
          <w:rFonts w:ascii="ＭＳ 明朝" w:hint="eastAsia"/>
          <w:spacing w:val="42"/>
        </w:rPr>
        <w:t>養成施設長</w:t>
      </w:r>
      <w:r>
        <w:rPr>
          <w:rFonts w:ascii="ＭＳ 明朝" w:hint="eastAsia"/>
        </w:rPr>
        <w:t xml:space="preserve">名　　　　　　　　</w:t>
      </w:r>
      <w:bookmarkEnd w:id="0"/>
      <w:bookmarkEnd w:id="1"/>
    </w:p>
    <w:sectPr w:rsidR="00082820" w:rsidSect="00350557">
      <w:pgSz w:w="11906" w:h="16838" w:code="9"/>
      <w:pgMar w:top="1701" w:right="119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EE22" w14:textId="77777777" w:rsidR="00421301" w:rsidRDefault="00421301">
      <w:r>
        <w:separator/>
      </w:r>
    </w:p>
  </w:endnote>
  <w:endnote w:type="continuationSeparator" w:id="0">
    <w:p w14:paraId="473817C1" w14:textId="77777777" w:rsidR="00421301" w:rsidRDefault="004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E97C" w14:textId="77777777" w:rsidR="00421301" w:rsidRDefault="00421301">
      <w:r>
        <w:separator/>
      </w:r>
    </w:p>
  </w:footnote>
  <w:footnote w:type="continuationSeparator" w:id="0">
    <w:p w14:paraId="1EA3589D" w14:textId="77777777" w:rsidR="00421301" w:rsidRDefault="0042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D"/>
    <w:rsid w:val="00004CFC"/>
    <w:rsid w:val="000257E6"/>
    <w:rsid w:val="00082820"/>
    <w:rsid w:val="000E54AE"/>
    <w:rsid w:val="0015008D"/>
    <w:rsid w:val="001F5CD9"/>
    <w:rsid w:val="00292806"/>
    <w:rsid w:val="0029478B"/>
    <w:rsid w:val="00350557"/>
    <w:rsid w:val="003D7C5B"/>
    <w:rsid w:val="00421301"/>
    <w:rsid w:val="00454C88"/>
    <w:rsid w:val="00492AE4"/>
    <w:rsid w:val="004C5217"/>
    <w:rsid w:val="004C6714"/>
    <w:rsid w:val="004E494C"/>
    <w:rsid w:val="004E7DC2"/>
    <w:rsid w:val="0055280A"/>
    <w:rsid w:val="005638BD"/>
    <w:rsid w:val="006132A5"/>
    <w:rsid w:val="006B01D1"/>
    <w:rsid w:val="007806AB"/>
    <w:rsid w:val="007A7934"/>
    <w:rsid w:val="008343FB"/>
    <w:rsid w:val="008A7404"/>
    <w:rsid w:val="008D3175"/>
    <w:rsid w:val="008E2770"/>
    <w:rsid w:val="008F3AEA"/>
    <w:rsid w:val="00927544"/>
    <w:rsid w:val="00972B39"/>
    <w:rsid w:val="00991C7D"/>
    <w:rsid w:val="009E3956"/>
    <w:rsid w:val="00BA101C"/>
    <w:rsid w:val="00C220F5"/>
    <w:rsid w:val="00C25C25"/>
    <w:rsid w:val="00CC5501"/>
    <w:rsid w:val="00CE2E07"/>
    <w:rsid w:val="00E74E5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5934A"/>
  <w15:chartTrackingRefBased/>
  <w15:docId w15:val="{2ED5B90E-EE15-4BDE-998B-554DED8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0E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8B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38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 菜生</cp:lastModifiedBy>
  <cp:revision>15</cp:revision>
  <cp:lastPrinted>2020-03-02T06:44:00Z</cp:lastPrinted>
  <dcterms:created xsi:type="dcterms:W3CDTF">2020-03-02T04:51:00Z</dcterms:created>
  <dcterms:modified xsi:type="dcterms:W3CDTF">2026-03-26T04:54:00Z</dcterms:modified>
</cp:coreProperties>
</file>