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AD0D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923A49">
        <w:rPr>
          <w:rFonts w:ascii="ＭＳ 明朝" w:hint="eastAsia"/>
        </w:rPr>
        <w:t>６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923A49">
        <w:rPr>
          <w:rFonts w:ascii="ＭＳ 明朝" w:hint="eastAsia"/>
        </w:rPr>
        <w:t>６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477F9800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4F70E65" w14:textId="77777777" w:rsidR="004D14DB" w:rsidRDefault="004D14D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理学療法士等修学資金返還方法変更承認申請書</w:t>
      </w:r>
    </w:p>
    <w:p w14:paraId="14EFFCBB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5BF42B6" w14:textId="77777777" w:rsidR="004D14DB" w:rsidRDefault="004D14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256F2379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3B0AD41" w14:textId="77777777" w:rsidR="004D14DB" w:rsidRDefault="004D14DB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14:paraId="1BF3575B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16AEF23" w14:textId="77777777" w:rsidR="004D14DB" w:rsidRDefault="004D14DB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氏名　　　　　　　　　　</w:t>
      </w:r>
      <w:r w:rsidR="002F561F">
        <w:rPr>
          <w:rFonts w:ascii="ＭＳ 明朝" w:hint="eastAsia"/>
        </w:rPr>
        <w:t xml:space="preserve">　</w:t>
      </w:r>
    </w:p>
    <w:p w14:paraId="5E64EA94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6720C14" w14:textId="00462839" w:rsidR="00594BBC" w:rsidRDefault="00923A49" w:rsidP="00594BBC">
      <w:pPr>
        <w:wordWrap w:val="0"/>
        <w:overflowPunct w:val="0"/>
        <w:autoSpaceDE w:val="0"/>
        <w:autoSpaceDN w:val="0"/>
        <w:spacing w:afterLines="70" w:after="234"/>
        <w:ind w:right="420"/>
        <w:jc w:val="right"/>
        <w:rPr>
          <w:rFonts w:ascii="ＭＳ 明朝" w:hint="eastAsia"/>
        </w:rPr>
      </w:pPr>
      <w:r w:rsidRPr="003C4D32">
        <w:rPr>
          <w:rFonts w:ascii="ＭＳ 明朝" w:hint="eastAsia"/>
        </w:rPr>
        <w:t>連帯</w:t>
      </w:r>
      <w:r w:rsidR="004D14DB">
        <w:rPr>
          <w:rFonts w:ascii="ＭＳ 明朝" w:hint="eastAsia"/>
        </w:rPr>
        <w:t xml:space="preserve">保証人　氏名　　　　　　　　　　</w:t>
      </w:r>
      <w:r w:rsidR="002F561F">
        <w:rPr>
          <w:rFonts w:ascii="ＭＳ 明朝" w:hint="eastAsia"/>
        </w:rPr>
        <w:t xml:space="preserve">　</w:t>
      </w:r>
    </w:p>
    <w:p w14:paraId="6057F4C9" w14:textId="77777777" w:rsidR="004D14DB" w:rsidRDefault="00923A4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3C4D32">
        <w:rPr>
          <w:rFonts w:ascii="ＭＳ 明朝" w:hint="eastAsia"/>
        </w:rPr>
        <w:t>連帯</w:t>
      </w:r>
      <w:r w:rsidR="004D14DB">
        <w:rPr>
          <w:rFonts w:ascii="ＭＳ 明朝" w:hint="eastAsia"/>
        </w:rPr>
        <w:t xml:space="preserve">保証人　氏名　　　　　　　　　　</w:t>
      </w:r>
      <w:r w:rsidR="002F561F">
        <w:rPr>
          <w:rFonts w:ascii="ＭＳ 明朝" w:hint="eastAsia"/>
        </w:rPr>
        <w:t xml:space="preserve">　</w:t>
      </w:r>
    </w:p>
    <w:p w14:paraId="2956B2BD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E13CFD4" w14:textId="77777777" w:rsidR="004D14DB" w:rsidRDefault="004D14DB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修学資金の返還の方法を変更したいので、下記のとおり申請します。</w:t>
      </w:r>
    </w:p>
    <w:p w14:paraId="5918E9AE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BC9A72E" w14:textId="77777777" w:rsidR="004D14DB" w:rsidRDefault="004D14D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721F69EC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A2F7740" w14:textId="77777777" w:rsidR="004D14DB" w:rsidRDefault="00923A4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4D14DB">
        <w:rPr>
          <w:rFonts w:ascii="ＭＳ 明朝" w:hint="eastAsia"/>
        </w:rPr>
        <w:t xml:space="preserve">　貸与金額</w:t>
      </w:r>
    </w:p>
    <w:p w14:paraId="49FE971C" w14:textId="77777777" w:rsidR="00F06C94" w:rsidRDefault="00F06C9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46F7E43D" w14:textId="77777777" w:rsidR="00F06C94" w:rsidRDefault="00F06C9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2EFBD48C" w14:textId="77777777" w:rsidR="004D14DB" w:rsidRDefault="00923A4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4D14DB">
        <w:rPr>
          <w:rFonts w:ascii="ＭＳ 明朝" w:hint="eastAsia"/>
        </w:rPr>
        <w:t xml:space="preserve">　返還未済額</w:t>
      </w:r>
    </w:p>
    <w:p w14:paraId="0E15D747" w14:textId="77777777" w:rsidR="00F06C94" w:rsidRDefault="00F06C9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76F07F27" w14:textId="77777777" w:rsidR="00F06C94" w:rsidRDefault="00F06C9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034AFC80" w14:textId="77777777" w:rsidR="004D14DB" w:rsidRDefault="00923A4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4D14DB">
        <w:rPr>
          <w:rFonts w:ascii="ＭＳ 明朝" w:hint="eastAsia"/>
        </w:rPr>
        <w:t xml:space="preserve">　変更前の返還方法</w:t>
      </w:r>
    </w:p>
    <w:p w14:paraId="6EC55B64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4500192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C58FA5C" w14:textId="77777777" w:rsidR="004D14DB" w:rsidRDefault="00923A4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4D14DB">
        <w:rPr>
          <w:rFonts w:ascii="ＭＳ 明朝" w:hint="eastAsia"/>
        </w:rPr>
        <w:t xml:space="preserve">　変更後の返還方法</w:t>
      </w:r>
    </w:p>
    <w:p w14:paraId="6C89575D" w14:textId="77777777" w:rsidR="004D14DB" w:rsidRDefault="004D14D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BE9709C" w14:textId="77777777" w:rsidR="00923A49" w:rsidRDefault="00923A4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5920B2D" w14:textId="77777777" w:rsidR="004D14DB" w:rsidRDefault="00923A4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５</w:t>
      </w:r>
      <w:r w:rsidR="004D14DB">
        <w:rPr>
          <w:rFonts w:ascii="ＭＳ 明朝" w:hint="eastAsia"/>
        </w:rPr>
        <w:t xml:space="preserve">　変更しようとする理由</w:t>
      </w:r>
    </w:p>
    <w:sectPr w:rsidR="004D14D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2436" w14:textId="77777777" w:rsidR="00732B16" w:rsidRDefault="00732B16" w:rsidP="00C26834">
      <w:r>
        <w:separator/>
      </w:r>
    </w:p>
  </w:endnote>
  <w:endnote w:type="continuationSeparator" w:id="0">
    <w:p w14:paraId="75AD3AC0" w14:textId="77777777" w:rsidR="00732B16" w:rsidRDefault="00732B16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568D" w14:textId="77777777" w:rsidR="00732B16" w:rsidRDefault="00732B16" w:rsidP="00C26834">
      <w:r>
        <w:separator/>
      </w:r>
    </w:p>
  </w:footnote>
  <w:footnote w:type="continuationSeparator" w:id="0">
    <w:p w14:paraId="3793A3E5" w14:textId="77777777" w:rsidR="00732B16" w:rsidRDefault="00732B16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AA"/>
    <w:rsid w:val="002419C0"/>
    <w:rsid w:val="00266BD6"/>
    <w:rsid w:val="002F561F"/>
    <w:rsid w:val="003C4D32"/>
    <w:rsid w:val="003F3FED"/>
    <w:rsid w:val="0049089F"/>
    <w:rsid w:val="004D14DB"/>
    <w:rsid w:val="00594BBC"/>
    <w:rsid w:val="00732B16"/>
    <w:rsid w:val="0088450A"/>
    <w:rsid w:val="00923A49"/>
    <w:rsid w:val="00AB2BAA"/>
    <w:rsid w:val="00C26834"/>
    <w:rsid w:val="00F0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0E490"/>
  <w14:defaultImageDpi w14:val="0"/>
  <w15:docId w15:val="{F3604A70-E7F6-45B7-817F-63750BB5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3C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3C4D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中野 貴道</cp:lastModifiedBy>
  <cp:revision>8</cp:revision>
  <cp:lastPrinted>2026-05-29T08:49:00Z</cp:lastPrinted>
  <dcterms:created xsi:type="dcterms:W3CDTF">2020-03-04T10:00:00Z</dcterms:created>
  <dcterms:modified xsi:type="dcterms:W3CDTF">2026-05-29T08:49:00Z</dcterms:modified>
</cp:coreProperties>
</file>