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9B6D" w14:textId="4F5A037E" w:rsidR="00082820" w:rsidRDefault="00082820">
      <w:pPr>
        <w:wordWrap w:val="0"/>
        <w:overflowPunct w:val="0"/>
        <w:autoSpaceDE w:val="0"/>
        <w:autoSpaceDN w:val="0"/>
        <w:rPr>
          <w:rFonts w:ascii="ＭＳ 明朝"/>
          <w:lang w:eastAsia="zh-CN"/>
        </w:rPr>
      </w:pPr>
      <w:bookmarkStart w:id="0" w:name="OLE_LINK6"/>
      <w:bookmarkStart w:id="1" w:name="OLE_LINK7"/>
      <w:r>
        <w:rPr>
          <w:rFonts w:ascii="ＭＳ 明朝" w:hint="eastAsia"/>
          <w:lang w:eastAsia="zh-CN"/>
        </w:rPr>
        <w:t>第</w:t>
      </w:r>
      <w:r w:rsidR="009E3956">
        <w:rPr>
          <w:rFonts w:ascii="ＭＳ 明朝" w:hint="eastAsia"/>
          <w:lang w:eastAsia="zh-CN"/>
        </w:rPr>
        <w:t>２</w:t>
      </w:r>
      <w:r>
        <w:rPr>
          <w:rFonts w:ascii="ＭＳ 明朝" w:hint="eastAsia"/>
          <w:lang w:eastAsia="zh-CN"/>
        </w:rPr>
        <w:t>号様式(第</w:t>
      </w:r>
      <w:r w:rsidR="009E3956">
        <w:rPr>
          <w:rFonts w:ascii="ＭＳ 明朝" w:hint="eastAsia"/>
          <w:lang w:eastAsia="zh-CN"/>
        </w:rPr>
        <w:t>１</w:t>
      </w:r>
      <w:r>
        <w:rPr>
          <w:rFonts w:ascii="ＭＳ 明朝" w:hint="eastAsia"/>
          <w:lang w:eastAsia="zh-CN"/>
        </w:rPr>
        <w:t>条関係)</w:t>
      </w:r>
    </w:p>
    <w:p w14:paraId="131AA2DB" w14:textId="77777777" w:rsidR="00082820" w:rsidRDefault="00082820">
      <w:pPr>
        <w:wordWrap w:val="0"/>
        <w:overflowPunct w:val="0"/>
        <w:autoSpaceDE w:val="0"/>
        <w:autoSpaceDN w:val="0"/>
        <w:spacing w:line="360" w:lineRule="auto"/>
        <w:ind w:left="2520" w:right="2520"/>
        <w:jc w:val="distribute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推薦書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417"/>
        <w:gridCol w:w="1887"/>
        <w:gridCol w:w="1296"/>
        <w:gridCol w:w="1440"/>
        <w:gridCol w:w="2937"/>
      </w:tblGrid>
      <w:tr w:rsidR="00082820" w14:paraId="0079C5AD" w14:textId="77777777" w:rsidTr="00004CFC">
        <w:trPr>
          <w:cantSplit/>
          <w:trHeight w:val="145"/>
        </w:trPr>
        <w:tc>
          <w:tcPr>
            <w:tcW w:w="41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FE66194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3A698B" w14:textId="77777777" w:rsidR="00082820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lang w:eastAsia="zh-CN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EFE03A" w14:textId="77777777" w:rsidR="00082820" w:rsidRDefault="00082820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  <w:lang w:eastAsia="zh-CN"/>
              </w:rPr>
            </w:pPr>
          </w:p>
        </w:tc>
      </w:tr>
      <w:tr w:rsidR="00082820" w14:paraId="05A05A32" w14:textId="77777777" w:rsidTr="00C25C25">
        <w:trPr>
          <w:cantSplit/>
          <w:trHeight w:val="365"/>
        </w:trPr>
        <w:tc>
          <w:tcPr>
            <w:tcW w:w="528" w:type="dxa"/>
            <w:vMerge w:val="restart"/>
            <w:textDirection w:val="tbRlV"/>
            <w:vAlign w:val="center"/>
          </w:tcPr>
          <w:p w14:paraId="5AA11E97" w14:textId="77777777" w:rsidR="00082820" w:rsidRDefault="000828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304" w:type="dxa"/>
            <w:gridSpan w:val="2"/>
            <w:vMerge w:val="restart"/>
            <w:vAlign w:val="center"/>
          </w:tcPr>
          <w:p w14:paraId="721F6F27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14:paraId="3AF830D7" w14:textId="77777777" w:rsidR="00082820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学年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14:paraId="5E7683BE" w14:textId="77777777" w:rsidR="00082820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養成施設名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</w:tcBorders>
            <w:vAlign w:val="center"/>
          </w:tcPr>
          <w:p w14:paraId="03A8EF7C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02F82B43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課程名(　　　　　　　　　)</w:t>
            </w:r>
          </w:p>
        </w:tc>
      </w:tr>
      <w:tr w:rsidR="00082820" w14:paraId="18C280BD" w14:textId="77777777" w:rsidTr="000E54AE">
        <w:trPr>
          <w:cantSplit/>
          <w:trHeight w:val="713"/>
        </w:trPr>
        <w:tc>
          <w:tcPr>
            <w:tcW w:w="528" w:type="dxa"/>
            <w:vMerge/>
            <w:vAlign w:val="center"/>
          </w:tcPr>
          <w:p w14:paraId="73B0F420" w14:textId="77777777" w:rsidR="00082820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304" w:type="dxa"/>
            <w:gridSpan w:val="2"/>
            <w:vMerge/>
            <w:vAlign w:val="center"/>
          </w:tcPr>
          <w:p w14:paraId="669256CA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96" w:type="dxa"/>
            <w:vAlign w:val="center"/>
          </w:tcPr>
          <w:p w14:paraId="171878F3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0" w:type="dxa"/>
            <w:vMerge/>
            <w:vAlign w:val="center"/>
          </w:tcPr>
          <w:p w14:paraId="20E4B588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37" w:type="dxa"/>
            <w:vMerge/>
            <w:vAlign w:val="center"/>
          </w:tcPr>
          <w:p w14:paraId="0114DF2D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492AE4" w:rsidRPr="00492AE4" w14:paraId="1B866006" w14:textId="77777777" w:rsidTr="000E54AE">
        <w:trPr>
          <w:cantSplit/>
          <w:trHeight w:val="2115"/>
        </w:trPr>
        <w:tc>
          <w:tcPr>
            <w:tcW w:w="528" w:type="dxa"/>
            <w:textDirection w:val="tbRlV"/>
            <w:vAlign w:val="center"/>
          </w:tcPr>
          <w:p w14:paraId="78D19FC2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学業評価</w:t>
            </w:r>
          </w:p>
        </w:tc>
        <w:tc>
          <w:tcPr>
            <w:tcW w:w="417" w:type="dxa"/>
            <w:tcBorders>
              <w:right w:val="nil"/>
            </w:tcBorders>
            <w:vAlign w:val="center"/>
          </w:tcPr>
          <w:p w14:paraId="1CEADDA9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１</w:t>
            </w:r>
          </w:p>
          <w:p w14:paraId="79466825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２</w:t>
            </w:r>
          </w:p>
          <w:p w14:paraId="1D1645C9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３</w:t>
            </w:r>
          </w:p>
          <w:p w14:paraId="7A7FEAAF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４</w:t>
            </w:r>
          </w:p>
          <w:p w14:paraId="185B4465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５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 w14:paraId="005BA43F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極めて優秀</w:t>
            </w:r>
          </w:p>
          <w:p w14:paraId="56B8B849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優秀</w:t>
            </w:r>
          </w:p>
          <w:p w14:paraId="0782B997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普通</w:t>
            </w:r>
          </w:p>
          <w:p w14:paraId="3D169B64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やや努力がいる</w:t>
            </w:r>
          </w:p>
          <w:p w14:paraId="27541463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努力がいる</w:t>
            </w:r>
          </w:p>
        </w:tc>
        <w:tc>
          <w:tcPr>
            <w:tcW w:w="5673" w:type="dxa"/>
            <w:gridSpan w:val="3"/>
          </w:tcPr>
          <w:p w14:paraId="5F9ED143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(学業評価の説明)</w:t>
            </w:r>
          </w:p>
          <w:p w14:paraId="6ACED320" w14:textId="77777777" w:rsidR="00C25C25" w:rsidRPr="00492AE4" w:rsidRDefault="00C25C2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u w:val="single"/>
              </w:rPr>
            </w:pPr>
            <w:r w:rsidRPr="00492AE4">
              <w:rPr>
                <w:rFonts w:ascii="ＭＳ 明朝" w:hint="eastAsia"/>
                <w:color w:val="000000" w:themeColor="text1"/>
                <w:u w:val="single"/>
              </w:rPr>
              <w:t>別に定める評価基準に基づき具体的に記載してください。</w:t>
            </w:r>
          </w:p>
        </w:tc>
      </w:tr>
      <w:tr w:rsidR="00492AE4" w:rsidRPr="00492AE4" w14:paraId="2BEBBB35" w14:textId="77777777" w:rsidTr="000E54AE">
        <w:trPr>
          <w:cantSplit/>
          <w:trHeight w:val="2115"/>
        </w:trPr>
        <w:tc>
          <w:tcPr>
            <w:tcW w:w="528" w:type="dxa"/>
            <w:textDirection w:val="tbRlV"/>
            <w:vAlign w:val="center"/>
          </w:tcPr>
          <w:p w14:paraId="0D1E8127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人物評価</w:t>
            </w:r>
          </w:p>
        </w:tc>
        <w:tc>
          <w:tcPr>
            <w:tcW w:w="417" w:type="dxa"/>
            <w:tcBorders>
              <w:right w:val="nil"/>
            </w:tcBorders>
            <w:vAlign w:val="center"/>
          </w:tcPr>
          <w:p w14:paraId="664D66C5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１</w:t>
            </w:r>
          </w:p>
          <w:p w14:paraId="426C76D9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２</w:t>
            </w:r>
          </w:p>
          <w:p w14:paraId="56183028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３</w:t>
            </w:r>
          </w:p>
          <w:p w14:paraId="78FC59C0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４</w:t>
            </w:r>
          </w:p>
          <w:p w14:paraId="040C182F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５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 w14:paraId="5F08793F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極めて優秀</w:t>
            </w:r>
          </w:p>
          <w:p w14:paraId="63204C3D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優秀</w:t>
            </w:r>
          </w:p>
          <w:p w14:paraId="69199EA4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普通</w:t>
            </w:r>
          </w:p>
          <w:p w14:paraId="16E7FBA8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やや劣る</w:t>
            </w:r>
          </w:p>
          <w:p w14:paraId="5CAE1C18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劣る</w:t>
            </w:r>
          </w:p>
        </w:tc>
        <w:tc>
          <w:tcPr>
            <w:tcW w:w="5673" w:type="dxa"/>
            <w:gridSpan w:val="3"/>
          </w:tcPr>
          <w:p w14:paraId="1E78AA2D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(人物評価の説明)</w:t>
            </w:r>
          </w:p>
          <w:p w14:paraId="16253194" w14:textId="77777777" w:rsidR="00C25C25" w:rsidRPr="00492AE4" w:rsidRDefault="00C25C2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  <w:u w:val="single"/>
              </w:rPr>
              <w:t>別に定める評価基準に基づき具体的に記載してください。</w:t>
            </w:r>
          </w:p>
        </w:tc>
      </w:tr>
      <w:tr w:rsidR="00492AE4" w:rsidRPr="00492AE4" w14:paraId="119445E5" w14:textId="77777777" w:rsidTr="0029478B">
        <w:trPr>
          <w:cantSplit/>
          <w:trHeight w:val="1192"/>
        </w:trPr>
        <w:tc>
          <w:tcPr>
            <w:tcW w:w="528" w:type="dxa"/>
            <w:tcBorders>
              <w:bottom w:val="single" w:sz="4" w:space="0" w:color="auto"/>
            </w:tcBorders>
            <w:textDirection w:val="tbRlV"/>
            <w:vAlign w:val="center"/>
          </w:tcPr>
          <w:p w14:paraId="0D799BD3" w14:textId="77777777" w:rsidR="00004CFC" w:rsidRPr="00492AE4" w:rsidRDefault="00004C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健康状態</w:t>
            </w:r>
          </w:p>
        </w:tc>
        <w:tc>
          <w:tcPr>
            <w:tcW w:w="7977" w:type="dxa"/>
            <w:gridSpan w:val="5"/>
            <w:tcBorders>
              <w:bottom w:val="single" w:sz="4" w:space="0" w:color="auto"/>
            </w:tcBorders>
            <w:vAlign w:val="center"/>
          </w:tcPr>
          <w:p w14:paraId="0D5BB0A4" w14:textId="77777777" w:rsidR="00004CFC" w:rsidRPr="00492AE4" w:rsidRDefault="00004C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</w:tr>
      <w:tr w:rsidR="00082820" w14:paraId="0EA54707" w14:textId="77777777" w:rsidTr="0029478B">
        <w:trPr>
          <w:cantSplit/>
          <w:trHeight w:val="1110"/>
        </w:trPr>
        <w:tc>
          <w:tcPr>
            <w:tcW w:w="528" w:type="dxa"/>
            <w:tcBorders>
              <w:bottom w:val="single" w:sz="4" w:space="0" w:color="auto"/>
            </w:tcBorders>
            <w:textDirection w:val="tbRlV"/>
            <w:vAlign w:val="center"/>
          </w:tcPr>
          <w:p w14:paraId="004A0C28" w14:textId="77777777" w:rsidR="00082820" w:rsidRDefault="000828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参考事項</w:t>
            </w:r>
          </w:p>
        </w:tc>
        <w:tc>
          <w:tcPr>
            <w:tcW w:w="7977" w:type="dxa"/>
            <w:gridSpan w:val="5"/>
            <w:tcBorders>
              <w:bottom w:val="single" w:sz="4" w:space="0" w:color="auto"/>
            </w:tcBorders>
            <w:vAlign w:val="center"/>
          </w:tcPr>
          <w:p w14:paraId="33C10338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4CFC" w:rsidRPr="000257E6" w14:paraId="76C4DB9B" w14:textId="77777777" w:rsidTr="00004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8"/>
        </w:trPr>
        <w:tc>
          <w:tcPr>
            <w:tcW w:w="8505" w:type="dxa"/>
            <w:gridSpan w:val="6"/>
            <w:tcBorders>
              <w:top w:val="single" w:sz="4" w:space="0" w:color="auto"/>
            </w:tcBorders>
            <w:vAlign w:val="center"/>
          </w:tcPr>
          <w:p w14:paraId="75A28492" w14:textId="77777777" w:rsidR="00004CFC" w:rsidRPr="000257E6" w:rsidRDefault="00004CFC" w:rsidP="006B01D1">
            <w:pPr>
              <w:overflowPunct w:val="0"/>
              <w:autoSpaceDE w:val="0"/>
              <w:autoSpaceDN w:val="0"/>
              <w:ind w:right="630"/>
              <w:jc w:val="right"/>
              <w:rPr>
                <w:rFonts w:ascii="ＭＳ 明朝"/>
              </w:rPr>
            </w:pPr>
            <w:r w:rsidRPr="000257E6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 xml:space="preserve">　　　　　　</w:t>
            </w:r>
          </w:p>
        </w:tc>
      </w:tr>
    </w:tbl>
    <w:p w14:paraId="7929D233" w14:textId="219CA9F3" w:rsidR="00350557" w:rsidRDefault="00082820" w:rsidP="00350557">
      <w:pPr>
        <w:overflowPunct w:val="0"/>
        <w:autoSpaceDE w:val="0"/>
        <w:autoSpaceDN w:val="0"/>
        <w:spacing w:line="360" w:lineRule="auto"/>
        <w:ind w:left="210" w:firstLineChars="100" w:firstLine="210"/>
        <w:jc w:val="left"/>
        <w:rPr>
          <w:rFonts w:ascii="ＭＳ 明朝"/>
        </w:rPr>
      </w:pPr>
      <w:r>
        <w:rPr>
          <w:rFonts w:ascii="ＭＳ 明朝" w:hint="eastAsia"/>
        </w:rPr>
        <w:t>上記の者は、福島県</w:t>
      </w:r>
      <w:r w:rsidR="007D3651">
        <w:rPr>
          <w:rFonts w:ascii="ＭＳ 明朝" w:hint="eastAsia"/>
        </w:rPr>
        <w:t>看護師</w:t>
      </w:r>
      <w:r>
        <w:rPr>
          <w:rFonts w:ascii="ＭＳ 明朝" w:hint="eastAsia"/>
        </w:rPr>
        <w:t>等修学資金貸与条例第</w:t>
      </w:r>
      <w:r w:rsidR="009E3956">
        <w:rPr>
          <w:rFonts w:ascii="ＭＳ 明朝" w:hint="eastAsia"/>
        </w:rPr>
        <w:t>２</w:t>
      </w:r>
      <w:r w:rsidR="00BA101C">
        <w:rPr>
          <w:rFonts w:ascii="ＭＳ 明朝" w:hint="eastAsia"/>
        </w:rPr>
        <w:t>条に規定する要</w:t>
      </w:r>
      <w:r>
        <w:rPr>
          <w:rFonts w:ascii="ＭＳ 明朝" w:hint="eastAsia"/>
        </w:rPr>
        <w:t>件を具備した者と</w:t>
      </w:r>
    </w:p>
    <w:p w14:paraId="5471E955" w14:textId="77777777" w:rsidR="00082820" w:rsidRDefault="00082820" w:rsidP="00350557">
      <w:pPr>
        <w:overflowPunct w:val="0"/>
        <w:autoSpaceDE w:val="0"/>
        <w:autoSpaceDN w:val="0"/>
        <w:spacing w:line="360" w:lineRule="auto"/>
        <w:ind w:firstLineChars="100" w:firstLine="210"/>
        <w:jc w:val="left"/>
        <w:rPr>
          <w:rFonts w:ascii="ＭＳ 明朝"/>
        </w:rPr>
      </w:pPr>
      <w:r>
        <w:rPr>
          <w:rFonts w:ascii="ＭＳ 明朝" w:hint="eastAsia"/>
        </w:rPr>
        <w:t>して適当であると認められますので</w:t>
      </w:r>
      <w:r w:rsidR="00CE2E07" w:rsidRPr="008D3175">
        <w:rPr>
          <w:rFonts w:ascii="ＭＳ 明朝" w:hint="eastAsia"/>
        </w:rPr>
        <w:t>、</w:t>
      </w:r>
      <w:r>
        <w:rPr>
          <w:rFonts w:ascii="ＭＳ 明朝" w:hint="eastAsia"/>
        </w:rPr>
        <w:t>推薦します。</w:t>
      </w:r>
    </w:p>
    <w:p w14:paraId="311156FE" w14:textId="77777777" w:rsidR="00082820" w:rsidRDefault="00082820" w:rsidP="00350557">
      <w:pPr>
        <w:overflowPunct w:val="0"/>
        <w:autoSpaceDE w:val="0"/>
        <w:autoSpaceDN w:val="0"/>
        <w:spacing w:line="360" w:lineRule="auto"/>
        <w:ind w:right="420" w:firstLineChars="3100" w:firstLine="6510"/>
        <w:jc w:val="lef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01432472" w14:textId="77777777" w:rsidR="00082820" w:rsidRDefault="00082820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</w:rPr>
        <w:t>福島県知事</w:t>
      </w:r>
    </w:p>
    <w:p w14:paraId="2143DEF1" w14:textId="77777777" w:rsidR="007D3651" w:rsidRDefault="007D3651" w:rsidP="007D3651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</w:p>
    <w:p w14:paraId="07D9D88C" w14:textId="5D78BE78" w:rsidR="00082820" w:rsidRDefault="00082820" w:rsidP="007D3651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推薦者　養成施設の所在地</w:t>
      </w:r>
      <w:r w:rsidR="007D3651">
        <w:rPr>
          <w:rFonts w:ascii="ＭＳ 明朝" w:hint="eastAsia"/>
        </w:rPr>
        <w:t xml:space="preserve">　　　　　　　　　　　　　　　</w:t>
      </w:r>
    </w:p>
    <w:p w14:paraId="4B553000" w14:textId="7C2FE53F" w:rsidR="00082820" w:rsidRDefault="00082820" w:rsidP="007D3651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  <w:spacing w:val="79"/>
        </w:rPr>
        <w:t>養成施設</w:t>
      </w:r>
      <w:r>
        <w:rPr>
          <w:rFonts w:ascii="ＭＳ 明朝" w:hint="eastAsia"/>
        </w:rPr>
        <w:t>名</w:t>
      </w:r>
      <w:r w:rsidR="007D3651">
        <w:rPr>
          <w:rFonts w:ascii="ＭＳ 明朝" w:hint="eastAsia"/>
        </w:rPr>
        <w:t xml:space="preserve">　　　　　　　　　　　　　　　</w:t>
      </w:r>
    </w:p>
    <w:p w14:paraId="1E1F5DBC" w14:textId="547A920E" w:rsidR="00082820" w:rsidRDefault="00082820" w:rsidP="007D3651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42"/>
        </w:rPr>
        <w:t>養成施設長</w:t>
      </w:r>
      <w:r>
        <w:rPr>
          <w:rFonts w:ascii="ＭＳ 明朝" w:hint="eastAsia"/>
        </w:rPr>
        <w:t>名</w:t>
      </w:r>
      <w:bookmarkEnd w:id="0"/>
      <w:bookmarkEnd w:id="1"/>
      <w:r w:rsidR="007D3651">
        <w:rPr>
          <w:rFonts w:ascii="ＭＳ 明朝" w:hint="eastAsia"/>
        </w:rPr>
        <w:t xml:space="preserve">　　　　　　　　　　　　　　　</w:t>
      </w:r>
    </w:p>
    <w:sectPr w:rsidR="00082820" w:rsidSect="00350557">
      <w:pgSz w:w="11906" w:h="16838" w:code="9"/>
      <w:pgMar w:top="1701" w:right="119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40DE" w14:textId="77777777" w:rsidR="007E1854" w:rsidRDefault="007E1854">
      <w:r>
        <w:separator/>
      </w:r>
    </w:p>
  </w:endnote>
  <w:endnote w:type="continuationSeparator" w:id="0">
    <w:p w14:paraId="0951849A" w14:textId="77777777" w:rsidR="007E1854" w:rsidRDefault="007E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CF9D7" w14:textId="77777777" w:rsidR="007E1854" w:rsidRDefault="007E1854">
      <w:r>
        <w:separator/>
      </w:r>
    </w:p>
  </w:footnote>
  <w:footnote w:type="continuationSeparator" w:id="0">
    <w:p w14:paraId="0C60B4FE" w14:textId="77777777" w:rsidR="007E1854" w:rsidRDefault="007E1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8D"/>
    <w:rsid w:val="00004CFC"/>
    <w:rsid w:val="000257E6"/>
    <w:rsid w:val="00082820"/>
    <w:rsid w:val="000B5225"/>
    <w:rsid w:val="000E54AE"/>
    <w:rsid w:val="0015008D"/>
    <w:rsid w:val="001F5CD9"/>
    <w:rsid w:val="00240070"/>
    <w:rsid w:val="0029478B"/>
    <w:rsid w:val="00350557"/>
    <w:rsid w:val="003D7C5B"/>
    <w:rsid w:val="00454C88"/>
    <w:rsid w:val="00492AE4"/>
    <w:rsid w:val="004C5217"/>
    <w:rsid w:val="004C6714"/>
    <w:rsid w:val="004E494C"/>
    <w:rsid w:val="005638BD"/>
    <w:rsid w:val="006132A5"/>
    <w:rsid w:val="006B01D1"/>
    <w:rsid w:val="006C571F"/>
    <w:rsid w:val="007806AB"/>
    <w:rsid w:val="007A7934"/>
    <w:rsid w:val="007D3651"/>
    <w:rsid w:val="007E1854"/>
    <w:rsid w:val="008D3175"/>
    <w:rsid w:val="008E2770"/>
    <w:rsid w:val="008F3AEA"/>
    <w:rsid w:val="009E3956"/>
    <w:rsid w:val="00BA101C"/>
    <w:rsid w:val="00C220F5"/>
    <w:rsid w:val="00C25C25"/>
    <w:rsid w:val="00CC5501"/>
    <w:rsid w:val="00CE2E07"/>
    <w:rsid w:val="00E74E5E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0D469"/>
  <w15:chartTrackingRefBased/>
  <w15:docId w15:val="{2ED5B90E-EE15-4BDE-998B-554DED84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0E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38B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638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</Template>
  <TotalTime>11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菅野 健一</cp:lastModifiedBy>
  <cp:revision>10</cp:revision>
  <cp:lastPrinted>2020-03-02T06:44:00Z</cp:lastPrinted>
  <dcterms:created xsi:type="dcterms:W3CDTF">2020-03-02T04:51:00Z</dcterms:created>
  <dcterms:modified xsi:type="dcterms:W3CDTF">2026-04-26T23:37:00Z</dcterms:modified>
</cp:coreProperties>
</file>