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F3F1" w14:textId="16F5A149" w:rsidR="00B51AA3" w:rsidRDefault="00F30630" w:rsidP="00F3063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第１号様式(第１条関係)</w:t>
      </w:r>
    </w:p>
    <w:tbl>
      <w:tblPr>
        <w:tblpPr w:leftFromText="142" w:rightFromText="142" w:vertAnchor="text" w:horzAnchor="margin" w:tblpXSpec="right" w:tblpY="-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</w:tblGrid>
      <w:tr w:rsidR="00B51AA3" w:rsidRPr="00B37EF1" w14:paraId="268F3722" w14:textId="77777777" w:rsidTr="002D46AA">
        <w:tc>
          <w:tcPr>
            <w:tcW w:w="709" w:type="dxa"/>
          </w:tcPr>
          <w:p w14:paraId="4AF112B5" w14:textId="77777777" w:rsidR="00B51AA3" w:rsidRPr="00B37EF1" w:rsidRDefault="00B51AA3" w:rsidP="002D46A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1984" w:type="dxa"/>
          </w:tcPr>
          <w:p w14:paraId="1D677F66" w14:textId="77777777" w:rsidR="00B51AA3" w:rsidRPr="00B37EF1" w:rsidRDefault="00B51AA3" w:rsidP="002D46AA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FF43CB">
              <w:rPr>
                <w:rFonts w:ascii="ＭＳ 明朝" w:hint="eastAsia"/>
              </w:rPr>
              <w:t>新規</w:t>
            </w:r>
            <w:r>
              <w:rPr>
                <w:rFonts w:ascii="ＭＳ 明朝" w:hint="eastAsia"/>
              </w:rPr>
              <w:t xml:space="preserve">　・　</w:t>
            </w:r>
            <w:r w:rsidRPr="009927DB">
              <w:rPr>
                <w:rFonts w:ascii="ＭＳ 明朝" w:hint="eastAsia"/>
              </w:rPr>
              <w:t>継続</w:t>
            </w:r>
          </w:p>
        </w:tc>
      </w:tr>
    </w:tbl>
    <w:p w14:paraId="5F42ED57" w14:textId="77777777" w:rsidR="00F30630" w:rsidRDefault="00F30630" w:rsidP="00F30630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5980237" w14:textId="77777777" w:rsidR="00091322" w:rsidRDefault="00EB44E7" w:rsidP="00EB44E7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（</w:t>
      </w:r>
      <w:r>
        <w:rPr>
          <w:rFonts w:ascii="ＭＳ 明朝"/>
        </w:rPr>
        <w:t>表）</w:t>
      </w:r>
    </w:p>
    <w:p w14:paraId="5399C920" w14:textId="77777777" w:rsidR="00091322" w:rsidRDefault="00091322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14:paraId="4DC5C5F6" w14:textId="1837CB93" w:rsidR="00091322" w:rsidRDefault="004E0678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看護師</w:t>
      </w:r>
      <w:r w:rsidR="00091322">
        <w:rPr>
          <w:rFonts w:ascii="ＭＳ 明朝" w:hint="eastAsia"/>
        </w:rPr>
        <w:t>等修学資金貸与申請書</w:t>
      </w:r>
    </w:p>
    <w:tbl>
      <w:tblPr>
        <w:tblW w:w="896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4"/>
        <w:gridCol w:w="709"/>
        <w:gridCol w:w="666"/>
        <w:gridCol w:w="42"/>
        <w:gridCol w:w="1486"/>
        <w:gridCol w:w="31"/>
        <w:gridCol w:w="1134"/>
        <w:gridCol w:w="536"/>
        <w:gridCol w:w="740"/>
        <w:gridCol w:w="1743"/>
      </w:tblGrid>
      <w:tr w:rsidR="00091322" w14:paraId="593F1B58" w14:textId="77777777" w:rsidTr="00467775">
        <w:trPr>
          <w:cantSplit/>
          <w:trHeight w:val="645"/>
        </w:trPr>
        <w:tc>
          <w:tcPr>
            <w:tcW w:w="5942" w:type="dxa"/>
            <w:gridSpan w:val="7"/>
            <w:tcBorders>
              <w:top w:val="nil"/>
              <w:left w:val="nil"/>
            </w:tcBorders>
            <w:vAlign w:val="center"/>
          </w:tcPr>
          <w:p w14:paraId="37485971" w14:textId="77777777" w:rsidR="00091322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6D9C0D2E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決定番号</w:t>
            </w:r>
          </w:p>
        </w:tc>
        <w:tc>
          <w:tcPr>
            <w:tcW w:w="1743" w:type="dxa"/>
            <w:vAlign w:val="center"/>
          </w:tcPr>
          <w:p w14:paraId="16B28258" w14:textId="77777777" w:rsidR="00091322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91322" w14:paraId="6B7CDBE8" w14:textId="77777777" w:rsidTr="00467775">
        <w:trPr>
          <w:cantSplit/>
          <w:trHeight w:val="645"/>
        </w:trPr>
        <w:tc>
          <w:tcPr>
            <w:tcW w:w="1874" w:type="dxa"/>
            <w:vAlign w:val="center"/>
          </w:tcPr>
          <w:p w14:paraId="6508F3B5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(ふりがな)</w:t>
            </w:r>
          </w:p>
          <w:p w14:paraId="237A4072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375" w:type="dxa"/>
            <w:gridSpan w:val="2"/>
            <w:vAlign w:val="center"/>
          </w:tcPr>
          <w:p w14:paraId="24071927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1559" w:type="dxa"/>
            <w:gridSpan w:val="3"/>
            <w:vAlign w:val="center"/>
          </w:tcPr>
          <w:p w14:paraId="3F5CA870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1134" w:type="dxa"/>
            <w:vAlign w:val="center"/>
          </w:tcPr>
          <w:p w14:paraId="60B69E29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3019" w:type="dxa"/>
            <w:gridSpan w:val="3"/>
            <w:vAlign w:val="center"/>
          </w:tcPr>
          <w:p w14:paraId="58DE840D" w14:textId="1C7CB879" w:rsidR="00091322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91322" w14:paraId="557DA60E" w14:textId="77777777" w:rsidTr="00467775">
        <w:trPr>
          <w:cantSplit/>
          <w:trHeight w:val="645"/>
        </w:trPr>
        <w:tc>
          <w:tcPr>
            <w:tcW w:w="1874" w:type="dxa"/>
            <w:vAlign w:val="center"/>
          </w:tcPr>
          <w:p w14:paraId="300D56C8" w14:textId="77777777" w:rsidR="00091322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75" w:type="dxa"/>
            <w:gridSpan w:val="2"/>
            <w:vAlign w:val="center"/>
          </w:tcPr>
          <w:p w14:paraId="0AC7081B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男・女</w:t>
            </w:r>
          </w:p>
        </w:tc>
        <w:tc>
          <w:tcPr>
            <w:tcW w:w="1559" w:type="dxa"/>
            <w:gridSpan w:val="3"/>
            <w:vAlign w:val="center"/>
          </w:tcPr>
          <w:p w14:paraId="108EB84C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1134" w:type="dxa"/>
            <w:vAlign w:val="center"/>
          </w:tcPr>
          <w:p w14:paraId="4E40EFD5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3019" w:type="dxa"/>
            <w:gridSpan w:val="3"/>
            <w:vAlign w:val="center"/>
          </w:tcPr>
          <w:p w14:paraId="2C3DAF5F" w14:textId="3F50DEB6" w:rsidR="00091322" w:rsidRDefault="00091322" w:rsidP="004E0678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091322" w14:paraId="2AE2AB3D" w14:textId="77777777" w:rsidTr="00467775">
        <w:trPr>
          <w:cantSplit/>
          <w:trHeight w:val="645"/>
        </w:trPr>
        <w:tc>
          <w:tcPr>
            <w:tcW w:w="1874" w:type="dxa"/>
            <w:vAlign w:val="center"/>
          </w:tcPr>
          <w:p w14:paraId="5058390F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貸与申請額</w:t>
            </w:r>
          </w:p>
        </w:tc>
        <w:tc>
          <w:tcPr>
            <w:tcW w:w="2934" w:type="dxa"/>
            <w:gridSpan w:val="5"/>
            <w:vAlign w:val="center"/>
          </w:tcPr>
          <w:p w14:paraId="5D862229" w14:textId="43CBAACE" w:rsidR="00091322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月額　　</w:t>
            </w:r>
            <w:r w:rsidR="004E0678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　　　　円</w:t>
            </w:r>
          </w:p>
          <w:p w14:paraId="6391C359" w14:textId="77646FE2" w:rsidR="004E0678" w:rsidRDefault="004E067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（うち加算分　　　　　円）</w:t>
            </w:r>
          </w:p>
        </w:tc>
        <w:tc>
          <w:tcPr>
            <w:tcW w:w="1134" w:type="dxa"/>
            <w:vAlign w:val="center"/>
          </w:tcPr>
          <w:p w14:paraId="6A00116F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貸与期間</w:t>
            </w:r>
          </w:p>
        </w:tc>
        <w:tc>
          <w:tcPr>
            <w:tcW w:w="3019" w:type="dxa"/>
            <w:gridSpan w:val="3"/>
            <w:vAlign w:val="center"/>
          </w:tcPr>
          <w:p w14:paraId="1FA9C2F1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月から</w:t>
            </w:r>
          </w:p>
          <w:p w14:paraId="4EA85571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月まで</w:t>
            </w:r>
          </w:p>
        </w:tc>
      </w:tr>
      <w:tr w:rsidR="00091322" w14:paraId="20E8624B" w14:textId="77777777" w:rsidTr="00467775">
        <w:trPr>
          <w:cantSplit/>
          <w:trHeight w:val="645"/>
        </w:trPr>
        <w:tc>
          <w:tcPr>
            <w:tcW w:w="1874" w:type="dxa"/>
            <w:vMerge w:val="restart"/>
            <w:vAlign w:val="center"/>
          </w:tcPr>
          <w:p w14:paraId="54D01F2C" w14:textId="77777777" w:rsidR="00B229E5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在学(所)する</w:t>
            </w:r>
          </w:p>
          <w:p w14:paraId="4F48B6EC" w14:textId="77777777" w:rsidR="00B229E5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養成施設の名</w:t>
            </w:r>
          </w:p>
          <w:p w14:paraId="339E50B4" w14:textId="77777777" w:rsidR="00091322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称及び所在地</w:t>
            </w:r>
          </w:p>
        </w:tc>
        <w:tc>
          <w:tcPr>
            <w:tcW w:w="1417" w:type="dxa"/>
            <w:gridSpan w:val="3"/>
            <w:vAlign w:val="center"/>
          </w:tcPr>
          <w:p w14:paraId="5B8AE27B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5670" w:type="dxa"/>
            <w:gridSpan w:val="6"/>
            <w:vAlign w:val="center"/>
          </w:tcPr>
          <w:p w14:paraId="7A1F6165" w14:textId="77777777" w:rsidR="00091322" w:rsidRDefault="00091322">
            <w:pPr>
              <w:wordWrap w:val="0"/>
              <w:overflowPunct w:val="0"/>
              <w:autoSpaceDE w:val="0"/>
              <w:autoSpaceDN w:val="0"/>
              <w:ind w:left="63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(課程)</w:t>
            </w:r>
          </w:p>
        </w:tc>
      </w:tr>
      <w:tr w:rsidR="00091322" w14:paraId="3B26F7AB" w14:textId="77777777" w:rsidTr="00467775">
        <w:trPr>
          <w:cantSplit/>
          <w:trHeight w:val="645"/>
        </w:trPr>
        <w:tc>
          <w:tcPr>
            <w:tcW w:w="1874" w:type="dxa"/>
            <w:vMerge/>
            <w:vAlign w:val="center"/>
          </w:tcPr>
          <w:p w14:paraId="0E0FA1CE" w14:textId="77777777" w:rsidR="00091322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8BF050D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5670" w:type="dxa"/>
            <w:gridSpan w:val="6"/>
            <w:vAlign w:val="center"/>
          </w:tcPr>
          <w:p w14:paraId="23317374" w14:textId="77777777" w:rsidR="00091322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0668C" w:rsidRPr="00D0668C" w14:paraId="2965BD76" w14:textId="77777777" w:rsidTr="002E1ABA">
        <w:trPr>
          <w:cantSplit/>
          <w:trHeight w:val="645"/>
        </w:trPr>
        <w:tc>
          <w:tcPr>
            <w:tcW w:w="8961" w:type="dxa"/>
            <w:gridSpan w:val="10"/>
            <w:vAlign w:val="center"/>
          </w:tcPr>
          <w:p w14:paraId="60F81C62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申請者及び申請者の主たる生計維持者の状況</w:t>
            </w:r>
          </w:p>
        </w:tc>
      </w:tr>
      <w:tr w:rsidR="00D0668C" w:rsidRPr="00D0668C" w14:paraId="53533572" w14:textId="77777777" w:rsidTr="00467775">
        <w:trPr>
          <w:cantSplit/>
          <w:trHeight w:val="645"/>
        </w:trPr>
        <w:tc>
          <w:tcPr>
            <w:tcW w:w="1874" w:type="dxa"/>
            <w:vAlign w:val="center"/>
          </w:tcPr>
          <w:p w14:paraId="3F2213E3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氏名</w:t>
            </w:r>
          </w:p>
        </w:tc>
        <w:tc>
          <w:tcPr>
            <w:tcW w:w="709" w:type="dxa"/>
            <w:vAlign w:val="center"/>
          </w:tcPr>
          <w:p w14:paraId="1961B1E6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pacing w:val="-6"/>
              </w:rPr>
            </w:pPr>
            <w:r w:rsidRPr="00D0668C">
              <w:rPr>
                <w:rFonts w:ascii="ＭＳ 明朝" w:hint="eastAsia"/>
                <w:color w:val="000000" w:themeColor="text1"/>
                <w:spacing w:val="-6"/>
              </w:rPr>
              <w:t>続柄</w:t>
            </w:r>
          </w:p>
        </w:tc>
        <w:tc>
          <w:tcPr>
            <w:tcW w:w="708" w:type="dxa"/>
            <w:gridSpan w:val="2"/>
            <w:vAlign w:val="center"/>
          </w:tcPr>
          <w:p w14:paraId="53F29481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pacing w:val="-6"/>
              </w:rPr>
            </w:pPr>
            <w:r w:rsidRPr="00D0668C">
              <w:rPr>
                <w:rFonts w:ascii="ＭＳ 明朝" w:hint="eastAsia"/>
                <w:color w:val="000000" w:themeColor="text1"/>
                <w:spacing w:val="-6"/>
              </w:rPr>
              <w:t>年齢</w:t>
            </w:r>
          </w:p>
        </w:tc>
        <w:tc>
          <w:tcPr>
            <w:tcW w:w="1486" w:type="dxa"/>
            <w:vAlign w:val="center"/>
          </w:tcPr>
          <w:p w14:paraId="1C37EB70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職業・学校</w:t>
            </w:r>
          </w:p>
        </w:tc>
        <w:tc>
          <w:tcPr>
            <w:tcW w:w="1701" w:type="dxa"/>
            <w:gridSpan w:val="3"/>
            <w:vAlign w:val="center"/>
          </w:tcPr>
          <w:p w14:paraId="284FE19C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同居・別居の別</w:t>
            </w:r>
          </w:p>
        </w:tc>
        <w:tc>
          <w:tcPr>
            <w:tcW w:w="2483" w:type="dxa"/>
            <w:gridSpan w:val="2"/>
            <w:vAlign w:val="center"/>
          </w:tcPr>
          <w:p w14:paraId="1B8EE0CF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前年の</w:t>
            </w:r>
            <w:r w:rsidR="00427851" w:rsidRPr="00D0668C">
              <w:rPr>
                <w:rFonts w:ascii="ＭＳ 明朝" w:hint="eastAsia"/>
                <w:color w:val="000000" w:themeColor="text1"/>
              </w:rPr>
              <w:t>所得</w:t>
            </w:r>
          </w:p>
        </w:tc>
      </w:tr>
      <w:tr w:rsidR="00D0668C" w:rsidRPr="00D0668C" w14:paraId="7761F911" w14:textId="77777777" w:rsidTr="00467775">
        <w:trPr>
          <w:cantSplit/>
          <w:trHeight w:val="645"/>
        </w:trPr>
        <w:tc>
          <w:tcPr>
            <w:tcW w:w="1874" w:type="dxa"/>
            <w:vAlign w:val="center"/>
          </w:tcPr>
          <w:p w14:paraId="3A3644DC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4EFC7BB8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pacing w:val="-6"/>
              </w:rPr>
            </w:pPr>
            <w:r w:rsidRPr="00D0668C">
              <w:rPr>
                <w:rFonts w:ascii="ＭＳ 明朝" w:hint="eastAsia"/>
                <w:color w:val="000000" w:themeColor="text1"/>
                <w:spacing w:val="-6"/>
              </w:rPr>
              <w:t>本人</w:t>
            </w:r>
          </w:p>
        </w:tc>
        <w:tc>
          <w:tcPr>
            <w:tcW w:w="708" w:type="dxa"/>
            <w:gridSpan w:val="2"/>
            <w:vAlign w:val="center"/>
          </w:tcPr>
          <w:p w14:paraId="47232CD7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14:paraId="2B7C1CA2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r2bl w:val="single" w:sz="4" w:space="0" w:color="auto"/>
            </w:tcBorders>
            <w:vAlign w:val="center"/>
          </w:tcPr>
          <w:p w14:paraId="5363353D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483" w:type="dxa"/>
            <w:gridSpan w:val="2"/>
            <w:vAlign w:val="center"/>
          </w:tcPr>
          <w:p w14:paraId="1FFE3C74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円</w:t>
            </w:r>
          </w:p>
        </w:tc>
      </w:tr>
      <w:tr w:rsidR="00D0668C" w:rsidRPr="00D0668C" w14:paraId="05282135" w14:textId="77777777" w:rsidTr="00467775">
        <w:trPr>
          <w:cantSplit/>
          <w:trHeight w:val="645"/>
        </w:trPr>
        <w:tc>
          <w:tcPr>
            <w:tcW w:w="1874" w:type="dxa"/>
            <w:vAlign w:val="center"/>
          </w:tcPr>
          <w:p w14:paraId="049CF398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1439CFC9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08" w:type="dxa"/>
            <w:gridSpan w:val="2"/>
            <w:vAlign w:val="center"/>
          </w:tcPr>
          <w:p w14:paraId="08E50307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14:paraId="54B1CF13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701" w:type="dxa"/>
            <w:gridSpan w:val="3"/>
            <w:vAlign w:val="center"/>
          </w:tcPr>
          <w:p w14:paraId="4461FA32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同居・別居</w:t>
            </w:r>
          </w:p>
        </w:tc>
        <w:tc>
          <w:tcPr>
            <w:tcW w:w="2483" w:type="dxa"/>
            <w:gridSpan w:val="2"/>
            <w:vAlign w:val="center"/>
          </w:tcPr>
          <w:p w14:paraId="7DC83863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円</w:t>
            </w:r>
          </w:p>
        </w:tc>
      </w:tr>
      <w:tr w:rsidR="00D0668C" w:rsidRPr="00D0668C" w14:paraId="6ED16F3A" w14:textId="77777777" w:rsidTr="00427851">
        <w:trPr>
          <w:cantSplit/>
          <w:trHeight w:val="645"/>
        </w:trPr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6F8EAFD0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FFBBC4B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07735B4C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14:paraId="6F82221D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701" w:type="dxa"/>
            <w:gridSpan w:val="3"/>
            <w:vAlign w:val="center"/>
          </w:tcPr>
          <w:p w14:paraId="6E639284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同居・別居</w:t>
            </w:r>
          </w:p>
        </w:tc>
        <w:tc>
          <w:tcPr>
            <w:tcW w:w="2483" w:type="dxa"/>
            <w:gridSpan w:val="2"/>
            <w:vAlign w:val="center"/>
          </w:tcPr>
          <w:p w14:paraId="7CF8C603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円</w:t>
            </w:r>
          </w:p>
        </w:tc>
      </w:tr>
      <w:tr w:rsidR="00467775" w:rsidRPr="00D0668C" w14:paraId="70BBFE86" w14:textId="77777777" w:rsidTr="00427851">
        <w:trPr>
          <w:cantSplit/>
          <w:trHeight w:val="645"/>
        </w:trPr>
        <w:tc>
          <w:tcPr>
            <w:tcW w:w="3291" w:type="dxa"/>
            <w:gridSpan w:val="4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3A4F3EF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  <w:color w:val="000000" w:themeColor="text1"/>
              </w:rPr>
            </w:pPr>
          </w:p>
        </w:tc>
        <w:tc>
          <w:tcPr>
            <w:tcW w:w="3187" w:type="dxa"/>
            <w:gridSpan w:val="4"/>
            <w:tcBorders>
              <w:bottom w:val="single" w:sz="4" w:space="0" w:color="auto"/>
            </w:tcBorders>
            <w:vAlign w:val="center"/>
          </w:tcPr>
          <w:p w14:paraId="1A2F1F5F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前年の</w:t>
            </w:r>
            <w:r w:rsidR="00427851" w:rsidRPr="00D0668C">
              <w:rPr>
                <w:rFonts w:ascii="ＭＳ 明朝" w:hint="eastAsia"/>
                <w:color w:val="000000" w:themeColor="text1"/>
              </w:rPr>
              <w:t>所得</w:t>
            </w:r>
            <w:r w:rsidRPr="00D0668C">
              <w:rPr>
                <w:rFonts w:ascii="ＭＳ 明朝" w:hint="eastAsia"/>
                <w:color w:val="000000" w:themeColor="text1"/>
              </w:rPr>
              <w:t>合計</w:t>
            </w:r>
          </w:p>
        </w:tc>
        <w:tc>
          <w:tcPr>
            <w:tcW w:w="2483" w:type="dxa"/>
            <w:gridSpan w:val="2"/>
            <w:tcBorders>
              <w:bottom w:val="single" w:sz="4" w:space="0" w:color="auto"/>
            </w:tcBorders>
            <w:vAlign w:val="center"/>
          </w:tcPr>
          <w:p w14:paraId="1CD3499E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円</w:t>
            </w:r>
          </w:p>
        </w:tc>
      </w:tr>
    </w:tbl>
    <w:p w14:paraId="7720497F" w14:textId="77777777"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  <w:bookmarkStart w:id="0" w:name="OLE_LINK1"/>
      <w:bookmarkStart w:id="1" w:name="OLE_LINK2"/>
    </w:p>
    <w:p w14:paraId="2CB07FDA" w14:textId="77777777"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14:paraId="0A25ABA2" w14:textId="77777777"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14:paraId="62362CBB" w14:textId="77777777"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14:paraId="535EFBB1" w14:textId="77777777"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14:paraId="7DEA9581" w14:textId="77777777"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14:paraId="2B767EC2" w14:textId="77777777"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14:paraId="7BE9ACEB" w14:textId="77777777"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14:paraId="4E9BA869" w14:textId="77777777"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14:paraId="4498937E" w14:textId="77777777"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14:paraId="2C5F3053" w14:textId="77777777"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14:paraId="5ACDBB0A" w14:textId="77777777" w:rsidR="00091322" w:rsidRPr="00D0668C" w:rsidRDefault="00EB44E7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lastRenderedPageBreak/>
        <w:t>（</w:t>
      </w:r>
      <w:r w:rsidRPr="00D0668C">
        <w:rPr>
          <w:rFonts w:ascii="ＭＳ 明朝"/>
          <w:color w:val="000000" w:themeColor="text1"/>
        </w:rPr>
        <w:t>裏）</w:t>
      </w:r>
    </w:p>
    <w:tbl>
      <w:tblPr>
        <w:tblW w:w="9060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620"/>
        <w:gridCol w:w="2130"/>
        <w:gridCol w:w="1540"/>
        <w:gridCol w:w="1701"/>
        <w:gridCol w:w="851"/>
        <w:gridCol w:w="708"/>
      </w:tblGrid>
      <w:tr w:rsidR="00D0668C" w:rsidRPr="00D0668C" w14:paraId="3806B067" w14:textId="77777777" w:rsidTr="00427851">
        <w:trPr>
          <w:cantSplit/>
          <w:trHeight w:val="780"/>
        </w:trPr>
        <w:tc>
          <w:tcPr>
            <w:tcW w:w="5800" w:type="dxa"/>
            <w:gridSpan w:val="4"/>
            <w:vAlign w:val="center"/>
          </w:tcPr>
          <w:p w14:paraId="218D5523" w14:textId="77777777" w:rsidR="00427851" w:rsidRPr="00D0668C" w:rsidRDefault="00427851" w:rsidP="00427851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同種の修学のための資金の</w:t>
            </w:r>
            <w:r w:rsidR="001056F9">
              <w:rPr>
                <w:rFonts w:ascii="ＭＳ 明朝" w:hint="eastAsia"/>
                <w:color w:val="000000" w:themeColor="text1"/>
              </w:rPr>
              <w:t>借受又は受給</w:t>
            </w:r>
            <w:r w:rsidRPr="00D0668C">
              <w:rPr>
                <w:rFonts w:ascii="ＭＳ 明朝" w:hint="eastAsia"/>
                <w:color w:val="000000" w:themeColor="text1"/>
              </w:rPr>
              <w:t>の有無</w:t>
            </w:r>
          </w:p>
        </w:tc>
        <w:tc>
          <w:tcPr>
            <w:tcW w:w="3260" w:type="dxa"/>
            <w:gridSpan w:val="3"/>
            <w:vAlign w:val="center"/>
          </w:tcPr>
          <w:p w14:paraId="4607E5C6" w14:textId="77777777" w:rsidR="00427851" w:rsidRPr="00D0668C" w:rsidRDefault="00427851" w:rsidP="00427851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有　　・　　無</w:t>
            </w:r>
          </w:p>
        </w:tc>
      </w:tr>
      <w:tr w:rsidR="00D0668C" w:rsidRPr="00D0668C" w14:paraId="29B741E9" w14:textId="77777777" w:rsidTr="00157986">
        <w:trPr>
          <w:cantSplit/>
          <w:trHeight w:val="709"/>
        </w:trPr>
        <w:tc>
          <w:tcPr>
            <w:tcW w:w="510" w:type="dxa"/>
            <w:vMerge w:val="restart"/>
            <w:textDirection w:val="tbRlV"/>
            <w:vAlign w:val="center"/>
          </w:tcPr>
          <w:p w14:paraId="73AA203A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ind w:left="420" w:right="42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連帯保証人</w:t>
            </w:r>
          </w:p>
        </w:tc>
        <w:tc>
          <w:tcPr>
            <w:tcW w:w="1620" w:type="dxa"/>
            <w:vAlign w:val="center"/>
          </w:tcPr>
          <w:p w14:paraId="60A355D7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氏名</w:t>
            </w:r>
          </w:p>
        </w:tc>
        <w:tc>
          <w:tcPr>
            <w:tcW w:w="2130" w:type="dxa"/>
            <w:vAlign w:val="center"/>
          </w:tcPr>
          <w:p w14:paraId="75211436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540" w:type="dxa"/>
            <w:vAlign w:val="center"/>
          </w:tcPr>
          <w:p w14:paraId="1111462B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生年月日</w:t>
            </w:r>
          </w:p>
        </w:tc>
        <w:tc>
          <w:tcPr>
            <w:tcW w:w="1701" w:type="dxa"/>
            <w:vAlign w:val="center"/>
          </w:tcPr>
          <w:p w14:paraId="5EBD9E7C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年　月　日</w:t>
            </w:r>
          </w:p>
        </w:tc>
        <w:tc>
          <w:tcPr>
            <w:tcW w:w="851" w:type="dxa"/>
            <w:vAlign w:val="center"/>
          </w:tcPr>
          <w:p w14:paraId="2B75E419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本人との関係</w:t>
            </w:r>
          </w:p>
        </w:tc>
        <w:tc>
          <w:tcPr>
            <w:tcW w:w="708" w:type="dxa"/>
            <w:vAlign w:val="center"/>
          </w:tcPr>
          <w:p w14:paraId="64BC5FE2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</w:tr>
      <w:tr w:rsidR="00D0668C" w:rsidRPr="00D0668C" w14:paraId="5B572F00" w14:textId="77777777" w:rsidTr="00135B83">
        <w:trPr>
          <w:cantSplit/>
          <w:trHeight w:val="946"/>
        </w:trPr>
        <w:tc>
          <w:tcPr>
            <w:tcW w:w="510" w:type="dxa"/>
            <w:vMerge/>
            <w:vAlign w:val="center"/>
          </w:tcPr>
          <w:p w14:paraId="76685531" w14:textId="77777777" w:rsidR="00017E48" w:rsidRPr="00D0668C" w:rsidRDefault="00017E4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14:paraId="1B9938EE" w14:textId="77777777" w:rsidR="00017E48" w:rsidRPr="00D0668C" w:rsidRDefault="00017E4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住所</w:t>
            </w:r>
          </w:p>
        </w:tc>
        <w:tc>
          <w:tcPr>
            <w:tcW w:w="2130" w:type="dxa"/>
            <w:vAlign w:val="center"/>
          </w:tcPr>
          <w:p w14:paraId="6029CD50" w14:textId="77777777" w:rsidR="00017E48" w:rsidRPr="00D0668C" w:rsidRDefault="00017E4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540" w:type="dxa"/>
            <w:vAlign w:val="center"/>
          </w:tcPr>
          <w:p w14:paraId="3EB66183" w14:textId="77777777" w:rsidR="00017E48" w:rsidRPr="00D0668C" w:rsidRDefault="00017E4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勤務先</w:t>
            </w:r>
          </w:p>
        </w:tc>
        <w:tc>
          <w:tcPr>
            <w:tcW w:w="3260" w:type="dxa"/>
            <w:gridSpan w:val="3"/>
            <w:vAlign w:val="center"/>
          </w:tcPr>
          <w:p w14:paraId="75C7A432" w14:textId="77777777" w:rsidR="00135B83" w:rsidRPr="00D0668C" w:rsidRDefault="00135B8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lang w:eastAsia="zh-CN"/>
              </w:rPr>
            </w:pPr>
          </w:p>
          <w:p w14:paraId="06F3088E" w14:textId="77777777" w:rsidR="00017E48" w:rsidRPr="00D0668C" w:rsidRDefault="00017E4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lang w:eastAsia="zh-CN"/>
              </w:rPr>
            </w:pPr>
          </w:p>
          <w:p w14:paraId="349BE2C3" w14:textId="0A84E17D" w:rsidR="00157986" w:rsidRPr="00D0668C" w:rsidRDefault="0015798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lang w:eastAsia="zh-CN"/>
              </w:rPr>
            </w:pPr>
            <w:r w:rsidRPr="00D0668C">
              <w:rPr>
                <w:rFonts w:ascii="ＭＳ 明朝" w:hint="eastAsia"/>
                <w:color w:val="000000" w:themeColor="text1"/>
                <w:lang w:eastAsia="zh-CN"/>
              </w:rPr>
              <w:t>電話番号</w:t>
            </w:r>
          </w:p>
        </w:tc>
      </w:tr>
      <w:tr w:rsidR="00D0668C" w:rsidRPr="00D0668C" w14:paraId="1FD373EB" w14:textId="77777777" w:rsidTr="00157986">
        <w:trPr>
          <w:cantSplit/>
          <w:trHeight w:val="709"/>
        </w:trPr>
        <w:tc>
          <w:tcPr>
            <w:tcW w:w="510" w:type="dxa"/>
            <w:vMerge/>
            <w:vAlign w:val="center"/>
          </w:tcPr>
          <w:p w14:paraId="3AB2FCE0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lang w:eastAsia="zh-CN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7F9BEA19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電話番号</w:t>
            </w:r>
          </w:p>
        </w:tc>
        <w:tc>
          <w:tcPr>
            <w:tcW w:w="2130" w:type="dxa"/>
            <w:tcBorders>
              <w:bottom w:val="double" w:sz="4" w:space="0" w:color="auto"/>
            </w:tcBorders>
            <w:vAlign w:val="center"/>
          </w:tcPr>
          <w:p w14:paraId="1B70C149" w14:textId="33D0709F" w:rsidR="00091322" w:rsidRPr="00D0668C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14:paraId="4FB3DF44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前年度の年収</w:t>
            </w:r>
          </w:p>
        </w:tc>
        <w:tc>
          <w:tcPr>
            <w:tcW w:w="3260" w:type="dxa"/>
            <w:gridSpan w:val="3"/>
            <w:tcBorders>
              <w:bottom w:val="double" w:sz="4" w:space="0" w:color="auto"/>
            </w:tcBorders>
            <w:vAlign w:val="center"/>
          </w:tcPr>
          <w:p w14:paraId="42891410" w14:textId="168715EF" w:rsidR="00091322" w:rsidRPr="00D0668C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lang w:eastAsia="zh-CN"/>
              </w:rPr>
            </w:pPr>
            <w:r w:rsidRPr="00D0668C">
              <w:rPr>
                <w:rFonts w:ascii="ＭＳ 明朝" w:hint="eastAsia"/>
                <w:color w:val="000000" w:themeColor="text1"/>
                <w:lang w:eastAsia="zh-CN"/>
              </w:rPr>
              <w:t>税込</w:t>
            </w:r>
            <w:r w:rsidR="004E0678">
              <w:rPr>
                <w:rFonts w:ascii="ＭＳ 明朝" w:hint="eastAsia"/>
                <w:color w:val="000000" w:themeColor="text1"/>
                <w:lang w:eastAsia="zh-CN"/>
              </w:rPr>
              <w:t xml:space="preserve">　</w:t>
            </w:r>
            <w:r w:rsidRPr="00D0668C">
              <w:rPr>
                <w:rFonts w:ascii="ＭＳ 明朝" w:hint="eastAsia"/>
                <w:color w:val="000000" w:themeColor="text1"/>
                <w:lang w:eastAsia="zh-CN"/>
              </w:rPr>
              <w:t xml:space="preserve">　　　　　　千円</w:t>
            </w:r>
          </w:p>
        </w:tc>
      </w:tr>
      <w:tr w:rsidR="00D0668C" w:rsidRPr="00D0668C" w14:paraId="5F842528" w14:textId="77777777" w:rsidTr="00157986">
        <w:trPr>
          <w:cantSplit/>
          <w:trHeight w:val="710"/>
        </w:trPr>
        <w:tc>
          <w:tcPr>
            <w:tcW w:w="510" w:type="dxa"/>
            <w:vMerge/>
            <w:vAlign w:val="center"/>
          </w:tcPr>
          <w:p w14:paraId="0E12CA80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lang w:eastAsia="zh-CN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14:paraId="01EF58F6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氏名</w:t>
            </w:r>
          </w:p>
        </w:tc>
        <w:tc>
          <w:tcPr>
            <w:tcW w:w="2130" w:type="dxa"/>
            <w:tcBorders>
              <w:top w:val="double" w:sz="4" w:space="0" w:color="auto"/>
            </w:tcBorders>
            <w:vAlign w:val="center"/>
          </w:tcPr>
          <w:p w14:paraId="56347B48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14:paraId="366A4F8D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生年月日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77AAF43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年　月　日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28A26B6B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本人との関係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79FFA5AF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</w:tr>
      <w:tr w:rsidR="00D0668C" w:rsidRPr="00D0668C" w14:paraId="6A05C68D" w14:textId="77777777" w:rsidTr="00157986">
        <w:trPr>
          <w:cantSplit/>
          <w:trHeight w:val="480"/>
        </w:trPr>
        <w:tc>
          <w:tcPr>
            <w:tcW w:w="510" w:type="dxa"/>
            <w:vMerge/>
            <w:vAlign w:val="center"/>
          </w:tcPr>
          <w:p w14:paraId="6B924FA9" w14:textId="77777777" w:rsidR="00017E48" w:rsidRPr="00D0668C" w:rsidRDefault="00017E4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14:paraId="67070851" w14:textId="77777777" w:rsidR="00017E48" w:rsidRPr="00D0668C" w:rsidRDefault="00017E4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住所</w:t>
            </w:r>
          </w:p>
        </w:tc>
        <w:tc>
          <w:tcPr>
            <w:tcW w:w="2130" w:type="dxa"/>
            <w:vAlign w:val="center"/>
          </w:tcPr>
          <w:p w14:paraId="13D70A6F" w14:textId="77777777" w:rsidR="00017E48" w:rsidRPr="00D0668C" w:rsidRDefault="00017E4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540" w:type="dxa"/>
            <w:vAlign w:val="center"/>
          </w:tcPr>
          <w:p w14:paraId="3BB7F33B" w14:textId="77777777" w:rsidR="00017E48" w:rsidRPr="00D0668C" w:rsidRDefault="00017E4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勤務先</w:t>
            </w:r>
          </w:p>
        </w:tc>
        <w:tc>
          <w:tcPr>
            <w:tcW w:w="3260" w:type="dxa"/>
            <w:gridSpan w:val="3"/>
            <w:vAlign w:val="center"/>
          </w:tcPr>
          <w:p w14:paraId="1AFAED09" w14:textId="77777777" w:rsidR="00017E48" w:rsidRPr="00D0668C" w:rsidRDefault="00017E4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lang w:eastAsia="zh-CN"/>
              </w:rPr>
            </w:pPr>
          </w:p>
          <w:p w14:paraId="27643A81" w14:textId="77777777" w:rsidR="00135B83" w:rsidRPr="00D0668C" w:rsidRDefault="00135B8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lang w:eastAsia="zh-CN"/>
              </w:rPr>
            </w:pPr>
          </w:p>
          <w:p w14:paraId="4B251E3C" w14:textId="1698BB35" w:rsidR="00157986" w:rsidRPr="00D0668C" w:rsidRDefault="0015798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lang w:eastAsia="zh-CN"/>
              </w:rPr>
            </w:pPr>
            <w:r w:rsidRPr="00D0668C">
              <w:rPr>
                <w:rFonts w:ascii="ＭＳ 明朝" w:hint="eastAsia"/>
                <w:color w:val="000000" w:themeColor="text1"/>
                <w:lang w:eastAsia="zh-CN"/>
              </w:rPr>
              <w:t xml:space="preserve">電話番号　</w:t>
            </w:r>
          </w:p>
        </w:tc>
      </w:tr>
      <w:tr w:rsidR="00D0668C" w:rsidRPr="00D0668C" w14:paraId="50CB4F8B" w14:textId="77777777" w:rsidTr="00157986">
        <w:trPr>
          <w:cantSplit/>
          <w:trHeight w:val="709"/>
        </w:trPr>
        <w:tc>
          <w:tcPr>
            <w:tcW w:w="510" w:type="dxa"/>
            <w:vMerge/>
            <w:vAlign w:val="center"/>
          </w:tcPr>
          <w:p w14:paraId="7A9EF87E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3FB001D8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電話番号</w:t>
            </w:r>
          </w:p>
        </w:tc>
        <w:tc>
          <w:tcPr>
            <w:tcW w:w="2130" w:type="dxa"/>
            <w:vAlign w:val="center"/>
          </w:tcPr>
          <w:p w14:paraId="5E438FE9" w14:textId="6751CF23" w:rsidR="00091322" w:rsidRPr="00D0668C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540" w:type="dxa"/>
            <w:vAlign w:val="center"/>
          </w:tcPr>
          <w:p w14:paraId="60F4D2AE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前年度の年収</w:t>
            </w:r>
          </w:p>
        </w:tc>
        <w:tc>
          <w:tcPr>
            <w:tcW w:w="3260" w:type="dxa"/>
            <w:gridSpan w:val="3"/>
            <w:vAlign w:val="center"/>
          </w:tcPr>
          <w:p w14:paraId="2B4352C6" w14:textId="45314906" w:rsidR="00091322" w:rsidRPr="00D0668C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lang w:eastAsia="zh-CN"/>
              </w:rPr>
            </w:pPr>
            <w:r w:rsidRPr="00D0668C">
              <w:rPr>
                <w:rFonts w:ascii="ＭＳ 明朝" w:hint="eastAsia"/>
                <w:color w:val="000000" w:themeColor="text1"/>
                <w:lang w:eastAsia="zh-CN"/>
              </w:rPr>
              <w:t>税込</w:t>
            </w:r>
            <w:r w:rsidR="004E0678">
              <w:rPr>
                <w:rFonts w:ascii="ＭＳ 明朝" w:hint="eastAsia"/>
                <w:color w:val="000000" w:themeColor="text1"/>
                <w:lang w:eastAsia="zh-CN"/>
              </w:rPr>
              <w:t xml:space="preserve">　</w:t>
            </w:r>
            <w:r w:rsidRPr="00D0668C">
              <w:rPr>
                <w:rFonts w:ascii="ＭＳ 明朝" w:hint="eastAsia"/>
                <w:color w:val="000000" w:themeColor="text1"/>
                <w:lang w:eastAsia="zh-CN"/>
              </w:rPr>
              <w:t xml:space="preserve">　　　　　　千円</w:t>
            </w:r>
          </w:p>
        </w:tc>
      </w:tr>
      <w:tr w:rsidR="00D0668C" w:rsidRPr="00D0668C" w14:paraId="31F1C1D7" w14:textId="77777777" w:rsidTr="00F30630">
        <w:trPr>
          <w:cantSplit/>
          <w:trHeight w:val="710"/>
        </w:trPr>
        <w:tc>
          <w:tcPr>
            <w:tcW w:w="2130" w:type="dxa"/>
            <w:gridSpan w:val="2"/>
            <w:vAlign w:val="center"/>
          </w:tcPr>
          <w:p w14:paraId="22B76AA1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振込口座番号</w:t>
            </w:r>
          </w:p>
        </w:tc>
        <w:tc>
          <w:tcPr>
            <w:tcW w:w="6930" w:type="dxa"/>
            <w:gridSpan w:val="5"/>
            <w:vAlign w:val="center"/>
          </w:tcPr>
          <w:p w14:paraId="718261E0" w14:textId="6C355AAB" w:rsidR="00091322" w:rsidRPr="00D0668C" w:rsidRDefault="00091322" w:rsidP="004E0678">
            <w:pPr>
              <w:wordWrap w:val="0"/>
              <w:overflowPunct w:val="0"/>
              <w:autoSpaceDE w:val="0"/>
              <w:autoSpaceDN w:val="0"/>
              <w:ind w:left="630" w:firstLineChars="100" w:firstLine="21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銀行　</w:t>
            </w:r>
            <w:r w:rsidR="004E0678">
              <w:rPr>
                <w:rFonts w:ascii="ＭＳ 明朝" w:hint="eastAsia"/>
                <w:color w:val="000000" w:themeColor="text1"/>
              </w:rPr>
              <w:t xml:space="preserve">　</w:t>
            </w:r>
            <w:r w:rsidRPr="00D0668C">
              <w:rPr>
                <w:rFonts w:ascii="ＭＳ 明朝" w:hint="eastAsia"/>
                <w:color w:val="000000" w:themeColor="text1"/>
              </w:rPr>
              <w:t xml:space="preserve">　　支店　普通・当座　番号(　　</w:t>
            </w:r>
            <w:r w:rsidR="004E0678">
              <w:rPr>
                <w:rFonts w:ascii="ＭＳ 明朝" w:hint="eastAsia"/>
                <w:color w:val="000000" w:themeColor="text1"/>
              </w:rPr>
              <w:t xml:space="preserve">　　　</w:t>
            </w:r>
            <w:r w:rsidRPr="00D0668C">
              <w:rPr>
                <w:rFonts w:ascii="ＭＳ 明朝" w:hint="eastAsia"/>
                <w:color w:val="000000" w:themeColor="text1"/>
              </w:rPr>
              <w:t xml:space="preserve">　　　)</w:t>
            </w:r>
          </w:p>
        </w:tc>
      </w:tr>
    </w:tbl>
    <w:p w14:paraId="22A62B80" w14:textId="77777777" w:rsidR="00091322" w:rsidRDefault="00091322">
      <w:pPr>
        <w:wordWrap w:val="0"/>
        <w:overflowPunct w:val="0"/>
        <w:autoSpaceDE w:val="0"/>
        <w:autoSpaceDN w:val="0"/>
        <w:ind w:left="210" w:hanging="105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備考　振込口座番号は、申請者本人の名義のものに限る。</w:t>
      </w:r>
    </w:p>
    <w:p w14:paraId="5BDF9189" w14:textId="77777777" w:rsidR="00D458B5" w:rsidRPr="00D0668C" w:rsidRDefault="00D458B5">
      <w:pPr>
        <w:wordWrap w:val="0"/>
        <w:overflowPunct w:val="0"/>
        <w:autoSpaceDE w:val="0"/>
        <w:autoSpaceDN w:val="0"/>
        <w:ind w:left="210" w:hanging="105"/>
        <w:rPr>
          <w:rFonts w:ascii="ＭＳ 明朝"/>
          <w:color w:val="000000" w:themeColor="text1"/>
        </w:rPr>
      </w:pPr>
    </w:p>
    <w:p w14:paraId="2ADF0BEA" w14:textId="77777777" w:rsidR="00091322" w:rsidRPr="00D0668C" w:rsidRDefault="00091322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 xml:space="preserve">　上記記載事項に相違ありません。</w:t>
      </w:r>
    </w:p>
    <w:p w14:paraId="49D8CD00" w14:textId="2AD3749A" w:rsidR="009527A9" w:rsidRPr="00D0668C" w:rsidRDefault="00091322" w:rsidP="00F30630">
      <w:pPr>
        <w:wordWrap w:val="0"/>
        <w:overflowPunct w:val="0"/>
        <w:autoSpaceDE w:val="0"/>
        <w:autoSpaceDN w:val="0"/>
        <w:ind w:left="210" w:rightChars="-203" w:right="-426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 xml:space="preserve">　福島県</w:t>
      </w:r>
      <w:r w:rsidR="004E0678">
        <w:rPr>
          <w:rFonts w:ascii="ＭＳ 明朝" w:hint="eastAsia"/>
          <w:color w:val="000000" w:themeColor="text1"/>
        </w:rPr>
        <w:t>看護師</w:t>
      </w:r>
      <w:r w:rsidRPr="00D0668C">
        <w:rPr>
          <w:rFonts w:ascii="ＭＳ 明朝" w:hint="eastAsia"/>
          <w:color w:val="000000" w:themeColor="text1"/>
        </w:rPr>
        <w:t>等修学資金貸与条例の規定による</w:t>
      </w:r>
      <w:r w:rsidR="004E0678">
        <w:rPr>
          <w:rFonts w:ascii="ＭＳ 明朝" w:hint="eastAsia"/>
          <w:color w:val="000000" w:themeColor="text1"/>
        </w:rPr>
        <w:t>看護師</w:t>
      </w:r>
      <w:r w:rsidRPr="00D0668C">
        <w:rPr>
          <w:rFonts w:ascii="ＭＳ 明朝" w:hint="eastAsia"/>
          <w:color w:val="000000" w:themeColor="text1"/>
        </w:rPr>
        <w:t>等修学資金の貸与を受けたいので、</w:t>
      </w:r>
    </w:p>
    <w:p w14:paraId="1D3D4D4C" w14:textId="77777777" w:rsidR="00091322" w:rsidRPr="00D0668C" w:rsidRDefault="00091322" w:rsidP="00F30630">
      <w:pPr>
        <w:wordWrap w:val="0"/>
        <w:overflowPunct w:val="0"/>
        <w:autoSpaceDE w:val="0"/>
        <w:autoSpaceDN w:val="0"/>
        <w:ind w:left="210" w:rightChars="-203" w:right="-426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関係書類を添えて申請します。</w:t>
      </w:r>
    </w:p>
    <w:p w14:paraId="53CB1D59" w14:textId="77777777" w:rsidR="00091322" w:rsidRPr="00D0668C" w:rsidRDefault="00091322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 xml:space="preserve">　また、貸与を受けるときは、上記指定口座へ振り込んでください。</w:t>
      </w:r>
    </w:p>
    <w:p w14:paraId="3231B6C6" w14:textId="77777777" w:rsidR="00091322" w:rsidRPr="00D0668C" w:rsidRDefault="00091322" w:rsidP="00FE26D9">
      <w:pPr>
        <w:overflowPunct w:val="0"/>
        <w:autoSpaceDE w:val="0"/>
        <w:autoSpaceDN w:val="0"/>
        <w:ind w:right="420" w:firstLineChars="3100" w:firstLine="6510"/>
        <w:jc w:val="left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年　　月　　日</w:t>
      </w:r>
    </w:p>
    <w:p w14:paraId="383DA2CC" w14:textId="77777777" w:rsidR="00091322" w:rsidRPr="00D0668C" w:rsidRDefault="00091322">
      <w:pPr>
        <w:wordWrap w:val="0"/>
        <w:overflowPunct w:val="0"/>
        <w:autoSpaceDE w:val="0"/>
        <w:autoSpaceDN w:val="0"/>
        <w:ind w:left="42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福島県知事</w:t>
      </w:r>
    </w:p>
    <w:p w14:paraId="2F9B2FEC" w14:textId="77777777" w:rsidR="00091322" w:rsidRPr="00D0668C" w:rsidRDefault="00721133" w:rsidP="00721133">
      <w:pPr>
        <w:overflowPunct w:val="0"/>
        <w:autoSpaceDE w:val="0"/>
        <w:autoSpaceDN w:val="0"/>
        <w:ind w:right="420" w:firstLineChars="2300" w:firstLine="4830"/>
        <w:jc w:val="left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 xml:space="preserve">申請者　氏名（署名）　　　　　　　　</w:t>
      </w:r>
    </w:p>
    <w:p w14:paraId="6F8A32F8" w14:textId="77777777" w:rsidR="00091322" w:rsidRPr="00D0668C" w:rsidRDefault="00091322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(申請者が未成年の場合)</w:t>
      </w:r>
    </w:p>
    <w:p w14:paraId="23D243D0" w14:textId="77777777" w:rsidR="00091322" w:rsidRPr="00D0668C" w:rsidRDefault="009E1395">
      <w:pPr>
        <w:wordWrap w:val="0"/>
        <w:overflowPunct w:val="0"/>
        <w:autoSpaceDE w:val="0"/>
        <w:autoSpaceDN w:val="0"/>
        <w:spacing w:line="360" w:lineRule="auto"/>
        <w:ind w:left="315"/>
        <w:rPr>
          <w:rFonts w:ascii="ＭＳ 明朝"/>
          <w:color w:val="000000" w:themeColor="text1"/>
        </w:rPr>
      </w:pPr>
      <w:r w:rsidRPr="00D0668C">
        <w:rPr>
          <w:rFonts w:asci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 wp14:anchorId="199EAAF1" wp14:editId="77109AE4">
                <wp:simplePos x="0" y="0"/>
                <wp:positionH relativeFrom="margin">
                  <wp:align>left</wp:align>
                </wp:positionH>
                <wp:positionV relativeFrom="page">
                  <wp:posOffset>7269480</wp:posOffset>
                </wp:positionV>
                <wp:extent cx="6004560" cy="743585"/>
                <wp:effectExtent l="0" t="0" r="15240" b="1841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4560" cy="743585"/>
                        </a:xfrm>
                        <a:prstGeom prst="bracketPair">
                          <a:avLst>
                            <a:gd name="adj" fmla="val 1268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A1A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0;margin-top:572.4pt;width:472.8pt;height:58.55pt;z-index:-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" o:allowincell="f" adj="2740" strokeweight=".5pt">
                <w10:wrap anchorx="margin" anchory="page"/>
                <w10:anchorlock/>
              </v:shape>
            </w:pict>
          </mc:Fallback>
        </mc:AlternateContent>
      </w:r>
      <w:r w:rsidR="00091322" w:rsidRPr="00D0668C">
        <w:rPr>
          <w:rFonts w:ascii="ＭＳ 明朝" w:hint="eastAsia"/>
          <w:color w:val="000000" w:themeColor="text1"/>
        </w:rPr>
        <w:t>上記の申請について、同意します。</w:t>
      </w:r>
    </w:p>
    <w:p w14:paraId="548055CF" w14:textId="77777777" w:rsidR="009927DB" w:rsidRPr="00D0668C" w:rsidRDefault="00157986" w:rsidP="009527A9">
      <w:pPr>
        <w:overflowPunct w:val="0"/>
        <w:autoSpaceDE w:val="0"/>
        <w:autoSpaceDN w:val="0"/>
        <w:ind w:right="420" w:firstLineChars="1800" w:firstLine="3780"/>
        <w:jc w:val="left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親権者又は後見人　氏名</w:t>
      </w:r>
      <w:r w:rsidR="00721133" w:rsidRPr="00D0668C">
        <w:rPr>
          <w:rFonts w:ascii="ＭＳ 明朝" w:hint="eastAsia"/>
          <w:color w:val="000000" w:themeColor="text1"/>
        </w:rPr>
        <w:t>（署名）</w:t>
      </w:r>
      <w:r w:rsidRPr="00D0668C">
        <w:rPr>
          <w:rFonts w:ascii="ＭＳ 明朝" w:hint="eastAsia"/>
          <w:color w:val="000000" w:themeColor="text1"/>
        </w:rPr>
        <w:t xml:space="preserve">　　</w:t>
      </w:r>
    </w:p>
    <w:p w14:paraId="5A68B878" w14:textId="77777777" w:rsidR="000A6581" w:rsidRPr="00D0668C" w:rsidRDefault="000A6581" w:rsidP="000A6581">
      <w:pPr>
        <w:overflowPunct w:val="0"/>
        <w:autoSpaceDE w:val="0"/>
        <w:autoSpaceDN w:val="0"/>
        <w:ind w:right="630"/>
        <w:jc w:val="right"/>
        <w:rPr>
          <w:rFonts w:ascii="ＭＳ 明朝"/>
          <w:color w:val="000000" w:themeColor="text1"/>
        </w:rPr>
      </w:pPr>
    </w:p>
    <w:p w14:paraId="7E79BE5D" w14:textId="499F02B1" w:rsidR="009527A9" w:rsidRPr="00D0668C" w:rsidRDefault="00091322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 xml:space="preserve">　上記の申請により</w:t>
      </w:r>
      <w:r w:rsidR="004E0678">
        <w:rPr>
          <w:rFonts w:ascii="ＭＳ 明朝" w:hint="eastAsia"/>
          <w:color w:val="000000" w:themeColor="text1"/>
        </w:rPr>
        <w:t>看護師</w:t>
      </w:r>
      <w:r w:rsidRPr="00D0668C">
        <w:rPr>
          <w:rFonts w:ascii="ＭＳ 明朝" w:hint="eastAsia"/>
          <w:color w:val="000000" w:themeColor="text1"/>
        </w:rPr>
        <w:t>等修学資金の貸与を受けたときは、その返還について連帯し</w:t>
      </w:r>
    </w:p>
    <w:p w14:paraId="1F88EFC5" w14:textId="77777777" w:rsidR="00091322" w:rsidRPr="00D0668C" w:rsidRDefault="00091322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てその責めを負います。</w:t>
      </w:r>
    </w:p>
    <w:p w14:paraId="63632750" w14:textId="77777777" w:rsidR="009927DB" w:rsidRPr="00D0668C" w:rsidRDefault="009927DB" w:rsidP="00F3063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color w:val="000000" w:themeColor="text1"/>
        </w:rPr>
      </w:pPr>
    </w:p>
    <w:p w14:paraId="6DE82497" w14:textId="77777777" w:rsidR="00091322" w:rsidRPr="00D0668C" w:rsidRDefault="00157986" w:rsidP="009527A9">
      <w:pPr>
        <w:overflowPunct w:val="0"/>
        <w:autoSpaceDE w:val="0"/>
        <w:autoSpaceDN w:val="0"/>
        <w:ind w:right="420" w:firstLineChars="2100" w:firstLine="4410"/>
        <w:jc w:val="left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連帯保証人　氏名</w:t>
      </w:r>
      <w:r w:rsidR="00721133" w:rsidRPr="00D0668C">
        <w:rPr>
          <w:rFonts w:ascii="ＭＳ 明朝" w:hint="eastAsia"/>
          <w:color w:val="000000" w:themeColor="text1"/>
        </w:rPr>
        <w:t>（署名）</w:t>
      </w:r>
    </w:p>
    <w:p w14:paraId="7DD0B0B5" w14:textId="77777777" w:rsidR="009927DB" w:rsidRPr="00D0668C" w:rsidRDefault="009927DB" w:rsidP="00F3063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color w:val="000000" w:themeColor="text1"/>
        </w:rPr>
      </w:pPr>
    </w:p>
    <w:p w14:paraId="4A1819B2" w14:textId="77777777" w:rsidR="00091322" w:rsidRDefault="00091322" w:rsidP="009527A9">
      <w:pPr>
        <w:overflowPunct w:val="0"/>
        <w:autoSpaceDE w:val="0"/>
        <w:autoSpaceDN w:val="0"/>
        <w:ind w:right="420" w:firstLineChars="2100" w:firstLine="4410"/>
        <w:jc w:val="left"/>
        <w:rPr>
          <w:rFonts w:ascii="ＭＳ 明朝"/>
        </w:rPr>
      </w:pPr>
      <w:r w:rsidRPr="00D0668C">
        <w:rPr>
          <w:rFonts w:ascii="ＭＳ 明朝" w:hint="eastAsia"/>
          <w:color w:val="000000" w:themeColor="text1"/>
        </w:rPr>
        <w:t>連帯保証人　氏名</w:t>
      </w:r>
      <w:bookmarkEnd w:id="0"/>
      <w:bookmarkEnd w:id="1"/>
      <w:r w:rsidR="00721133" w:rsidRPr="00D0668C">
        <w:rPr>
          <w:rFonts w:ascii="ＭＳ 明朝" w:hint="eastAsia"/>
          <w:color w:val="000000" w:themeColor="text1"/>
        </w:rPr>
        <w:t>（署名）</w:t>
      </w:r>
    </w:p>
    <w:sectPr w:rsidR="00091322" w:rsidSect="00427851">
      <w:pgSz w:w="11906" w:h="16838" w:code="9"/>
      <w:pgMar w:top="1701" w:right="1134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AAB8" w14:textId="77777777" w:rsidR="00CB4817" w:rsidRDefault="00CB4817">
      <w:r>
        <w:separator/>
      </w:r>
    </w:p>
  </w:endnote>
  <w:endnote w:type="continuationSeparator" w:id="0">
    <w:p w14:paraId="25CADD20" w14:textId="77777777" w:rsidR="00CB4817" w:rsidRDefault="00CB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3F55E" w14:textId="77777777" w:rsidR="00CB4817" w:rsidRDefault="00CB4817">
      <w:r>
        <w:separator/>
      </w:r>
    </w:p>
  </w:footnote>
  <w:footnote w:type="continuationSeparator" w:id="0">
    <w:p w14:paraId="21D31A41" w14:textId="77777777" w:rsidR="00CB4817" w:rsidRDefault="00CB4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30"/>
    <w:rsid w:val="00017E48"/>
    <w:rsid w:val="00034993"/>
    <w:rsid w:val="0008308D"/>
    <w:rsid w:val="00091322"/>
    <w:rsid w:val="000A6581"/>
    <w:rsid w:val="000F3662"/>
    <w:rsid w:val="001056F9"/>
    <w:rsid w:val="00127292"/>
    <w:rsid w:val="001321A3"/>
    <w:rsid w:val="00135B83"/>
    <w:rsid w:val="00157986"/>
    <w:rsid w:val="00167623"/>
    <w:rsid w:val="001E4856"/>
    <w:rsid w:val="00205DB7"/>
    <w:rsid w:val="002A0216"/>
    <w:rsid w:val="0034673D"/>
    <w:rsid w:val="00372B41"/>
    <w:rsid w:val="00427851"/>
    <w:rsid w:val="00467775"/>
    <w:rsid w:val="00484EEC"/>
    <w:rsid w:val="004E0678"/>
    <w:rsid w:val="0057496B"/>
    <w:rsid w:val="00655E62"/>
    <w:rsid w:val="00721133"/>
    <w:rsid w:val="007C12B4"/>
    <w:rsid w:val="007D4A50"/>
    <w:rsid w:val="009527A9"/>
    <w:rsid w:val="00986327"/>
    <w:rsid w:val="009927DB"/>
    <w:rsid w:val="009A39A4"/>
    <w:rsid w:val="009A6533"/>
    <w:rsid w:val="009C00B9"/>
    <w:rsid w:val="009D4A61"/>
    <w:rsid w:val="009E1395"/>
    <w:rsid w:val="00A244AE"/>
    <w:rsid w:val="00A26945"/>
    <w:rsid w:val="00AC521D"/>
    <w:rsid w:val="00B229E5"/>
    <w:rsid w:val="00B51AA3"/>
    <w:rsid w:val="00B66B80"/>
    <w:rsid w:val="00B717DA"/>
    <w:rsid w:val="00B90B7E"/>
    <w:rsid w:val="00C56D76"/>
    <w:rsid w:val="00CB405B"/>
    <w:rsid w:val="00CB4817"/>
    <w:rsid w:val="00CD3710"/>
    <w:rsid w:val="00D01779"/>
    <w:rsid w:val="00D0668C"/>
    <w:rsid w:val="00D458B5"/>
    <w:rsid w:val="00DC2C36"/>
    <w:rsid w:val="00E37925"/>
    <w:rsid w:val="00E549E1"/>
    <w:rsid w:val="00E867F2"/>
    <w:rsid w:val="00EB44E7"/>
    <w:rsid w:val="00EF400D"/>
    <w:rsid w:val="00F0687C"/>
    <w:rsid w:val="00F30630"/>
    <w:rsid w:val="00FE26D9"/>
    <w:rsid w:val="00FE72B7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74497"/>
  <w15:chartTrackingRefBased/>
  <w15:docId w15:val="{BE4DDEE4-90D0-4C71-AB5A-A8A0A16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0A658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658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</Template>
  <TotalTime>34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菅野 健一</cp:lastModifiedBy>
  <cp:revision>12</cp:revision>
  <cp:lastPrinted>2020-02-28T02:12:00Z</cp:lastPrinted>
  <dcterms:created xsi:type="dcterms:W3CDTF">2020-03-02T04:49:00Z</dcterms:created>
  <dcterms:modified xsi:type="dcterms:W3CDTF">2026-04-24T08:14:00Z</dcterms:modified>
</cp:coreProperties>
</file>