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295EB" w14:textId="77777777" w:rsidR="00C912FB" w:rsidRDefault="00C912FB" w:rsidP="00C912FB">
      <w:r>
        <w:t>様式１</w:t>
      </w:r>
    </w:p>
    <w:p w14:paraId="799E4457" w14:textId="77777777" w:rsidR="00C912FB" w:rsidRDefault="00C912FB" w:rsidP="00C912FB">
      <w:pPr>
        <w:spacing w:line="446" w:lineRule="exact"/>
        <w:jc w:val="center"/>
      </w:pPr>
      <w:r w:rsidRPr="0070789C">
        <w:rPr>
          <w:spacing w:val="105"/>
          <w:sz w:val="32"/>
          <w:fitText w:val="5634" w:id="-762651136"/>
        </w:rPr>
        <w:t>入札参加資格確認申請</w:t>
      </w:r>
      <w:r w:rsidRPr="0070789C">
        <w:rPr>
          <w:spacing w:val="7"/>
          <w:sz w:val="32"/>
          <w:fitText w:val="5634" w:id="-762651136"/>
        </w:rPr>
        <w:t>書</w:t>
      </w:r>
    </w:p>
    <w:p w14:paraId="47B0B411" w14:textId="77777777" w:rsidR="00C912FB" w:rsidRDefault="00C912FB" w:rsidP="00C912FB"/>
    <w:p w14:paraId="60F8D0C2" w14:textId="77777777" w:rsidR="00C912FB" w:rsidRDefault="00C912FB" w:rsidP="00C912FB">
      <w:pPr>
        <w:ind w:rightChars="100" w:right="244"/>
        <w:jc w:val="right"/>
      </w:pPr>
      <w:r>
        <w:t>令和　　年　　月　　日</w:t>
      </w:r>
    </w:p>
    <w:p w14:paraId="446D817C" w14:textId="77777777" w:rsidR="00C912FB" w:rsidRDefault="00C912FB" w:rsidP="00C912FB"/>
    <w:p w14:paraId="380D582D" w14:textId="77777777" w:rsidR="00C912FB" w:rsidRDefault="00C912FB" w:rsidP="00C912FB">
      <w:pPr>
        <w:ind w:leftChars="100" w:left="244"/>
      </w:pPr>
      <w:r>
        <w:t>福島県知事　内</w:t>
      </w:r>
      <w:r>
        <w:rPr>
          <w:spacing w:val="-1"/>
        </w:rPr>
        <w:t xml:space="preserve"> </w:t>
      </w:r>
      <w:r>
        <w:t>堀</w:t>
      </w:r>
      <w:r>
        <w:rPr>
          <w:spacing w:val="-1"/>
        </w:rPr>
        <w:t xml:space="preserve"> </w:t>
      </w:r>
      <w:r>
        <w:t>雅</w:t>
      </w:r>
      <w:r>
        <w:rPr>
          <w:spacing w:val="-1"/>
        </w:rPr>
        <w:t xml:space="preserve"> </w:t>
      </w:r>
      <w:r>
        <w:t>雄</w:t>
      </w:r>
    </w:p>
    <w:p w14:paraId="72FC7FED" w14:textId="77777777" w:rsidR="00C912FB" w:rsidRDefault="00C912FB" w:rsidP="00C912FB"/>
    <w:p w14:paraId="5BC48F2C" w14:textId="77777777" w:rsidR="00C912FB" w:rsidRDefault="00C912FB" w:rsidP="00C912FB">
      <w:pPr>
        <w:ind w:leftChars="1400" w:left="3410"/>
      </w:pPr>
      <w:r w:rsidRPr="00A16A46">
        <w:rPr>
          <w:spacing w:val="614"/>
          <w:fitText w:val="1708" w:id="-762650880"/>
        </w:rPr>
        <w:t>住</w:t>
      </w:r>
      <w:r w:rsidRPr="00A16A46">
        <w:rPr>
          <w:fitText w:val="1708" w:id="-762650880"/>
        </w:rPr>
        <w:t>所</w:t>
      </w:r>
    </w:p>
    <w:p w14:paraId="1EB5705D" w14:textId="77777777" w:rsidR="00C912FB" w:rsidRDefault="00C912FB" w:rsidP="00A16A46">
      <w:pPr>
        <w:ind w:leftChars="1400" w:left="3410"/>
      </w:pPr>
      <w:r w:rsidRPr="00A16A46">
        <w:rPr>
          <w:spacing w:val="27"/>
          <w:fitText w:val="1708" w:id="-762650624"/>
        </w:rPr>
        <w:t>（ふりがな</w:t>
      </w:r>
      <w:r w:rsidRPr="00A16A46">
        <w:rPr>
          <w:spacing w:val="-1"/>
          <w:fitText w:val="1708" w:id="-762650624"/>
        </w:rPr>
        <w:t>）</w:t>
      </w:r>
    </w:p>
    <w:p w14:paraId="31A47069" w14:textId="77777777" w:rsidR="00C912FB" w:rsidRDefault="00C912FB" w:rsidP="00A16A46">
      <w:pPr>
        <w:ind w:leftChars="1400" w:left="3410"/>
      </w:pPr>
      <w:r w:rsidRPr="00A16A46">
        <w:rPr>
          <w:spacing w:val="27"/>
          <w:fitText w:val="1708" w:id="-762650623"/>
        </w:rPr>
        <w:t>商号又は名</w:t>
      </w:r>
      <w:r w:rsidRPr="00A16A46">
        <w:rPr>
          <w:spacing w:val="-1"/>
          <w:fitText w:val="1708" w:id="-762650623"/>
        </w:rPr>
        <w:t>称</w:t>
      </w:r>
    </w:p>
    <w:p w14:paraId="0C7930B5" w14:textId="77777777" w:rsidR="00C912FB" w:rsidRDefault="004E60E2" w:rsidP="00A16A46">
      <w:pPr>
        <w:ind w:leftChars="1400" w:left="3410"/>
      </w:pPr>
      <w:r w:rsidRPr="004E60E2">
        <w:rPr>
          <w:spacing w:val="4"/>
          <w:fitText w:val="1708" w:id="-762650368"/>
        </w:rPr>
        <w:t>代表者</w:t>
      </w:r>
      <w:r w:rsidR="00C912FB" w:rsidRPr="004E60E2">
        <w:rPr>
          <w:spacing w:val="4"/>
          <w:fitText w:val="1708" w:id="-762650368"/>
        </w:rPr>
        <w:t>職</w:t>
      </w:r>
      <w:r w:rsidRPr="004E60E2">
        <w:rPr>
          <w:rFonts w:hint="eastAsia"/>
          <w:spacing w:val="4"/>
          <w:fitText w:val="1708" w:id="-762650368"/>
        </w:rPr>
        <w:t>・</w:t>
      </w:r>
      <w:r w:rsidR="00C912FB" w:rsidRPr="004E60E2">
        <w:rPr>
          <w:spacing w:val="4"/>
          <w:fitText w:val="1708" w:id="-762650368"/>
        </w:rPr>
        <w:t>氏</w:t>
      </w:r>
      <w:r w:rsidR="00C912FB" w:rsidRPr="004E60E2">
        <w:rPr>
          <w:spacing w:val="-9"/>
          <w:fitText w:val="1708" w:id="-762650368"/>
        </w:rPr>
        <w:t>名</w:t>
      </w:r>
    </w:p>
    <w:p w14:paraId="204E4AF3" w14:textId="77777777" w:rsidR="00C912FB" w:rsidRDefault="00C912FB" w:rsidP="00A16A46">
      <w:pPr>
        <w:ind w:leftChars="1400" w:left="3410"/>
      </w:pPr>
      <w:r w:rsidRPr="00A16A46">
        <w:rPr>
          <w:spacing w:val="124"/>
          <w:fitText w:val="1708" w:id="-762650112"/>
        </w:rPr>
        <w:t>電話番</w:t>
      </w:r>
      <w:r w:rsidRPr="00A16A46">
        <w:rPr>
          <w:spacing w:val="2"/>
          <w:fitText w:val="1708" w:id="-762650112"/>
        </w:rPr>
        <w:t>号</w:t>
      </w:r>
      <w:r>
        <w:t>（</w:t>
      </w:r>
      <w:r w:rsidR="00A16A46">
        <w:rPr>
          <w:rFonts w:hint="eastAsia"/>
        </w:rPr>
        <w:t xml:space="preserve">　　　　　　　　　　　</w:t>
      </w:r>
      <w:r>
        <w:t>）</w:t>
      </w:r>
    </w:p>
    <w:p w14:paraId="769E12C8" w14:textId="77777777" w:rsidR="00C912FB" w:rsidRDefault="00C912FB" w:rsidP="00A16A46">
      <w:pPr>
        <w:ind w:leftChars="1400" w:left="3410"/>
      </w:pPr>
      <w:r w:rsidRPr="00A16A46">
        <w:rPr>
          <w:w w:val="79"/>
          <w:fitText w:val="1708" w:id="-762649856"/>
        </w:rPr>
        <w:t>作成担当者職・氏</w:t>
      </w:r>
      <w:r w:rsidRPr="00A16A46">
        <w:rPr>
          <w:spacing w:val="1"/>
          <w:w w:val="79"/>
          <w:fitText w:val="1708" w:id="-762649856"/>
        </w:rPr>
        <w:t>名</w:t>
      </w:r>
      <w:r>
        <w:t>（　　　　　　　　　　　）</w:t>
      </w:r>
    </w:p>
    <w:p w14:paraId="29437FF0" w14:textId="77777777" w:rsidR="00C912FB" w:rsidRDefault="00C912FB" w:rsidP="00C912FB"/>
    <w:p w14:paraId="1D8FE8A4" w14:textId="3FE30AEC" w:rsidR="00C912FB" w:rsidRDefault="00A16A46" w:rsidP="00C912FB">
      <w:pPr>
        <w:ind w:firstLineChars="100" w:firstLine="244"/>
      </w:pPr>
      <w:r>
        <w:t>令和</w:t>
      </w:r>
      <w:r w:rsidR="003914AB">
        <w:rPr>
          <w:rFonts w:hint="eastAsia"/>
        </w:rPr>
        <w:t>８</w:t>
      </w:r>
      <w:r>
        <w:t>年２月２</w:t>
      </w:r>
      <w:r w:rsidR="003914AB">
        <w:rPr>
          <w:rFonts w:hint="eastAsia"/>
        </w:rPr>
        <w:t>４</w:t>
      </w:r>
      <w:r w:rsidR="00C912FB">
        <w:t>日付けで公告のありました福島県</w:t>
      </w:r>
      <w:r>
        <w:rPr>
          <w:rFonts w:hint="eastAsia"/>
        </w:rPr>
        <w:t>文書収発業務委託</w:t>
      </w:r>
      <w:r w:rsidR="00C912FB">
        <w:t>に係る一般競争入札参加資格の確認を受けたいので、下記書類を添えて申請します。</w:t>
      </w:r>
    </w:p>
    <w:p w14:paraId="34DC95E0" w14:textId="77777777" w:rsidR="00C912FB" w:rsidRDefault="00C912FB" w:rsidP="00A16A46">
      <w:pPr>
        <w:ind w:firstLineChars="100" w:firstLine="244"/>
      </w:pPr>
      <w:r>
        <w:t>なお、同委託業務の入札説明書３に掲げる資格要件の全てに該当するものであること及び添付書類の内容が事実と相違ないことを誓約します。</w:t>
      </w:r>
    </w:p>
    <w:p w14:paraId="0D6E71FE" w14:textId="77777777" w:rsidR="00C912FB" w:rsidRDefault="00C912FB" w:rsidP="00A16A46">
      <w:pPr>
        <w:jc w:val="center"/>
      </w:pPr>
      <w:r>
        <w:t>記</w:t>
      </w:r>
    </w:p>
    <w:p w14:paraId="6117D8EA" w14:textId="77777777" w:rsidR="00C912FB" w:rsidRDefault="00C912FB" w:rsidP="00A16A46">
      <w:pPr>
        <w:pStyle w:val="a7"/>
        <w:numPr>
          <w:ilvl w:val="0"/>
          <w:numId w:val="23"/>
        </w:numPr>
        <w:ind w:leftChars="0" w:left="487" w:hangingChars="200" w:hanging="487"/>
        <w:rPr>
          <w:rFonts w:hint="default"/>
        </w:rPr>
      </w:pPr>
      <w:r>
        <w:t>業務実績証明書（様式２）</w:t>
      </w:r>
    </w:p>
    <w:p w14:paraId="6AE97953" w14:textId="77777777" w:rsidR="00C912FB" w:rsidRDefault="00C912FB" w:rsidP="00A16A46">
      <w:pPr>
        <w:pStyle w:val="a7"/>
        <w:numPr>
          <w:ilvl w:val="0"/>
          <w:numId w:val="23"/>
        </w:numPr>
        <w:ind w:leftChars="0" w:left="487" w:hangingChars="200" w:hanging="487"/>
        <w:rPr>
          <w:rFonts w:hint="default"/>
        </w:rPr>
      </w:pPr>
      <w:r>
        <w:t>入札保証金納付免除申請書（様式３）（免除を申請する場合）</w:t>
      </w:r>
    </w:p>
    <w:p w14:paraId="19E049B5" w14:textId="77777777" w:rsidR="00C912FB" w:rsidRDefault="00C912FB" w:rsidP="00A16A46">
      <w:pPr>
        <w:pStyle w:val="a7"/>
        <w:numPr>
          <w:ilvl w:val="0"/>
          <w:numId w:val="23"/>
        </w:numPr>
        <w:ind w:leftChars="0" w:left="487" w:hangingChars="200" w:hanging="487"/>
        <w:rPr>
          <w:rFonts w:hint="default"/>
        </w:rPr>
      </w:pPr>
      <w:r>
        <w:t>県内に事業所を有していることを証明する書類（パンフレット可）</w:t>
      </w:r>
    </w:p>
    <w:p w14:paraId="4C78759A" w14:textId="77777777" w:rsidR="00C912FB" w:rsidRDefault="00C912FB" w:rsidP="00C912FB">
      <w:pPr>
        <w:ind w:left="300" w:hanging="300"/>
      </w:pPr>
    </w:p>
    <w:p w14:paraId="44446E69" w14:textId="1E0A5065" w:rsidR="00C912FB" w:rsidRDefault="00A16A46" w:rsidP="00A16A46">
      <w:pPr>
        <w:pStyle w:val="a7"/>
        <w:numPr>
          <w:ilvl w:val="1"/>
          <w:numId w:val="6"/>
        </w:numPr>
        <w:ind w:leftChars="0" w:left="487" w:hangingChars="200" w:hanging="487"/>
        <w:rPr>
          <w:rFonts w:hint="default"/>
        </w:rPr>
      </w:pPr>
      <w:r>
        <w:t>長３封筒を同封のこと。（封筒</w:t>
      </w:r>
      <w:r w:rsidR="00E96807">
        <w:t>に</w:t>
      </w:r>
      <w:r>
        <w:t>１１０</w:t>
      </w:r>
      <w:r w:rsidR="00C912FB">
        <w:t>円切手を貼付し、入札参加資格確認結果通知書の送付先の宛名を記入すること。）</w:t>
      </w:r>
    </w:p>
    <w:p w14:paraId="104C8757" w14:textId="77777777" w:rsidR="00C912FB" w:rsidRDefault="00C912FB" w:rsidP="00C912FB">
      <w:pPr>
        <w:ind w:left="300" w:hanging="300"/>
      </w:pPr>
    </w:p>
    <w:p w14:paraId="62F0DC3C" w14:textId="77777777" w:rsidR="00C912FB" w:rsidRPr="00A80EAB" w:rsidRDefault="00C912FB" w:rsidP="00C912FB">
      <w:pPr>
        <w:sectPr w:rsidR="00C912FB" w:rsidRPr="00A80EAB">
          <w:footnotePr>
            <w:numRestart w:val="eachPage"/>
          </w:footnotePr>
          <w:endnotePr>
            <w:numFmt w:val="decimal"/>
          </w:endnotePr>
          <w:pgSz w:w="11906" w:h="16838"/>
          <w:pgMar w:top="1701" w:right="1701" w:bottom="1701" w:left="1701" w:header="397" w:footer="0" w:gutter="0"/>
          <w:cols w:space="720"/>
          <w:docGrid w:type="linesAndChars" w:linePitch="335" w:charSpace="737"/>
        </w:sectPr>
      </w:pPr>
      <w:r>
        <w:rPr>
          <w:b/>
        </w:rPr>
        <w:t>（注）添付書類の番号に○印を付すこと。</w:t>
      </w:r>
    </w:p>
    <w:p w14:paraId="4D3DDC83" w14:textId="77777777" w:rsidR="00A16A46" w:rsidRDefault="00A16A46" w:rsidP="00A16A46">
      <w:pPr>
        <w:spacing w:line="280" w:lineRule="exact"/>
      </w:pPr>
      <w:r>
        <w:lastRenderedPageBreak/>
        <w:t>様式２</w:t>
      </w:r>
    </w:p>
    <w:p w14:paraId="59416AF3" w14:textId="77777777" w:rsidR="00A16A46" w:rsidRPr="00966782" w:rsidRDefault="00A16A46" w:rsidP="00A16A46">
      <w:pPr>
        <w:spacing w:line="720" w:lineRule="auto"/>
        <w:jc w:val="center"/>
        <w:rPr>
          <w:sz w:val="32"/>
          <w:szCs w:val="32"/>
        </w:rPr>
      </w:pPr>
      <w:r w:rsidRPr="00A16A46">
        <w:rPr>
          <w:spacing w:val="124"/>
          <w:sz w:val="32"/>
          <w:szCs w:val="32"/>
          <w:fitText w:val="3735" w:id="-762648576"/>
        </w:rPr>
        <w:t>業務実績証明</w:t>
      </w:r>
      <w:r w:rsidRPr="00A16A46">
        <w:rPr>
          <w:spacing w:val="4"/>
          <w:sz w:val="32"/>
          <w:szCs w:val="32"/>
          <w:fitText w:val="3735" w:id="-762648576"/>
        </w:rPr>
        <w:t>書</w:t>
      </w:r>
    </w:p>
    <w:p w14:paraId="3DB0D28E" w14:textId="77777777" w:rsidR="00A16A46" w:rsidRDefault="00A16A46" w:rsidP="00A16A46">
      <w:pPr>
        <w:spacing w:line="280" w:lineRule="exact"/>
      </w:pPr>
    </w:p>
    <w:tbl>
      <w:tblPr>
        <w:tblW w:w="8527" w:type="dxa"/>
        <w:tblInd w:w="169" w:type="dxa"/>
        <w:tblLayout w:type="fixed"/>
        <w:tblCellMar>
          <w:left w:w="0" w:type="dxa"/>
          <w:right w:w="0" w:type="dxa"/>
        </w:tblCellMar>
        <w:tblLook w:val="0000" w:firstRow="0" w:lastRow="0" w:firstColumn="0" w:lastColumn="0" w:noHBand="0" w:noVBand="0"/>
      </w:tblPr>
      <w:tblGrid>
        <w:gridCol w:w="1156"/>
        <w:gridCol w:w="7371"/>
      </w:tblGrid>
      <w:tr w:rsidR="00A16A46" w14:paraId="7B9E8BD8" w14:textId="77777777" w:rsidTr="00D5664D">
        <w:trPr>
          <w:trHeight w:val="506"/>
        </w:trPr>
        <w:tc>
          <w:tcPr>
            <w:tcW w:w="11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8A691A" w14:textId="77777777" w:rsidR="00A16A46" w:rsidRDefault="00A16A46" w:rsidP="00A16A46">
            <w:pPr>
              <w:spacing w:line="280" w:lineRule="exact"/>
              <w:jc w:val="distribute"/>
            </w:pPr>
            <w:r w:rsidRPr="00A16A46">
              <w:rPr>
                <w:sz w:val="20"/>
              </w:rPr>
              <w:t>業務名</w:t>
            </w:r>
          </w:p>
        </w:tc>
        <w:tc>
          <w:tcPr>
            <w:tcW w:w="7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EEEA48" w14:textId="77777777" w:rsidR="00A16A46" w:rsidRDefault="00A16A46" w:rsidP="00D5664D">
            <w:pPr>
              <w:spacing w:line="280" w:lineRule="exact"/>
              <w:jc w:val="center"/>
            </w:pPr>
          </w:p>
        </w:tc>
      </w:tr>
      <w:tr w:rsidR="00A16A46" w14:paraId="781C3AAF" w14:textId="77777777" w:rsidTr="00D5664D">
        <w:trPr>
          <w:trHeight w:val="506"/>
        </w:trPr>
        <w:tc>
          <w:tcPr>
            <w:tcW w:w="11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67C672" w14:textId="77777777" w:rsidR="00A16A46" w:rsidRDefault="00A16A46" w:rsidP="00A16A46">
            <w:pPr>
              <w:spacing w:line="280" w:lineRule="exact"/>
              <w:jc w:val="distribute"/>
            </w:pPr>
            <w:r w:rsidRPr="00A16A46">
              <w:rPr>
                <w:sz w:val="20"/>
              </w:rPr>
              <w:t>契約金額</w:t>
            </w:r>
          </w:p>
        </w:tc>
        <w:tc>
          <w:tcPr>
            <w:tcW w:w="7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34C953" w14:textId="77777777" w:rsidR="00A16A46" w:rsidRDefault="00A16A46" w:rsidP="00D5664D">
            <w:pPr>
              <w:jc w:val="center"/>
            </w:pPr>
          </w:p>
        </w:tc>
      </w:tr>
      <w:tr w:rsidR="00A16A46" w14:paraId="52052F8E" w14:textId="77777777" w:rsidTr="00D5664D">
        <w:trPr>
          <w:trHeight w:val="506"/>
        </w:trPr>
        <w:tc>
          <w:tcPr>
            <w:tcW w:w="11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043AFD" w14:textId="77777777" w:rsidR="00A16A46" w:rsidRDefault="00A16A46" w:rsidP="00A16A46">
            <w:pPr>
              <w:spacing w:line="280" w:lineRule="exact"/>
              <w:jc w:val="distribute"/>
            </w:pPr>
            <w:r w:rsidRPr="00A16A46">
              <w:rPr>
                <w:sz w:val="20"/>
              </w:rPr>
              <w:t>履行場所</w:t>
            </w:r>
          </w:p>
        </w:tc>
        <w:tc>
          <w:tcPr>
            <w:tcW w:w="73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580003" w14:textId="77777777" w:rsidR="00A16A46" w:rsidRDefault="00A16A46" w:rsidP="00D5664D">
            <w:pPr>
              <w:spacing w:line="280" w:lineRule="exact"/>
              <w:jc w:val="center"/>
            </w:pPr>
          </w:p>
        </w:tc>
      </w:tr>
      <w:tr w:rsidR="00A16A46" w14:paraId="5C21E4D0" w14:textId="77777777" w:rsidTr="00D5664D">
        <w:trPr>
          <w:trHeight w:val="327"/>
        </w:trPr>
        <w:tc>
          <w:tcPr>
            <w:tcW w:w="11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BFE4AD4" w14:textId="77777777" w:rsidR="00A16A46" w:rsidRDefault="00A16A46" w:rsidP="00A16A46">
            <w:pPr>
              <w:spacing w:line="280" w:lineRule="exact"/>
              <w:jc w:val="distribute"/>
            </w:pPr>
            <w:r w:rsidRPr="00A16A46">
              <w:rPr>
                <w:sz w:val="20"/>
              </w:rPr>
              <w:t>履行期間</w:t>
            </w:r>
          </w:p>
        </w:tc>
        <w:tc>
          <w:tcPr>
            <w:tcW w:w="7371" w:type="dxa"/>
            <w:vMerge w:val="restart"/>
            <w:tcBorders>
              <w:top w:val="single" w:sz="4" w:space="0" w:color="000000"/>
              <w:left w:val="single" w:sz="4" w:space="0" w:color="000000"/>
              <w:bottom w:val="nil"/>
              <w:right w:val="single" w:sz="4" w:space="0" w:color="000000"/>
            </w:tcBorders>
            <w:tcMar>
              <w:left w:w="49" w:type="dxa"/>
              <w:right w:w="49" w:type="dxa"/>
            </w:tcMar>
          </w:tcPr>
          <w:p w14:paraId="5589849A" w14:textId="77777777" w:rsidR="00A16A46" w:rsidRDefault="00A16A46" w:rsidP="00D5664D"/>
          <w:p w14:paraId="17B0DCC4" w14:textId="77777777" w:rsidR="00A16A46" w:rsidRDefault="00A16A46" w:rsidP="00A16A46">
            <w:pPr>
              <w:spacing w:line="280" w:lineRule="exact"/>
              <w:jc w:val="right"/>
            </w:pPr>
            <w:r>
              <w:rPr>
                <w:sz w:val="20"/>
              </w:rPr>
              <w:t>年　　月　　日　から</w:t>
            </w:r>
            <w:r w:rsidR="004E60E2">
              <w:rPr>
                <w:rFonts w:hint="eastAsia"/>
                <w:sz w:val="20"/>
              </w:rPr>
              <w:t xml:space="preserve">　　　　</w:t>
            </w:r>
            <w:r>
              <w:rPr>
                <w:sz w:val="20"/>
              </w:rPr>
              <w:t>年　　月　　日　まで（完了・履行中）</w:t>
            </w:r>
          </w:p>
          <w:p w14:paraId="7712165A" w14:textId="77777777" w:rsidR="00A16A46" w:rsidRDefault="00A16A46" w:rsidP="004E60E2">
            <w:pPr>
              <w:spacing w:line="280" w:lineRule="exact"/>
              <w:jc w:val="right"/>
            </w:pPr>
            <w:r>
              <w:rPr>
                <w:sz w:val="20"/>
              </w:rPr>
              <w:t xml:space="preserve">年　　月　　日　から　　　</w:t>
            </w:r>
            <w:r w:rsidR="004E60E2">
              <w:rPr>
                <w:rFonts w:hint="eastAsia"/>
                <w:sz w:val="20"/>
              </w:rPr>
              <w:t xml:space="preserve">　</w:t>
            </w:r>
            <w:r>
              <w:rPr>
                <w:sz w:val="20"/>
              </w:rPr>
              <w:t>年　　月　　日　まで（完了・履行中）</w:t>
            </w:r>
          </w:p>
          <w:p w14:paraId="0BF08205" w14:textId="77777777" w:rsidR="00A16A46" w:rsidRDefault="00A16A46" w:rsidP="004E60E2">
            <w:pPr>
              <w:spacing w:line="280" w:lineRule="exact"/>
              <w:jc w:val="right"/>
            </w:pPr>
            <w:r>
              <w:rPr>
                <w:sz w:val="20"/>
              </w:rPr>
              <w:t xml:space="preserve">年　　月　　日　から　　　</w:t>
            </w:r>
            <w:r w:rsidR="004E60E2">
              <w:rPr>
                <w:rFonts w:hint="eastAsia"/>
                <w:sz w:val="20"/>
              </w:rPr>
              <w:t xml:space="preserve">　</w:t>
            </w:r>
            <w:r>
              <w:rPr>
                <w:sz w:val="20"/>
              </w:rPr>
              <w:t>年　　月　　日　まで（完了・履行中）</w:t>
            </w:r>
          </w:p>
          <w:p w14:paraId="24B8AF18" w14:textId="77777777" w:rsidR="00A16A46" w:rsidRDefault="00A16A46" w:rsidP="00D5664D"/>
        </w:tc>
      </w:tr>
      <w:tr w:rsidR="00A16A46" w14:paraId="5EC726C8" w14:textId="77777777" w:rsidTr="00D5664D">
        <w:trPr>
          <w:trHeight w:val="572"/>
        </w:trPr>
        <w:tc>
          <w:tcPr>
            <w:tcW w:w="1156" w:type="dxa"/>
            <w:vMerge/>
            <w:tcBorders>
              <w:top w:val="nil"/>
              <w:left w:val="single" w:sz="4" w:space="0" w:color="000000"/>
              <w:bottom w:val="single" w:sz="4" w:space="0" w:color="000000"/>
              <w:right w:val="single" w:sz="4" w:space="0" w:color="000000"/>
            </w:tcBorders>
            <w:tcMar>
              <w:left w:w="49" w:type="dxa"/>
              <w:right w:w="49" w:type="dxa"/>
            </w:tcMar>
          </w:tcPr>
          <w:p w14:paraId="1B53E924" w14:textId="77777777" w:rsidR="00A16A46" w:rsidRDefault="00A16A46" w:rsidP="00D5664D"/>
        </w:tc>
        <w:tc>
          <w:tcPr>
            <w:tcW w:w="7371" w:type="dxa"/>
            <w:vMerge/>
            <w:tcBorders>
              <w:top w:val="nil"/>
              <w:left w:val="single" w:sz="4" w:space="0" w:color="000000"/>
              <w:bottom w:val="single" w:sz="4" w:space="0" w:color="000000"/>
              <w:right w:val="single" w:sz="4" w:space="0" w:color="000000"/>
            </w:tcBorders>
            <w:tcMar>
              <w:left w:w="49" w:type="dxa"/>
              <w:right w:w="49" w:type="dxa"/>
            </w:tcMar>
          </w:tcPr>
          <w:p w14:paraId="7D23BAEE" w14:textId="77777777" w:rsidR="00A16A46" w:rsidRDefault="00A16A46" w:rsidP="00D5664D"/>
        </w:tc>
      </w:tr>
    </w:tbl>
    <w:p w14:paraId="1927BD45" w14:textId="77777777" w:rsidR="00A16A46" w:rsidRDefault="00A16A46" w:rsidP="004E60E2">
      <w:pPr>
        <w:spacing w:line="280" w:lineRule="exact"/>
        <w:ind w:firstLineChars="100" w:firstLine="201"/>
      </w:pPr>
      <w:r>
        <w:rPr>
          <w:sz w:val="20"/>
        </w:rPr>
        <w:t>(注)　履行期間については、契約が</w:t>
      </w:r>
      <w:r w:rsidR="004E60E2">
        <w:rPr>
          <w:rFonts w:hint="eastAsia"/>
          <w:sz w:val="20"/>
        </w:rPr>
        <w:t>１２</w:t>
      </w:r>
      <w:r>
        <w:rPr>
          <w:sz w:val="20"/>
        </w:rPr>
        <w:t>か月以上にわたる場合は、</w:t>
      </w:r>
      <w:r w:rsidR="004E60E2">
        <w:rPr>
          <w:rFonts w:hint="eastAsia"/>
          <w:sz w:val="20"/>
        </w:rPr>
        <w:t>１２</w:t>
      </w:r>
      <w:r>
        <w:rPr>
          <w:sz w:val="20"/>
        </w:rPr>
        <w:t>か月単位で記入してください。</w:t>
      </w:r>
    </w:p>
    <w:p w14:paraId="2494C826" w14:textId="77777777" w:rsidR="00A16A46" w:rsidRDefault="00A16A46" w:rsidP="00A16A46">
      <w:pPr>
        <w:spacing w:line="280" w:lineRule="exact"/>
      </w:pPr>
    </w:p>
    <w:p w14:paraId="7ACF299A" w14:textId="77777777" w:rsidR="00A16A46" w:rsidRDefault="00A16A46" w:rsidP="00A16A46">
      <w:pPr>
        <w:spacing w:line="280" w:lineRule="exact"/>
      </w:pPr>
      <w:r>
        <w:rPr>
          <w:sz w:val="20"/>
          <w:u w:val="single" w:color="000000"/>
        </w:rPr>
        <w:t>（受託者）　　　　　　　　　　　　　　　　様</w:t>
      </w:r>
    </w:p>
    <w:p w14:paraId="787BE3F1" w14:textId="77777777" w:rsidR="00A16A46" w:rsidRDefault="00A16A46" w:rsidP="00A16A46">
      <w:pPr>
        <w:spacing w:line="280" w:lineRule="exact"/>
      </w:pPr>
    </w:p>
    <w:p w14:paraId="43E47D13" w14:textId="77777777" w:rsidR="00A16A46" w:rsidRDefault="00A16A46" w:rsidP="004E60E2">
      <w:pPr>
        <w:spacing w:line="280" w:lineRule="exact"/>
        <w:ind w:firstLineChars="100" w:firstLine="201"/>
      </w:pPr>
      <w:r>
        <w:rPr>
          <w:sz w:val="20"/>
        </w:rPr>
        <w:t>上記の</w:t>
      </w:r>
      <w:r w:rsidR="004E60E2">
        <w:rPr>
          <w:rFonts w:hint="eastAsia"/>
          <w:sz w:val="20"/>
        </w:rPr>
        <w:t>文書収発業務</w:t>
      </w:r>
      <w:r>
        <w:rPr>
          <w:sz w:val="20"/>
        </w:rPr>
        <w:t>を貴社が誠実に履行した（履行中の場合は、履行される予定である）ことを証明する。</w:t>
      </w:r>
    </w:p>
    <w:p w14:paraId="2F9F2ABA" w14:textId="77777777" w:rsidR="00A16A46" w:rsidRDefault="00A16A46" w:rsidP="004E60E2">
      <w:pPr>
        <w:spacing w:line="280" w:lineRule="exact"/>
        <w:ind w:firstLineChars="100" w:firstLine="201"/>
      </w:pPr>
      <w:r>
        <w:rPr>
          <w:sz w:val="20"/>
        </w:rPr>
        <w:t>また、当団体は、国、地方公共団体、独立行政法人、国立大学法人又は地方独立行政法人のいずれかである。</w:t>
      </w:r>
    </w:p>
    <w:p w14:paraId="0836FFD5" w14:textId="77777777" w:rsidR="00A16A46" w:rsidRPr="00FD2A68" w:rsidRDefault="00A16A46" w:rsidP="00A16A46"/>
    <w:p w14:paraId="41015530" w14:textId="77777777" w:rsidR="00A16A46" w:rsidRPr="004E60E2" w:rsidRDefault="00A16A46" w:rsidP="004E60E2">
      <w:pPr>
        <w:spacing w:line="280" w:lineRule="exact"/>
        <w:ind w:left="805"/>
        <w:rPr>
          <w:sz w:val="20"/>
          <w:szCs w:val="20"/>
        </w:rPr>
      </w:pPr>
      <w:r w:rsidRPr="004E60E2">
        <w:rPr>
          <w:sz w:val="20"/>
          <w:szCs w:val="20"/>
        </w:rPr>
        <w:t>令和　　年　　月　　日</w:t>
      </w:r>
    </w:p>
    <w:p w14:paraId="6B2DDEDD" w14:textId="77777777" w:rsidR="00A16A46" w:rsidRPr="004E60E2" w:rsidRDefault="00A16A46" w:rsidP="00A16A46">
      <w:pPr>
        <w:spacing w:line="280" w:lineRule="exact"/>
        <w:rPr>
          <w:sz w:val="20"/>
          <w:szCs w:val="20"/>
        </w:rPr>
      </w:pPr>
    </w:p>
    <w:p w14:paraId="59CBA89D" w14:textId="77777777" w:rsidR="00A16A46" w:rsidRPr="004E60E2" w:rsidRDefault="00A16A46" w:rsidP="004E60E2">
      <w:pPr>
        <w:spacing w:line="280" w:lineRule="exact"/>
        <w:ind w:left="2211"/>
        <w:rPr>
          <w:sz w:val="20"/>
          <w:szCs w:val="20"/>
        </w:rPr>
      </w:pPr>
      <w:r w:rsidRPr="004E60E2">
        <w:rPr>
          <w:spacing w:val="101"/>
          <w:sz w:val="20"/>
          <w:szCs w:val="20"/>
          <w:fitText w:val="1407" w:id="-762646784"/>
        </w:rPr>
        <w:t>証明団</w:t>
      </w:r>
      <w:r w:rsidRPr="004E60E2">
        <w:rPr>
          <w:sz w:val="20"/>
          <w:szCs w:val="20"/>
          <w:fitText w:val="1407" w:id="-762646784"/>
        </w:rPr>
        <w:t>体</w:t>
      </w:r>
      <w:r w:rsidRPr="004E60E2">
        <w:rPr>
          <w:sz w:val="20"/>
          <w:szCs w:val="20"/>
        </w:rPr>
        <w:t xml:space="preserve">　</w:t>
      </w:r>
      <w:r w:rsidRPr="004E60E2">
        <w:rPr>
          <w:sz w:val="20"/>
          <w:szCs w:val="20"/>
          <w:u w:val="single" w:color="000000"/>
        </w:rPr>
        <w:t xml:space="preserve">　　　　　　　　　　　　　　　　　　　　　</w:t>
      </w:r>
    </w:p>
    <w:p w14:paraId="75107143" w14:textId="77777777" w:rsidR="00A16A46" w:rsidRPr="00D12161" w:rsidRDefault="00A16A46" w:rsidP="00A16A46">
      <w:pPr>
        <w:spacing w:line="280" w:lineRule="exact"/>
      </w:pPr>
    </w:p>
    <w:p w14:paraId="12D61C91" w14:textId="77777777" w:rsidR="00A16A46" w:rsidRDefault="00A16A46" w:rsidP="004E60E2">
      <w:pPr>
        <w:spacing w:line="280" w:lineRule="exact"/>
        <w:ind w:left="2211"/>
      </w:pPr>
      <w:r w:rsidRPr="00BB4534">
        <w:rPr>
          <w:sz w:val="20"/>
          <w:fitText w:val="1407" w:id="-762646783"/>
        </w:rPr>
        <w:t>代表者職・氏名</w:t>
      </w:r>
      <w:r>
        <w:rPr>
          <w:sz w:val="20"/>
        </w:rPr>
        <w:t xml:space="preserve">　</w:t>
      </w:r>
      <w:r>
        <w:rPr>
          <w:sz w:val="20"/>
          <w:u w:val="single" w:color="000000"/>
        </w:rPr>
        <w:t xml:space="preserve">　　　　　　　　　　　　　　　　　　　　　</w:t>
      </w:r>
      <w:r>
        <w:rPr>
          <w:sz w:val="20"/>
        </w:rPr>
        <w:t xml:space="preserve">　印</w:t>
      </w:r>
    </w:p>
    <w:p w14:paraId="3B1298A7" w14:textId="77777777" w:rsidR="00A16A46" w:rsidRDefault="00A16A46" w:rsidP="00A16A46">
      <w:pPr>
        <w:spacing w:line="280" w:lineRule="exact"/>
      </w:pPr>
    </w:p>
    <w:p w14:paraId="53771E6D" w14:textId="77777777" w:rsidR="00A16A46" w:rsidRDefault="00A16A46" w:rsidP="004E60E2">
      <w:pPr>
        <w:spacing w:line="280" w:lineRule="exact"/>
        <w:ind w:left="2410"/>
        <w:rPr>
          <w:sz w:val="20"/>
        </w:rPr>
      </w:pPr>
      <w:r>
        <w:rPr>
          <w:noProof/>
          <w:sz w:val="20"/>
        </w:rPr>
        <mc:AlternateContent>
          <mc:Choice Requires="wps">
            <w:drawing>
              <wp:anchor distT="0" distB="0" distL="114300" distR="114300" simplePos="0" relativeHeight="251660288" behindDoc="0" locked="0" layoutInCell="1" allowOverlap="1" wp14:anchorId="77741023" wp14:editId="3A9BFCEF">
                <wp:simplePos x="0" y="0"/>
                <wp:positionH relativeFrom="column">
                  <wp:posOffset>1335405</wp:posOffset>
                </wp:positionH>
                <wp:positionV relativeFrom="paragraph">
                  <wp:posOffset>12065</wp:posOffset>
                </wp:positionV>
                <wp:extent cx="4036695" cy="518160"/>
                <wp:effectExtent l="0" t="0" r="0" b="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6695" cy="5181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55E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05.15pt;margin-top:.95pt;width:317.85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">
                <v:textbox inset="5.85pt,.7pt,5.85pt,.7pt"/>
              </v:shape>
            </w:pict>
          </mc:Fallback>
        </mc:AlternateContent>
      </w:r>
      <w:r>
        <w:rPr>
          <w:sz w:val="20"/>
        </w:rPr>
        <w:t>事務担当者　氏名</w:t>
      </w:r>
    </w:p>
    <w:p w14:paraId="1BD71AAF" w14:textId="77777777" w:rsidR="00A16A46" w:rsidRPr="00D12161" w:rsidRDefault="00A16A46" w:rsidP="004E60E2">
      <w:pPr>
        <w:spacing w:line="280" w:lineRule="exact"/>
        <w:ind w:left="3016"/>
        <w:rPr>
          <w:sz w:val="20"/>
        </w:rPr>
      </w:pPr>
      <w:r>
        <w:rPr>
          <w:sz w:val="20"/>
        </w:rPr>
        <w:t>所属部署名</w:t>
      </w:r>
    </w:p>
    <w:p w14:paraId="2627724F" w14:textId="77777777" w:rsidR="00A16A46" w:rsidRDefault="00A16A46" w:rsidP="004E60E2">
      <w:pPr>
        <w:spacing w:line="280" w:lineRule="exact"/>
        <w:ind w:left="3016"/>
        <w:rPr>
          <w:sz w:val="20"/>
        </w:rPr>
      </w:pPr>
      <w:r>
        <w:rPr>
          <w:sz w:val="20"/>
        </w:rPr>
        <w:t>連絡先（電話番号）</w:t>
      </w:r>
    </w:p>
    <w:p w14:paraId="52590628" w14:textId="77777777" w:rsidR="00A16A46" w:rsidRDefault="00A16A46" w:rsidP="00A16A46">
      <w:pPr>
        <w:spacing w:line="280" w:lineRule="exact"/>
        <w:rPr>
          <w:sz w:val="20"/>
        </w:rPr>
      </w:pPr>
    </w:p>
    <w:p w14:paraId="3C4E14FB" w14:textId="77777777" w:rsidR="00A16A46" w:rsidRDefault="00A16A46" w:rsidP="00A16A46">
      <w:pPr>
        <w:spacing w:line="280" w:lineRule="exact"/>
        <w:rPr>
          <w:sz w:val="20"/>
        </w:rPr>
      </w:pPr>
    </w:p>
    <w:p w14:paraId="1A87C2F8" w14:textId="77777777" w:rsidR="00A16A46" w:rsidRPr="004E60E2" w:rsidRDefault="00A16A46" w:rsidP="004E60E2">
      <w:pPr>
        <w:pStyle w:val="a7"/>
        <w:numPr>
          <w:ilvl w:val="1"/>
          <w:numId w:val="6"/>
        </w:numPr>
        <w:spacing w:line="280" w:lineRule="exact"/>
        <w:ind w:leftChars="0" w:left="403" w:hanging="403"/>
        <w:rPr>
          <w:rFonts w:hint="default"/>
          <w:sz w:val="20"/>
        </w:rPr>
      </w:pPr>
      <w:r>
        <w:rPr>
          <w:noProof/>
        </w:rPr>
        <mc:AlternateContent>
          <mc:Choice Requires="wps">
            <w:drawing>
              <wp:anchor distT="0" distB="0" distL="114300" distR="114300" simplePos="0" relativeHeight="251659264" behindDoc="0" locked="0" layoutInCell="1" allowOverlap="1" wp14:anchorId="0D433E29" wp14:editId="67B45C7F">
                <wp:simplePos x="0" y="0"/>
                <wp:positionH relativeFrom="column">
                  <wp:posOffset>5793740</wp:posOffset>
                </wp:positionH>
                <wp:positionV relativeFrom="paragraph">
                  <wp:posOffset>130175</wp:posOffset>
                </wp:positionV>
                <wp:extent cx="17780" cy="34290"/>
                <wp:effectExtent l="0" t="0" r="0" b="0"/>
                <wp:wrapNone/>
                <wp:docPr id="3"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7780" cy="34290"/>
                        </a:xfrm>
                        <a:prstGeom prst="leftBracket">
                          <a:avLst>
                            <a:gd name="adj" fmla="val 96429"/>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3242A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456.2pt;margin-top:10.25pt;width:1.4pt;height:2.7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" adj="10800" strokeweight=".2mm"/>
            </w:pict>
          </mc:Fallback>
        </mc:AlternateContent>
      </w:r>
      <w:r w:rsidRPr="004E60E2">
        <w:rPr>
          <w:sz w:val="20"/>
        </w:rPr>
        <w:t>上記の証明は次の資料として使用させていただきます。</w:t>
      </w:r>
    </w:p>
    <w:p w14:paraId="654F5924" w14:textId="77777777" w:rsidR="00A16A46" w:rsidRPr="004E60E2" w:rsidRDefault="00A16A46" w:rsidP="004E60E2">
      <w:pPr>
        <w:pStyle w:val="a7"/>
        <w:numPr>
          <w:ilvl w:val="2"/>
          <w:numId w:val="24"/>
        </w:numPr>
        <w:spacing w:line="280" w:lineRule="exact"/>
        <w:ind w:leftChars="0" w:left="602" w:hanging="336"/>
        <w:rPr>
          <w:rFonts w:hint="default"/>
          <w:sz w:val="20"/>
        </w:rPr>
      </w:pPr>
      <w:r w:rsidRPr="004E60E2">
        <w:rPr>
          <w:sz w:val="20"/>
        </w:rPr>
        <w:t>福島県の</w:t>
      </w:r>
      <w:r w:rsidR="004E60E2" w:rsidRPr="004E60E2">
        <w:rPr>
          <w:sz w:val="20"/>
        </w:rPr>
        <w:t>文書収発業務委託</w:t>
      </w:r>
      <w:r w:rsidRPr="004E60E2">
        <w:rPr>
          <w:sz w:val="20"/>
        </w:rPr>
        <w:t>に係る入札参加資格の有無を判定する資料</w:t>
      </w:r>
    </w:p>
    <w:p w14:paraId="301BAAFF" w14:textId="77777777" w:rsidR="00A16A46" w:rsidRPr="004E60E2" w:rsidRDefault="00A16A46" w:rsidP="00A16A46">
      <w:pPr>
        <w:pStyle w:val="a7"/>
        <w:numPr>
          <w:ilvl w:val="2"/>
          <w:numId w:val="24"/>
        </w:numPr>
        <w:spacing w:line="280" w:lineRule="exact"/>
        <w:ind w:leftChars="0" w:left="602" w:hanging="336"/>
        <w:rPr>
          <w:rFonts w:hint="default"/>
          <w:sz w:val="20"/>
        </w:rPr>
        <w:sectPr w:rsidR="00A16A46" w:rsidRPr="004E60E2" w:rsidSect="00D5664D">
          <w:footnotePr>
            <w:numRestart w:val="eachPage"/>
          </w:footnotePr>
          <w:endnotePr>
            <w:numFmt w:val="decimal"/>
          </w:endnotePr>
          <w:pgSz w:w="11906" w:h="16838"/>
          <w:pgMar w:top="1985" w:right="1701" w:bottom="1701" w:left="1701" w:header="1134" w:footer="0" w:gutter="0"/>
          <w:cols w:space="720"/>
          <w:docGrid w:type="linesAndChars" w:linePitch="286" w:charSpace="194"/>
        </w:sectPr>
      </w:pPr>
      <w:r>
        <w:rPr>
          <w:sz w:val="20"/>
        </w:rPr>
        <w:t>入札保証金及び契約保証金を免除するための資料</w:t>
      </w:r>
    </w:p>
    <w:p w14:paraId="307BC836" w14:textId="77777777" w:rsidR="004E60E2" w:rsidRDefault="004E60E2" w:rsidP="004E60E2">
      <w:pPr>
        <w:spacing w:line="249" w:lineRule="exact"/>
      </w:pPr>
      <w:r>
        <w:lastRenderedPageBreak/>
        <w:t>様式３</w:t>
      </w:r>
    </w:p>
    <w:p w14:paraId="17BC95B6" w14:textId="77777777" w:rsidR="004E60E2" w:rsidRDefault="004E60E2" w:rsidP="004E60E2">
      <w:pPr>
        <w:spacing w:line="600" w:lineRule="auto"/>
        <w:jc w:val="center"/>
      </w:pPr>
      <w:r w:rsidRPr="004E60E2">
        <w:rPr>
          <w:spacing w:val="67"/>
          <w:sz w:val="32"/>
          <w:fitText w:val="5315" w:id="-762645756"/>
        </w:rPr>
        <w:t>入札保証金納付免除申請</w:t>
      </w:r>
      <w:r w:rsidRPr="004E60E2">
        <w:rPr>
          <w:sz w:val="32"/>
          <w:fitText w:val="5315" w:id="-762645756"/>
        </w:rPr>
        <w:t>書</w:t>
      </w:r>
    </w:p>
    <w:p w14:paraId="38C835A5" w14:textId="77777777" w:rsidR="00BB4534" w:rsidRDefault="00BB4534" w:rsidP="00BB4534"/>
    <w:p w14:paraId="73BEBC33" w14:textId="77777777" w:rsidR="00BB4534" w:rsidRDefault="00BB4534" w:rsidP="00BB4534">
      <w:pPr>
        <w:ind w:rightChars="100" w:right="241"/>
        <w:jc w:val="right"/>
      </w:pPr>
      <w:r>
        <w:t>令和　　年　　月　　日</w:t>
      </w:r>
    </w:p>
    <w:p w14:paraId="7746F8BE" w14:textId="77777777" w:rsidR="00BB4534" w:rsidRDefault="00BB4534" w:rsidP="00BB4534"/>
    <w:p w14:paraId="78C199EA" w14:textId="77777777" w:rsidR="00BB4534" w:rsidRDefault="00BB4534" w:rsidP="00BB4534">
      <w:pPr>
        <w:ind w:leftChars="100" w:left="241"/>
      </w:pPr>
      <w:r>
        <w:t>福島県知事　内堀</w:t>
      </w:r>
      <w:r>
        <w:rPr>
          <w:rFonts w:hint="eastAsia"/>
          <w:spacing w:val="-1"/>
        </w:rPr>
        <w:t xml:space="preserve">　</w:t>
      </w:r>
      <w:r>
        <w:t>雅雄</w:t>
      </w:r>
    </w:p>
    <w:p w14:paraId="363AA0D1" w14:textId="77777777" w:rsidR="00BB4534" w:rsidRDefault="00BB4534" w:rsidP="00BB4534"/>
    <w:p w14:paraId="023840AE" w14:textId="77777777" w:rsidR="004E60E2" w:rsidRDefault="004E60E2" w:rsidP="004E60E2">
      <w:pPr>
        <w:spacing w:line="249" w:lineRule="exact"/>
      </w:pPr>
    </w:p>
    <w:p w14:paraId="43160304" w14:textId="77777777" w:rsidR="004E60E2" w:rsidRDefault="004E60E2" w:rsidP="00BB4534">
      <w:pPr>
        <w:spacing w:line="578" w:lineRule="exact"/>
        <w:ind w:leftChars="900" w:left="2169"/>
      </w:pPr>
      <w:r>
        <w:t xml:space="preserve">申請者　</w:t>
      </w:r>
      <w:r w:rsidRPr="00BB4534">
        <w:rPr>
          <w:spacing w:val="604"/>
          <w:fitText w:val="1687" w:id="-762645248"/>
        </w:rPr>
        <w:t>住</w:t>
      </w:r>
      <w:r w:rsidRPr="00BB4534">
        <w:rPr>
          <w:fitText w:val="1687" w:id="-762645248"/>
        </w:rPr>
        <w:t>所</w:t>
      </w:r>
    </w:p>
    <w:p w14:paraId="3E7E85F3" w14:textId="77777777" w:rsidR="004E60E2" w:rsidRDefault="004E60E2" w:rsidP="00BB4534">
      <w:pPr>
        <w:spacing w:line="578" w:lineRule="exact"/>
        <w:ind w:leftChars="1300" w:left="3132"/>
      </w:pPr>
      <w:r w:rsidRPr="00BB4534">
        <w:rPr>
          <w:spacing w:val="24"/>
          <w:fitText w:val="1687" w:id="-762645247"/>
        </w:rPr>
        <w:t>商号又は名</w:t>
      </w:r>
      <w:r w:rsidRPr="00BB4534">
        <w:rPr>
          <w:spacing w:val="4"/>
          <w:fitText w:val="1687" w:id="-762645247"/>
        </w:rPr>
        <w:t>称</w:t>
      </w:r>
    </w:p>
    <w:p w14:paraId="16E58F6D" w14:textId="77777777" w:rsidR="004E60E2" w:rsidRDefault="004E60E2" w:rsidP="00BB4534">
      <w:pPr>
        <w:spacing w:line="578" w:lineRule="exact"/>
        <w:ind w:leftChars="1300" w:left="3132"/>
      </w:pPr>
      <w:r w:rsidRPr="00BB4534">
        <w:rPr>
          <w:fitText w:val="1687" w:id="-762644736"/>
        </w:rPr>
        <w:t>代表者職・氏名</w:t>
      </w:r>
    </w:p>
    <w:p w14:paraId="7FBBFB65" w14:textId="77777777" w:rsidR="004E60E2" w:rsidRDefault="004E60E2" w:rsidP="004E60E2"/>
    <w:p w14:paraId="69A857BC" w14:textId="77777777" w:rsidR="004E60E2" w:rsidRDefault="004E60E2" w:rsidP="00BB4534">
      <w:pPr>
        <w:spacing w:line="578" w:lineRule="exact"/>
        <w:ind w:firstLineChars="100" w:firstLine="241"/>
      </w:pPr>
      <w:r w:rsidRPr="00BB4534">
        <w:t>福島県</w:t>
      </w:r>
      <w:r w:rsidR="00BB4534">
        <w:rPr>
          <w:rFonts w:hint="eastAsia"/>
        </w:rPr>
        <w:t>文書収発業務委託</w:t>
      </w:r>
      <w:r w:rsidRPr="00BB4534">
        <w:t>に係る一般競争入札の入札保証金の納付を免除されるよう</w:t>
      </w:r>
      <w:r>
        <w:t>、</w:t>
      </w:r>
      <w:r w:rsidRPr="00BB4534">
        <w:rPr>
          <w:spacing w:val="1"/>
          <w:fitText w:val="482" w:id="-762644224"/>
        </w:rPr>
        <w:t>下</w:t>
      </w:r>
      <w:r w:rsidRPr="00BB4534">
        <w:rPr>
          <w:fitText w:val="482" w:id="-762644224"/>
        </w:rPr>
        <w:t>記</w:t>
      </w:r>
      <w:r>
        <w:t>の書類を添えて申請します。</w:t>
      </w:r>
    </w:p>
    <w:p w14:paraId="7A3AC5D9" w14:textId="77777777" w:rsidR="004E60E2" w:rsidRDefault="004E60E2" w:rsidP="00BB4534">
      <w:pPr>
        <w:spacing w:line="578" w:lineRule="exact"/>
        <w:jc w:val="center"/>
      </w:pPr>
      <w:r>
        <w:t>記</w:t>
      </w:r>
    </w:p>
    <w:p w14:paraId="3BC50E05" w14:textId="77777777" w:rsidR="004E60E2" w:rsidRDefault="004E60E2" w:rsidP="004E60E2"/>
    <w:p w14:paraId="11B796C8" w14:textId="77777777" w:rsidR="004E60E2" w:rsidRDefault="004E60E2" w:rsidP="00BB4534">
      <w:pPr>
        <w:pStyle w:val="a7"/>
        <w:numPr>
          <w:ilvl w:val="0"/>
          <w:numId w:val="25"/>
        </w:numPr>
        <w:spacing w:line="578" w:lineRule="exact"/>
        <w:ind w:leftChars="0" w:left="482" w:hangingChars="200" w:hanging="482"/>
        <w:rPr>
          <w:rFonts w:hint="default"/>
        </w:rPr>
      </w:pPr>
      <w:bookmarkStart w:id="0" w:name="_Ref190686052"/>
      <w:r>
        <w:t>入札保証保険契約を締結したことを証する書面（保険証券）</w:t>
      </w:r>
      <w:bookmarkEnd w:id="0"/>
    </w:p>
    <w:p w14:paraId="4B203CA4" w14:textId="77777777" w:rsidR="004E60E2" w:rsidRDefault="004E60E2" w:rsidP="00BB4534">
      <w:pPr>
        <w:spacing w:line="578" w:lineRule="exact"/>
        <w:ind w:leftChars="100" w:left="241" w:firstLineChars="100" w:firstLine="241"/>
      </w:pPr>
      <w:r>
        <w:t>なお、保証保険契約を締結したことを証する書面（保険証券）は、開札までに入札執行権者の指示により提出すること。</w:t>
      </w:r>
    </w:p>
    <w:p w14:paraId="2EC32C15" w14:textId="77777777" w:rsidR="004E60E2" w:rsidRDefault="004E60E2" w:rsidP="004E60E2"/>
    <w:p w14:paraId="107EE691" w14:textId="77777777" w:rsidR="004E60E2" w:rsidRDefault="00BB4534" w:rsidP="00886CCD">
      <w:pPr>
        <w:pStyle w:val="a7"/>
        <w:numPr>
          <w:ilvl w:val="0"/>
          <w:numId w:val="25"/>
        </w:numPr>
        <w:tabs>
          <w:tab w:val="left" w:pos="241"/>
          <w:tab w:val="left" w:pos="482"/>
        </w:tabs>
        <w:spacing w:line="578" w:lineRule="exact"/>
        <w:ind w:leftChars="0" w:left="241" w:hangingChars="100" w:hanging="241"/>
        <w:rPr>
          <w:rFonts w:hint="default"/>
        </w:rPr>
      </w:pPr>
      <w:bookmarkStart w:id="1" w:name="_Ref190686011"/>
      <w:r>
        <w:rPr>
          <w:rFonts w:hint="default"/>
        </w:rPr>
        <w:tab/>
      </w:r>
      <w:r>
        <w:t>入</w:t>
      </w:r>
      <w:r w:rsidR="004E60E2">
        <w:t>札参</w:t>
      </w:r>
      <w:r w:rsidR="006339EA">
        <w:t>加者が、過去２年間に官公署と種類及び規模をほぼ同じくする契約を</w:t>
      </w:r>
      <w:r w:rsidR="00F52E2F">
        <w:t>２</w:t>
      </w:r>
      <w:r w:rsidR="004E60E2">
        <w:t>回以上にわたり締結し、これらをすべて誠実に履行したことを証する業務実績証明書（入札参加資格確認申請書に添付して提出済のものについては、その写しで可とする。）</w:t>
      </w:r>
      <w:bookmarkEnd w:id="1"/>
    </w:p>
    <w:p w14:paraId="6F600058" w14:textId="5D2EDCB0" w:rsidR="004E60E2" w:rsidRDefault="00BB4534" w:rsidP="00BB4534">
      <w:pPr>
        <w:pStyle w:val="a7"/>
        <w:numPr>
          <w:ilvl w:val="1"/>
          <w:numId w:val="6"/>
        </w:numPr>
        <w:spacing w:line="578" w:lineRule="exact"/>
        <w:ind w:leftChars="100" w:left="723" w:hangingChars="200" w:hanging="482"/>
        <w:rPr>
          <w:rFonts w:hint="default"/>
        </w:rPr>
      </w:pPr>
      <w:r>
        <w:rPr>
          <w:rFonts w:hint="default"/>
        </w:rPr>
        <w:fldChar w:fldCharType="begin"/>
      </w:r>
      <w:r>
        <w:rPr>
          <w:rFonts w:hint="default"/>
        </w:rPr>
        <w:instrText xml:space="preserve"> </w:instrText>
      </w:r>
      <w:r>
        <w:instrText>REF _Ref190686011 \r \h</w:instrText>
      </w:r>
      <w:r>
        <w:rPr>
          <w:rFonts w:hint="default"/>
        </w:rPr>
        <w:instrText xml:space="preserve"> </w:instrText>
      </w:r>
      <w:r>
        <w:rPr>
          <w:rFonts w:hint="default"/>
        </w:rPr>
      </w:r>
      <w:r>
        <w:rPr>
          <w:rFonts w:hint="default"/>
        </w:rPr>
        <w:fldChar w:fldCharType="separate"/>
      </w:r>
      <w:r w:rsidR="00E96807">
        <w:t>２</w:t>
      </w:r>
      <w:r>
        <w:rPr>
          <w:rFonts w:hint="default"/>
        </w:rPr>
        <w:fldChar w:fldCharType="end"/>
      </w:r>
      <w:r w:rsidR="004E60E2">
        <w:t>により入札</w:t>
      </w:r>
      <w:r>
        <w:t>保証金の免除を申請する者は、入札説明書の</w:t>
      </w:r>
      <w:r w:rsidR="00031E14">
        <w:t>７</w:t>
      </w:r>
      <w:r>
        <w:t>入札保証金をよく確認</w:t>
      </w:r>
      <w:r w:rsidR="004E60E2">
        <w:t>すること。</w:t>
      </w:r>
    </w:p>
    <w:p w14:paraId="50FA2E99" w14:textId="022E7A39" w:rsidR="00BB4534" w:rsidRDefault="004E60E2" w:rsidP="004E60E2">
      <w:pPr>
        <w:spacing w:line="578" w:lineRule="exact"/>
        <w:sectPr w:rsidR="00BB4534" w:rsidSect="009578C6">
          <w:pgSz w:w="11906" w:h="16838" w:code="9"/>
          <w:pgMar w:top="1134" w:right="1134" w:bottom="1134" w:left="1134" w:header="680" w:footer="680" w:gutter="0"/>
          <w:cols w:space="425"/>
          <w:docGrid w:type="linesAndChars" w:linePitch="360" w:charSpace="194"/>
        </w:sectPr>
      </w:pPr>
      <w:r>
        <w:t>（注）上記該当番号（</w:t>
      </w:r>
      <w:r w:rsidR="00BB4534">
        <w:fldChar w:fldCharType="begin"/>
      </w:r>
      <w:r w:rsidR="00BB4534">
        <w:instrText xml:space="preserve"> REF _Ref190686052 \r \h </w:instrText>
      </w:r>
      <w:r w:rsidR="00BB4534">
        <w:fldChar w:fldCharType="separate"/>
      </w:r>
      <w:r w:rsidR="00E96807">
        <w:t>１</w:t>
      </w:r>
      <w:r w:rsidR="00BB4534">
        <w:fldChar w:fldCharType="end"/>
      </w:r>
      <w:r>
        <w:t>又は</w:t>
      </w:r>
      <w:r w:rsidR="00BB4534">
        <w:fldChar w:fldCharType="begin"/>
      </w:r>
      <w:r w:rsidR="00BB4534">
        <w:instrText xml:space="preserve"> REF _Ref190686011 \r \h </w:instrText>
      </w:r>
      <w:r w:rsidR="00BB4534">
        <w:fldChar w:fldCharType="separate"/>
      </w:r>
      <w:r w:rsidR="00E96807">
        <w:t>２</w:t>
      </w:r>
      <w:r w:rsidR="00BB4534">
        <w:fldChar w:fldCharType="end"/>
      </w:r>
      <w:r>
        <w:t>）に○印を付すこと。</w:t>
      </w:r>
    </w:p>
    <w:p w14:paraId="28DA7C86" w14:textId="77777777" w:rsidR="00032009" w:rsidRDefault="00032009" w:rsidP="00032009">
      <w:r>
        <w:lastRenderedPageBreak/>
        <w:t>様式４</w:t>
      </w:r>
    </w:p>
    <w:p w14:paraId="60E7EB75" w14:textId="77777777" w:rsidR="00032009" w:rsidRDefault="00032009" w:rsidP="00032009">
      <w:pPr>
        <w:spacing w:line="437" w:lineRule="exact"/>
        <w:jc w:val="center"/>
      </w:pPr>
      <w:r w:rsidRPr="00032009">
        <w:rPr>
          <w:spacing w:val="425"/>
          <w:sz w:val="32"/>
          <w:fitText w:val="2658" w:id="-762641920"/>
        </w:rPr>
        <w:t>入札</w:t>
      </w:r>
      <w:r w:rsidRPr="00032009">
        <w:rPr>
          <w:spacing w:val="-1"/>
          <w:sz w:val="32"/>
          <w:fitText w:val="2658" w:id="-762641920"/>
        </w:rPr>
        <w:t>書</w:t>
      </w:r>
    </w:p>
    <w:p w14:paraId="3C40CBFC" w14:textId="77777777" w:rsidR="00032009" w:rsidRDefault="00032009" w:rsidP="00032009"/>
    <w:tbl>
      <w:tblPr>
        <w:tblW w:w="0" w:type="auto"/>
        <w:tblInd w:w="1215" w:type="dxa"/>
        <w:tblLayout w:type="fixed"/>
        <w:tblCellMar>
          <w:left w:w="0" w:type="dxa"/>
          <w:right w:w="0" w:type="dxa"/>
        </w:tblCellMar>
        <w:tblLook w:val="0000" w:firstRow="0" w:lastRow="0" w:firstColumn="0" w:lastColumn="0" w:noHBand="0" w:noVBand="0"/>
      </w:tblPr>
      <w:tblGrid>
        <w:gridCol w:w="636"/>
        <w:gridCol w:w="636"/>
        <w:gridCol w:w="636"/>
        <w:gridCol w:w="636"/>
        <w:gridCol w:w="636"/>
        <w:gridCol w:w="636"/>
        <w:gridCol w:w="636"/>
        <w:gridCol w:w="636"/>
        <w:gridCol w:w="636"/>
        <w:gridCol w:w="636"/>
        <w:gridCol w:w="901"/>
      </w:tblGrid>
      <w:tr w:rsidR="00032009" w14:paraId="20593D54" w14:textId="77777777" w:rsidTr="00D5664D">
        <w:trPr>
          <w:trHeight w:val="1139"/>
        </w:trPr>
        <w:tc>
          <w:tcPr>
            <w:tcW w:w="63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CDE4C47" w14:textId="77777777" w:rsidR="00032009" w:rsidRDefault="00032009" w:rsidP="00D5664D">
            <w:pPr>
              <w:jc w:val="center"/>
            </w:pPr>
            <w:r>
              <w:rPr>
                <w:spacing w:val="-1"/>
                <w:w w:val="50"/>
                <w:sz w:val="42"/>
              </w:rPr>
              <w:t>金額</w:t>
            </w:r>
          </w:p>
        </w:tc>
        <w:tc>
          <w:tcPr>
            <w:tcW w:w="636" w:type="dxa"/>
            <w:tcBorders>
              <w:top w:val="single" w:sz="12" w:space="0" w:color="000000"/>
              <w:left w:val="single" w:sz="12" w:space="0" w:color="000000"/>
              <w:bottom w:val="single" w:sz="12" w:space="0" w:color="000000"/>
              <w:right w:val="dashed" w:sz="4" w:space="0" w:color="000000"/>
            </w:tcBorders>
            <w:tcMar>
              <w:left w:w="49" w:type="dxa"/>
              <w:right w:w="49" w:type="dxa"/>
            </w:tcMar>
            <w:vAlign w:val="center"/>
          </w:tcPr>
          <w:p w14:paraId="17210F72" w14:textId="77777777" w:rsidR="00032009" w:rsidRDefault="00032009" w:rsidP="00D5664D">
            <w:pPr>
              <w:jc w:val="center"/>
            </w:pPr>
          </w:p>
        </w:tc>
        <w:tc>
          <w:tcPr>
            <w:tcW w:w="636"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14:paraId="6A5A3F1C" w14:textId="77777777" w:rsidR="00032009" w:rsidRDefault="00032009" w:rsidP="00D5664D">
            <w:pPr>
              <w:jc w:val="center"/>
            </w:pPr>
          </w:p>
        </w:tc>
        <w:tc>
          <w:tcPr>
            <w:tcW w:w="636" w:type="dxa"/>
            <w:tcBorders>
              <w:top w:val="single" w:sz="12" w:space="0" w:color="000000"/>
              <w:left w:val="dashed" w:sz="4" w:space="0" w:color="000000"/>
              <w:bottom w:val="single" w:sz="12" w:space="0" w:color="000000"/>
              <w:right w:val="single" w:sz="12" w:space="0" w:color="000000"/>
            </w:tcBorders>
            <w:tcMar>
              <w:left w:w="49" w:type="dxa"/>
              <w:right w:w="49" w:type="dxa"/>
            </w:tcMar>
            <w:vAlign w:val="center"/>
          </w:tcPr>
          <w:p w14:paraId="233405F1" w14:textId="77777777" w:rsidR="00032009" w:rsidRDefault="00032009" w:rsidP="00D5664D">
            <w:pPr>
              <w:jc w:val="center"/>
            </w:pPr>
          </w:p>
        </w:tc>
        <w:tc>
          <w:tcPr>
            <w:tcW w:w="636" w:type="dxa"/>
            <w:tcBorders>
              <w:top w:val="single" w:sz="12" w:space="0" w:color="000000"/>
              <w:left w:val="single" w:sz="12" w:space="0" w:color="000000"/>
              <w:bottom w:val="single" w:sz="12" w:space="0" w:color="000000"/>
              <w:right w:val="dashed" w:sz="4" w:space="0" w:color="000000"/>
            </w:tcBorders>
            <w:tcMar>
              <w:left w:w="49" w:type="dxa"/>
              <w:right w:w="49" w:type="dxa"/>
            </w:tcMar>
            <w:vAlign w:val="center"/>
          </w:tcPr>
          <w:p w14:paraId="1DD4B031" w14:textId="77777777" w:rsidR="00032009" w:rsidRDefault="00032009" w:rsidP="00D5664D">
            <w:pPr>
              <w:jc w:val="center"/>
            </w:pPr>
          </w:p>
        </w:tc>
        <w:tc>
          <w:tcPr>
            <w:tcW w:w="636"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14:paraId="0377FFC7" w14:textId="77777777" w:rsidR="00032009" w:rsidRDefault="00032009" w:rsidP="00D5664D">
            <w:pPr>
              <w:jc w:val="center"/>
            </w:pPr>
          </w:p>
        </w:tc>
        <w:tc>
          <w:tcPr>
            <w:tcW w:w="636" w:type="dxa"/>
            <w:tcBorders>
              <w:top w:val="single" w:sz="12" w:space="0" w:color="000000"/>
              <w:left w:val="dashed" w:sz="4" w:space="0" w:color="000000"/>
              <w:bottom w:val="single" w:sz="12" w:space="0" w:color="000000"/>
              <w:right w:val="single" w:sz="12" w:space="0" w:color="000000"/>
            </w:tcBorders>
            <w:tcMar>
              <w:left w:w="49" w:type="dxa"/>
              <w:right w:w="49" w:type="dxa"/>
            </w:tcMar>
            <w:vAlign w:val="center"/>
          </w:tcPr>
          <w:p w14:paraId="2D9C1CB5" w14:textId="77777777" w:rsidR="00032009" w:rsidRDefault="00032009" w:rsidP="00D5664D">
            <w:pPr>
              <w:jc w:val="center"/>
            </w:pPr>
          </w:p>
        </w:tc>
        <w:tc>
          <w:tcPr>
            <w:tcW w:w="636" w:type="dxa"/>
            <w:tcBorders>
              <w:top w:val="single" w:sz="12" w:space="0" w:color="000000"/>
              <w:left w:val="single" w:sz="12" w:space="0" w:color="000000"/>
              <w:bottom w:val="single" w:sz="12" w:space="0" w:color="000000"/>
              <w:right w:val="dashed" w:sz="4" w:space="0" w:color="000000"/>
            </w:tcBorders>
            <w:tcMar>
              <w:left w:w="49" w:type="dxa"/>
              <w:right w:w="49" w:type="dxa"/>
            </w:tcMar>
            <w:vAlign w:val="center"/>
          </w:tcPr>
          <w:p w14:paraId="5906140F" w14:textId="77777777" w:rsidR="00032009" w:rsidRDefault="00032009" w:rsidP="00D5664D">
            <w:pPr>
              <w:jc w:val="center"/>
            </w:pPr>
          </w:p>
        </w:tc>
        <w:tc>
          <w:tcPr>
            <w:tcW w:w="636"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14:paraId="593C6827" w14:textId="77777777" w:rsidR="00032009" w:rsidRDefault="00032009" w:rsidP="00D5664D">
            <w:pPr>
              <w:jc w:val="center"/>
            </w:pPr>
          </w:p>
        </w:tc>
        <w:tc>
          <w:tcPr>
            <w:tcW w:w="636" w:type="dxa"/>
            <w:tcBorders>
              <w:top w:val="single" w:sz="12" w:space="0" w:color="000000"/>
              <w:left w:val="dashed" w:sz="4" w:space="0" w:color="000000"/>
              <w:bottom w:val="single" w:sz="12" w:space="0" w:color="000000"/>
              <w:right w:val="single" w:sz="12" w:space="0" w:color="000000"/>
            </w:tcBorders>
            <w:tcMar>
              <w:left w:w="49" w:type="dxa"/>
              <w:right w:w="49" w:type="dxa"/>
            </w:tcMar>
            <w:vAlign w:val="center"/>
          </w:tcPr>
          <w:p w14:paraId="7D747ECD" w14:textId="77777777" w:rsidR="00032009" w:rsidRDefault="00032009" w:rsidP="00D5664D">
            <w:pPr>
              <w:jc w:val="center"/>
            </w:pPr>
            <w:r>
              <w:t>円</w:t>
            </w:r>
          </w:p>
          <w:p w14:paraId="7931681E" w14:textId="77777777" w:rsidR="00032009" w:rsidRDefault="00032009" w:rsidP="00D5664D">
            <w:pPr>
              <w:jc w:val="center"/>
            </w:pPr>
          </w:p>
          <w:p w14:paraId="77744B98" w14:textId="77777777" w:rsidR="00032009" w:rsidRDefault="00032009" w:rsidP="00D5664D">
            <w:pPr>
              <w:jc w:val="center"/>
            </w:pPr>
          </w:p>
          <w:p w14:paraId="4384FA6F" w14:textId="77777777" w:rsidR="00032009" w:rsidRDefault="00032009" w:rsidP="00D5664D">
            <w:pPr>
              <w:jc w:val="center"/>
            </w:pPr>
          </w:p>
        </w:tc>
        <w:tc>
          <w:tcPr>
            <w:tcW w:w="901" w:type="dxa"/>
            <w:tcBorders>
              <w:top w:val="nil"/>
              <w:left w:val="single" w:sz="12" w:space="0" w:color="000000"/>
              <w:bottom w:val="nil"/>
              <w:right w:val="nil"/>
            </w:tcBorders>
            <w:tcMar>
              <w:left w:w="49" w:type="dxa"/>
              <w:right w:w="49" w:type="dxa"/>
            </w:tcMar>
          </w:tcPr>
          <w:p w14:paraId="5F8843AC" w14:textId="77777777" w:rsidR="00032009" w:rsidRDefault="00032009" w:rsidP="00D5664D">
            <w:r>
              <w:rPr>
                <w:spacing w:val="-1"/>
              </w:rPr>
              <w:t xml:space="preserve"> </w:t>
            </w:r>
          </w:p>
          <w:p w14:paraId="0999050A" w14:textId="77777777" w:rsidR="00032009" w:rsidRDefault="00032009" w:rsidP="00D5664D"/>
          <w:p w14:paraId="4E630528" w14:textId="77777777" w:rsidR="00032009" w:rsidRDefault="00032009" w:rsidP="00D5664D"/>
          <w:p w14:paraId="47C9B608" w14:textId="77777777" w:rsidR="00032009" w:rsidRDefault="00032009" w:rsidP="00D5664D"/>
        </w:tc>
      </w:tr>
    </w:tbl>
    <w:p w14:paraId="1A9292FD" w14:textId="77777777" w:rsidR="00032009" w:rsidRPr="00D5664D" w:rsidRDefault="00032009" w:rsidP="00D5664D">
      <w:pPr>
        <w:snapToGrid w:val="0"/>
        <w:rPr>
          <w:sz w:val="18"/>
        </w:rPr>
      </w:pPr>
    </w:p>
    <w:p w14:paraId="041DB4BA" w14:textId="77777777" w:rsidR="00032009" w:rsidRDefault="00032009" w:rsidP="00032009">
      <w:pPr>
        <w:tabs>
          <w:tab w:val="left" w:pos="2892"/>
        </w:tabs>
        <w:spacing w:line="360" w:lineRule="auto"/>
        <w:ind w:leftChars="400" w:left="964"/>
      </w:pPr>
      <w:r w:rsidRPr="00032009">
        <w:rPr>
          <w:fitText w:val="1446" w:id="-762641664"/>
        </w:rPr>
        <w:t>件名及び数量</w:t>
      </w:r>
      <w:r>
        <w:tab/>
        <w:t>福島</w:t>
      </w:r>
      <w:r>
        <w:rPr>
          <w:rFonts w:hint="eastAsia"/>
        </w:rPr>
        <w:t>県文書収発業務委託</w:t>
      </w:r>
      <w:r>
        <w:t xml:space="preserve">　一式</w:t>
      </w:r>
    </w:p>
    <w:p w14:paraId="02AAFB9F" w14:textId="6BFBD583" w:rsidR="00032009" w:rsidRDefault="00032009" w:rsidP="00032009">
      <w:pPr>
        <w:tabs>
          <w:tab w:val="left" w:pos="2892"/>
        </w:tabs>
        <w:spacing w:line="360" w:lineRule="auto"/>
        <w:ind w:leftChars="400" w:left="964"/>
      </w:pPr>
      <w:r w:rsidRPr="00032009">
        <w:rPr>
          <w:spacing w:val="81"/>
          <w:fitText w:val="1446" w:id="-762641408"/>
        </w:rPr>
        <w:t>履行期</w:t>
      </w:r>
      <w:r w:rsidRPr="00032009">
        <w:rPr>
          <w:fitText w:val="1446" w:id="-762641408"/>
        </w:rPr>
        <w:t>間</w:t>
      </w:r>
      <w:r>
        <w:tab/>
        <w:t>令和</w:t>
      </w:r>
      <w:r w:rsidR="003914AB">
        <w:rPr>
          <w:rFonts w:hint="eastAsia"/>
        </w:rPr>
        <w:t>８</w:t>
      </w:r>
      <w:r>
        <w:t>年４月１日から令和</w:t>
      </w:r>
      <w:r w:rsidR="003914AB">
        <w:rPr>
          <w:rFonts w:hint="eastAsia"/>
        </w:rPr>
        <w:t>９</w:t>
      </w:r>
      <w:r>
        <w:t>年３月３１日まで</w:t>
      </w:r>
    </w:p>
    <w:p w14:paraId="7483B124" w14:textId="77777777" w:rsidR="00032009" w:rsidRDefault="00032009" w:rsidP="00032009">
      <w:pPr>
        <w:tabs>
          <w:tab w:val="left" w:pos="2892"/>
        </w:tabs>
        <w:spacing w:line="360" w:lineRule="auto"/>
        <w:ind w:leftChars="400" w:left="964"/>
      </w:pPr>
      <w:r w:rsidRPr="00032009">
        <w:rPr>
          <w:spacing w:val="81"/>
          <w:fitText w:val="1446" w:id="-762641152"/>
        </w:rPr>
        <w:t>履行場</w:t>
      </w:r>
      <w:r w:rsidRPr="00032009">
        <w:rPr>
          <w:fitText w:val="1446" w:id="-762641152"/>
        </w:rPr>
        <w:t>所</w:t>
      </w:r>
      <w:r>
        <w:tab/>
        <w:t>福島県庁舎（福島県福島市杉妻町２番１６号地内）</w:t>
      </w:r>
    </w:p>
    <w:p w14:paraId="7B2F9CA0" w14:textId="77777777" w:rsidR="00032009" w:rsidRDefault="00032009" w:rsidP="00032009">
      <w:pPr>
        <w:spacing w:line="360" w:lineRule="auto"/>
      </w:pPr>
      <w:r>
        <w:t xml:space="preserve">　　　　この入札保証金　　￥</w:t>
      </w:r>
    </w:p>
    <w:p w14:paraId="6C98A247" w14:textId="77777777" w:rsidR="00032009" w:rsidRDefault="00032009" w:rsidP="00032009"/>
    <w:p w14:paraId="36967D3F" w14:textId="77777777" w:rsidR="00032009" w:rsidRDefault="00032009" w:rsidP="00032009">
      <w:pPr>
        <w:ind w:left="213"/>
      </w:pPr>
      <w:r>
        <w:t>上記のとおり入札します。</w:t>
      </w:r>
    </w:p>
    <w:p w14:paraId="464FB2AD" w14:textId="77777777" w:rsidR="00032009" w:rsidRDefault="00032009" w:rsidP="00032009"/>
    <w:p w14:paraId="7A867A0D" w14:textId="77777777" w:rsidR="00032009" w:rsidRDefault="00032009" w:rsidP="00032009">
      <w:r>
        <w:t xml:space="preserve">　　令和　　年　　月　　日</w:t>
      </w:r>
    </w:p>
    <w:p w14:paraId="14053172" w14:textId="77777777" w:rsidR="00032009" w:rsidRDefault="00032009" w:rsidP="00032009">
      <w:pPr>
        <w:spacing w:line="360" w:lineRule="auto"/>
      </w:pPr>
      <w:r>
        <w:t xml:space="preserve">　　　　　　　　　　　　　　</w:t>
      </w:r>
      <w:r w:rsidRPr="00032009">
        <w:rPr>
          <w:spacing w:val="504"/>
          <w:fitText w:val="1488" w:id="-762641916"/>
        </w:rPr>
        <w:t>住</w:t>
      </w:r>
      <w:r w:rsidRPr="00032009">
        <w:rPr>
          <w:fitText w:val="1488" w:id="-762641916"/>
        </w:rPr>
        <w:t>所</w:t>
      </w:r>
    </w:p>
    <w:p w14:paraId="2646AB79" w14:textId="77777777" w:rsidR="00032009" w:rsidRDefault="00032009" w:rsidP="00032009">
      <w:pPr>
        <w:spacing w:line="360" w:lineRule="auto"/>
      </w:pPr>
      <w:r>
        <w:t xml:space="preserve">　　　　　　　　　　　　　　</w:t>
      </w:r>
      <w:r w:rsidRPr="00697D72">
        <w:rPr>
          <w:fitText w:val="1488" w:id="-762641915"/>
        </w:rPr>
        <w:t>商号又は名</w:t>
      </w:r>
      <w:r w:rsidRPr="00697D72">
        <w:rPr>
          <w:spacing w:val="24"/>
          <w:fitText w:val="1488" w:id="-762641915"/>
        </w:rPr>
        <w:t>称</w:t>
      </w:r>
    </w:p>
    <w:p w14:paraId="002CF842" w14:textId="77777777" w:rsidR="00032009" w:rsidRDefault="00032009" w:rsidP="00032009">
      <w:pPr>
        <w:spacing w:line="360" w:lineRule="auto"/>
      </w:pPr>
      <w:r>
        <w:t xml:space="preserve">　　　　　　　　　　　　　　代表者職・氏名　　　</w:t>
      </w:r>
      <w:r>
        <w:rPr>
          <w:spacing w:val="-1"/>
        </w:rPr>
        <w:t xml:space="preserve">  </w:t>
      </w:r>
      <w:r>
        <w:t xml:space="preserve">　　　　　　　　　　　 印</w:t>
      </w:r>
    </w:p>
    <w:p w14:paraId="583CB166" w14:textId="77777777" w:rsidR="00032009" w:rsidRDefault="00032009" w:rsidP="00032009">
      <w:pPr>
        <w:spacing w:line="360" w:lineRule="auto"/>
      </w:pPr>
      <w:r w:rsidRPr="00AE746F">
        <w:t xml:space="preserve">　</w:t>
      </w:r>
      <w:r>
        <w:t xml:space="preserve">　　　　　　　　　　　　　　</w:t>
      </w:r>
      <w:r w:rsidRPr="00AE746F">
        <w:t xml:space="preserve">（代理人氏名　　　　　　　</w:t>
      </w:r>
      <w:r>
        <w:t xml:space="preserve">　　</w:t>
      </w:r>
      <w:r w:rsidRPr="00AE746F">
        <w:t xml:space="preserve">　　　　　　</w:t>
      </w:r>
      <w:r>
        <w:t xml:space="preserve"> 印　</w:t>
      </w:r>
      <w:r w:rsidRPr="00AE746F">
        <w:t>）</w:t>
      </w:r>
    </w:p>
    <w:p w14:paraId="2B6E8374" w14:textId="77777777" w:rsidR="00032009" w:rsidRDefault="00032009" w:rsidP="00032009">
      <w:pPr>
        <w:spacing w:line="360" w:lineRule="auto"/>
        <w:ind w:firstLineChars="1800" w:firstLine="4337"/>
      </w:pPr>
      <w:r>
        <w:t>（押印を省略する場合のみ余白に記載）</w:t>
      </w:r>
    </w:p>
    <w:p w14:paraId="49B5C27F" w14:textId="77777777" w:rsidR="00032009" w:rsidRDefault="00032009" w:rsidP="00032009">
      <w:pPr>
        <w:ind w:firstLineChars="1900" w:firstLine="4578"/>
      </w:pPr>
      <w:r>
        <w:t>本件責任者</w:t>
      </w:r>
    </w:p>
    <w:p w14:paraId="5CF3554E" w14:textId="77777777" w:rsidR="00032009" w:rsidRDefault="00032009" w:rsidP="00032009">
      <w:r>
        <w:t xml:space="preserve">　　　　　　　　　　　　　　　　　　　　氏名</w:t>
      </w:r>
    </w:p>
    <w:p w14:paraId="7E1C8300" w14:textId="77777777" w:rsidR="00032009" w:rsidRDefault="00032009" w:rsidP="00032009">
      <w:r>
        <w:t xml:space="preserve">　　　　　　　　　　　　　　　　　　　　所属部署名</w:t>
      </w:r>
    </w:p>
    <w:p w14:paraId="26DA85E5" w14:textId="77777777" w:rsidR="00032009" w:rsidRDefault="00032009" w:rsidP="00032009">
      <w:r>
        <w:t xml:space="preserve">　　　　　　　　　　　　　　　　　　　　連絡先（電話番号）</w:t>
      </w:r>
    </w:p>
    <w:p w14:paraId="284F7570" w14:textId="77777777" w:rsidR="00032009" w:rsidRDefault="00032009" w:rsidP="00032009">
      <w:pPr>
        <w:ind w:firstLineChars="1900" w:firstLine="4578"/>
      </w:pPr>
      <w:r>
        <w:t>本件事務担当者</w:t>
      </w:r>
    </w:p>
    <w:p w14:paraId="0B591BF6" w14:textId="77777777" w:rsidR="00032009" w:rsidRDefault="00032009" w:rsidP="00032009">
      <w:r>
        <w:t xml:space="preserve">　　　　　　　　　　　　　　　　　　　　氏名</w:t>
      </w:r>
    </w:p>
    <w:p w14:paraId="749270C6" w14:textId="77777777" w:rsidR="00032009" w:rsidRPr="00AE746F" w:rsidRDefault="00032009" w:rsidP="00032009">
      <w:r>
        <w:t xml:space="preserve">　　　　　　　　　　　　　　　　　　　　所属部署名</w:t>
      </w:r>
    </w:p>
    <w:p w14:paraId="30FD55EA" w14:textId="77777777" w:rsidR="00032009" w:rsidRDefault="00032009" w:rsidP="00032009">
      <w:r>
        <w:t xml:space="preserve">　　　　　　　　　　　　　　　　　　　　連絡先（電話番号）</w:t>
      </w:r>
    </w:p>
    <w:p w14:paraId="01D5C0C3" w14:textId="77777777" w:rsidR="00032009" w:rsidRDefault="00032009" w:rsidP="00032009">
      <w:r>
        <w:t xml:space="preserve">　福島県知事　内</w:t>
      </w:r>
      <w:r>
        <w:rPr>
          <w:spacing w:val="-1"/>
        </w:rPr>
        <w:t xml:space="preserve"> </w:t>
      </w:r>
      <w:r>
        <w:t>堀</w:t>
      </w:r>
      <w:r>
        <w:rPr>
          <w:spacing w:val="-1"/>
        </w:rPr>
        <w:t xml:space="preserve">  </w:t>
      </w:r>
      <w:r>
        <w:t>雅</w:t>
      </w:r>
      <w:r>
        <w:rPr>
          <w:spacing w:val="-1"/>
        </w:rPr>
        <w:t xml:space="preserve"> </w:t>
      </w:r>
      <w:r>
        <w:t>雄</w:t>
      </w:r>
    </w:p>
    <w:p w14:paraId="0050A8A6" w14:textId="77777777" w:rsidR="00032009" w:rsidRDefault="00032009" w:rsidP="00032009"/>
    <w:p w14:paraId="31629770" w14:textId="77777777" w:rsidR="00032009" w:rsidRDefault="00032009" w:rsidP="00032009">
      <w:r>
        <w:t>（注）金額の文字については頭に￥を付すこと。</w:t>
      </w:r>
    </w:p>
    <w:p w14:paraId="2E5877D4" w14:textId="77777777" w:rsidR="00D5664D" w:rsidRDefault="00032009" w:rsidP="00032009">
      <w:pPr>
        <w:ind w:left="400" w:hanging="400"/>
      </w:pPr>
      <w:r>
        <w:rPr>
          <w:spacing w:val="-1"/>
        </w:rPr>
        <w:t xml:space="preserve">      </w:t>
      </w:r>
      <w:r>
        <w:t>代理人をして入札する場合は、代理人であることの表示、当該代理人の氏名の記載及び押印をすること。</w:t>
      </w:r>
    </w:p>
    <w:p w14:paraId="12F9C8ED" w14:textId="77777777" w:rsidR="006339EA" w:rsidRDefault="006339EA" w:rsidP="00032009">
      <w:pPr>
        <w:ind w:left="400" w:hanging="400"/>
        <w:rPr>
          <w:spacing w:val="-1"/>
        </w:rPr>
      </w:pPr>
      <w:r>
        <w:rPr>
          <w:spacing w:val="-1"/>
        </w:rPr>
        <w:t xml:space="preserve">      </w:t>
      </w:r>
      <w:r>
        <w:rPr>
          <w:rFonts w:hint="eastAsia"/>
          <w:spacing w:val="-1"/>
        </w:rPr>
        <w:t>再度入札の場合は、入札書の前に「再」と記入すること。</w:t>
      </w:r>
    </w:p>
    <w:p w14:paraId="139DD576" w14:textId="77777777" w:rsidR="006339EA" w:rsidRDefault="006339EA" w:rsidP="00032009">
      <w:pPr>
        <w:ind w:left="400" w:hanging="400"/>
      </w:pPr>
      <w:r>
        <w:rPr>
          <w:spacing w:val="-1"/>
        </w:rPr>
        <w:t xml:space="preserve">      </w:t>
      </w:r>
      <w:r>
        <w:rPr>
          <w:rFonts w:hint="eastAsia"/>
          <w:spacing w:val="-1"/>
        </w:rPr>
        <w:t>押印省略可</w:t>
      </w:r>
    </w:p>
    <w:p w14:paraId="2912CD89" w14:textId="77777777" w:rsidR="006339EA" w:rsidRDefault="006339EA" w:rsidP="006339EA">
      <w:pPr>
        <w:sectPr w:rsidR="006339EA" w:rsidSect="009578C6">
          <w:pgSz w:w="11906" w:h="16838" w:code="9"/>
          <w:pgMar w:top="1134" w:right="1134" w:bottom="1134" w:left="1134" w:header="680" w:footer="680" w:gutter="0"/>
          <w:cols w:space="425"/>
          <w:docGrid w:type="linesAndChars" w:linePitch="360" w:charSpace="194"/>
        </w:sectPr>
      </w:pPr>
    </w:p>
    <w:p w14:paraId="5163C70D" w14:textId="77777777" w:rsidR="00D5664D" w:rsidRDefault="00D5664D" w:rsidP="00D5664D">
      <w:pPr>
        <w:spacing w:line="218" w:lineRule="exact"/>
        <w:ind w:left="400" w:hanging="400"/>
      </w:pPr>
      <w:r>
        <w:lastRenderedPageBreak/>
        <w:t>様式５</w:t>
      </w:r>
    </w:p>
    <w:p w14:paraId="7BD82618" w14:textId="77777777" w:rsidR="00D5664D" w:rsidRDefault="00D5664D" w:rsidP="00D5664D">
      <w:pPr>
        <w:spacing w:line="720" w:lineRule="exact"/>
        <w:jc w:val="center"/>
      </w:pPr>
      <w:r w:rsidRPr="00D5664D">
        <w:rPr>
          <w:spacing w:val="425"/>
          <w:sz w:val="32"/>
          <w:fitText w:val="2658" w:id="-762625792"/>
        </w:rPr>
        <w:t>委任</w:t>
      </w:r>
      <w:r w:rsidRPr="00D5664D">
        <w:rPr>
          <w:spacing w:val="-1"/>
          <w:sz w:val="32"/>
          <w:fitText w:val="2658" w:id="-762625792"/>
        </w:rPr>
        <w:t>状</w:t>
      </w:r>
    </w:p>
    <w:p w14:paraId="2E3A67E6" w14:textId="77777777" w:rsidR="00D5664D" w:rsidRDefault="00D5664D" w:rsidP="00D5664D">
      <w:pPr>
        <w:spacing w:line="720" w:lineRule="exact"/>
      </w:pPr>
    </w:p>
    <w:p w14:paraId="11B09BBA" w14:textId="77777777" w:rsidR="00D5664D" w:rsidRDefault="00D5664D" w:rsidP="00D5664D">
      <w:pPr>
        <w:spacing w:line="720" w:lineRule="exact"/>
      </w:pPr>
    </w:p>
    <w:p w14:paraId="3F52F8C0" w14:textId="77777777" w:rsidR="00D5664D" w:rsidRDefault="00D5664D" w:rsidP="00D5664D">
      <w:pPr>
        <w:spacing w:line="720" w:lineRule="exact"/>
        <w:ind w:left="213"/>
      </w:pPr>
      <w:r>
        <w:t>私は今般都合により　　　　　　　　　（使用印鑑　　　　印）を代理人とし、下記業</w:t>
      </w:r>
    </w:p>
    <w:p w14:paraId="6D1DB0D8" w14:textId="77777777" w:rsidR="00D5664D" w:rsidRDefault="00D5664D" w:rsidP="00D5664D">
      <w:pPr>
        <w:spacing w:line="720" w:lineRule="exact"/>
      </w:pPr>
      <w:r>
        <w:t>務の入札及び見積並びに開札の立会いに関する一切の権限を委任します。</w:t>
      </w:r>
    </w:p>
    <w:p w14:paraId="2716392B" w14:textId="77777777" w:rsidR="00D5664D" w:rsidRDefault="00D5664D" w:rsidP="00D5664D">
      <w:pPr>
        <w:spacing w:line="720" w:lineRule="exact"/>
        <w:ind w:left="4039"/>
      </w:pPr>
    </w:p>
    <w:p w14:paraId="1A9BF346" w14:textId="77777777" w:rsidR="00D5664D" w:rsidRDefault="00D5664D" w:rsidP="00D5664D">
      <w:pPr>
        <w:spacing w:line="720" w:lineRule="exact"/>
      </w:pPr>
      <w:r>
        <w:t xml:space="preserve">　１　</w:t>
      </w:r>
      <w:r w:rsidRPr="00D5664D">
        <w:rPr>
          <w:fitText w:val="1446" w:id="-762625786"/>
        </w:rPr>
        <w:t>件名及び数量</w:t>
      </w:r>
      <w:r>
        <w:t xml:space="preserve">　　福島県</w:t>
      </w:r>
      <w:r w:rsidR="009A0D8B">
        <w:rPr>
          <w:rFonts w:hint="eastAsia"/>
        </w:rPr>
        <w:t>文書収発業務委託</w:t>
      </w:r>
      <w:r>
        <w:t xml:space="preserve">　一式</w:t>
      </w:r>
    </w:p>
    <w:p w14:paraId="6BD0974C" w14:textId="54974739" w:rsidR="00D5664D" w:rsidRDefault="00D5664D" w:rsidP="00D5664D">
      <w:pPr>
        <w:spacing w:line="720" w:lineRule="exact"/>
      </w:pPr>
      <w:r>
        <w:t xml:space="preserve">　２　</w:t>
      </w:r>
      <w:r w:rsidRPr="00D5664D">
        <w:rPr>
          <w:spacing w:val="81"/>
          <w:fitText w:val="1446" w:id="-762625785"/>
        </w:rPr>
        <w:t>履行期</w:t>
      </w:r>
      <w:r w:rsidRPr="00D5664D">
        <w:rPr>
          <w:fitText w:val="1446" w:id="-762625785"/>
        </w:rPr>
        <w:t>間</w:t>
      </w:r>
      <w:r>
        <w:t xml:space="preserve">　　令和</w:t>
      </w:r>
      <w:r w:rsidR="003914AB">
        <w:rPr>
          <w:rFonts w:hint="eastAsia"/>
        </w:rPr>
        <w:t>８</w:t>
      </w:r>
      <w:r>
        <w:t>年４月１日から令和</w:t>
      </w:r>
      <w:r w:rsidR="003914AB">
        <w:rPr>
          <w:rFonts w:hint="eastAsia"/>
        </w:rPr>
        <w:t>９</w:t>
      </w:r>
      <w:r>
        <w:t>年３月３１日まで</w:t>
      </w:r>
    </w:p>
    <w:p w14:paraId="3C493AC4" w14:textId="77777777" w:rsidR="00D5664D" w:rsidRDefault="00D5664D" w:rsidP="00D5664D">
      <w:pPr>
        <w:spacing w:line="720" w:lineRule="exact"/>
      </w:pPr>
      <w:r>
        <w:t xml:space="preserve">　３　</w:t>
      </w:r>
      <w:r w:rsidRPr="00D5664D">
        <w:rPr>
          <w:spacing w:val="81"/>
          <w:fitText w:val="1446" w:id="-762625784"/>
        </w:rPr>
        <w:t>履行場</w:t>
      </w:r>
      <w:r w:rsidRPr="00D5664D">
        <w:rPr>
          <w:fitText w:val="1446" w:id="-762625784"/>
        </w:rPr>
        <w:t>所</w:t>
      </w:r>
      <w:r>
        <w:t xml:space="preserve">　　福島県庁舎（福島県福島市杉妻町２番１６号地内）</w:t>
      </w:r>
    </w:p>
    <w:p w14:paraId="60604A4B" w14:textId="77777777" w:rsidR="00D5664D" w:rsidRDefault="00D5664D" w:rsidP="00D5664D">
      <w:pPr>
        <w:spacing w:line="720" w:lineRule="exact"/>
      </w:pPr>
    </w:p>
    <w:p w14:paraId="690EF7F6" w14:textId="77777777" w:rsidR="00697D72" w:rsidRDefault="00697D72" w:rsidP="00697D72">
      <w:r>
        <w:t xml:space="preserve">　　令和　　年　　月　　日</w:t>
      </w:r>
    </w:p>
    <w:p w14:paraId="7E4B749A" w14:textId="77777777" w:rsidR="00697D72" w:rsidRDefault="00697D72" w:rsidP="00697D72">
      <w:pPr>
        <w:spacing w:line="360" w:lineRule="auto"/>
      </w:pPr>
      <w:r>
        <w:t xml:space="preserve">　　　　　　　　　　　　　　</w:t>
      </w:r>
      <w:r w:rsidRPr="00697D72">
        <w:rPr>
          <w:spacing w:val="504"/>
          <w:fitText w:val="1488" w:id="-758373888"/>
        </w:rPr>
        <w:t>住</w:t>
      </w:r>
      <w:r w:rsidRPr="00697D72">
        <w:rPr>
          <w:fitText w:val="1488" w:id="-758373888"/>
        </w:rPr>
        <w:t>所</w:t>
      </w:r>
    </w:p>
    <w:p w14:paraId="2FC528CA" w14:textId="77777777" w:rsidR="00697D72" w:rsidRDefault="00697D72" w:rsidP="00697D72">
      <w:pPr>
        <w:spacing w:line="360" w:lineRule="auto"/>
      </w:pPr>
      <w:r>
        <w:t xml:space="preserve">　　　　　　　　　　　　　　</w:t>
      </w:r>
      <w:r w:rsidRPr="00697D72">
        <w:rPr>
          <w:spacing w:val="9"/>
          <w:fitText w:val="1488" w:id="-758373887"/>
        </w:rPr>
        <w:t>商号又は名</w:t>
      </w:r>
      <w:r w:rsidRPr="00697D72">
        <w:rPr>
          <w:spacing w:val="-20"/>
          <w:fitText w:val="1488" w:id="-758373887"/>
        </w:rPr>
        <w:t>称</w:t>
      </w:r>
    </w:p>
    <w:p w14:paraId="39BA9624" w14:textId="77777777" w:rsidR="00697D72" w:rsidRDefault="00697D72" w:rsidP="00697D72">
      <w:pPr>
        <w:spacing w:line="360" w:lineRule="auto"/>
      </w:pPr>
      <w:r>
        <w:t xml:space="preserve">　　　　　　　　　　　　　　代表者職・氏名　　　</w:t>
      </w:r>
      <w:r>
        <w:rPr>
          <w:spacing w:val="-1"/>
        </w:rPr>
        <w:t xml:space="preserve">  </w:t>
      </w:r>
      <w:r>
        <w:t xml:space="preserve">　　　　　　　　　　　 印</w:t>
      </w:r>
    </w:p>
    <w:p w14:paraId="461EA4DD" w14:textId="77777777" w:rsidR="00697D72" w:rsidRDefault="00697D72" w:rsidP="00697D72">
      <w:pPr>
        <w:spacing w:line="360" w:lineRule="auto"/>
        <w:ind w:firstLineChars="1800" w:firstLine="4337"/>
      </w:pPr>
      <w:r>
        <w:t>（押印を省略する場合のみ余白に記載）</w:t>
      </w:r>
    </w:p>
    <w:p w14:paraId="20A79E8F" w14:textId="77777777" w:rsidR="00697D72" w:rsidRDefault="00697D72" w:rsidP="00697D72">
      <w:pPr>
        <w:ind w:firstLineChars="1900" w:firstLine="4578"/>
      </w:pPr>
      <w:r>
        <w:t>本件責任者</w:t>
      </w:r>
    </w:p>
    <w:p w14:paraId="597A997B" w14:textId="77777777" w:rsidR="00697D72" w:rsidRDefault="00697D72" w:rsidP="00697D72">
      <w:r>
        <w:t xml:space="preserve">　　　　　　　　　　　　　　　　　　　　氏名</w:t>
      </w:r>
    </w:p>
    <w:p w14:paraId="4F5EF31A" w14:textId="77777777" w:rsidR="00697D72" w:rsidRDefault="00697D72" w:rsidP="00697D72">
      <w:r>
        <w:t xml:space="preserve">　　　　　　　　　　　　　　　　　　　　所属部署名</w:t>
      </w:r>
    </w:p>
    <w:p w14:paraId="08A10A1C" w14:textId="77777777" w:rsidR="00697D72" w:rsidRDefault="00697D72" w:rsidP="00697D72">
      <w:r>
        <w:t xml:space="preserve">　　　　　　　　　　　　　　　　　　　　連絡先（電話番号）</w:t>
      </w:r>
    </w:p>
    <w:p w14:paraId="250D8999" w14:textId="77777777" w:rsidR="00697D72" w:rsidRDefault="00697D72" w:rsidP="00697D72">
      <w:pPr>
        <w:ind w:firstLineChars="1900" w:firstLine="4578"/>
      </w:pPr>
      <w:r>
        <w:t>本件事務担当者</w:t>
      </w:r>
    </w:p>
    <w:p w14:paraId="1364799E" w14:textId="77777777" w:rsidR="00697D72" w:rsidRDefault="00697D72" w:rsidP="00697D72">
      <w:r>
        <w:t xml:space="preserve">　　　　　　　　　　　　　　　　　　　　氏名</w:t>
      </w:r>
    </w:p>
    <w:p w14:paraId="109A5D5F" w14:textId="77777777" w:rsidR="00697D72" w:rsidRPr="00AE746F" w:rsidRDefault="00697D72" w:rsidP="00697D72">
      <w:r>
        <w:t xml:space="preserve">　　　　　　　　　　　　　　　　　　　　所属部署名</w:t>
      </w:r>
    </w:p>
    <w:p w14:paraId="0CFCB71E" w14:textId="77777777" w:rsidR="00697D72" w:rsidRDefault="00697D72" w:rsidP="00697D72">
      <w:r>
        <w:t xml:space="preserve">　　　　　　　　　　　　　　　　　　　　連絡先（電話番号）</w:t>
      </w:r>
    </w:p>
    <w:p w14:paraId="5609B6D0" w14:textId="77777777" w:rsidR="00697D72" w:rsidRDefault="00697D72" w:rsidP="00697D72">
      <w:r>
        <w:t xml:space="preserve">　福島県知事　内</w:t>
      </w:r>
      <w:r>
        <w:rPr>
          <w:spacing w:val="-1"/>
        </w:rPr>
        <w:t xml:space="preserve"> </w:t>
      </w:r>
      <w:r>
        <w:t>堀</w:t>
      </w:r>
      <w:r>
        <w:rPr>
          <w:spacing w:val="-1"/>
        </w:rPr>
        <w:t xml:space="preserve">  </w:t>
      </w:r>
      <w:r>
        <w:t>雅</w:t>
      </w:r>
      <w:r>
        <w:rPr>
          <w:spacing w:val="-1"/>
        </w:rPr>
        <w:t xml:space="preserve"> </w:t>
      </w:r>
      <w:r>
        <w:t>雄</w:t>
      </w:r>
    </w:p>
    <w:p w14:paraId="4DB73D40" w14:textId="77777777" w:rsidR="00D5664D" w:rsidRDefault="00D5664D" w:rsidP="00D5664D"/>
    <w:p w14:paraId="09B5AB7A" w14:textId="77777777" w:rsidR="00D5664D" w:rsidRDefault="00D5664D" w:rsidP="00D5664D">
      <w:pPr>
        <w:ind w:firstLineChars="200" w:firstLine="482"/>
        <w:sectPr w:rsidR="00D5664D" w:rsidSect="009578C6">
          <w:pgSz w:w="11906" w:h="16838" w:code="9"/>
          <w:pgMar w:top="1134" w:right="1134" w:bottom="1134" w:left="1134" w:header="680" w:footer="680" w:gutter="0"/>
          <w:cols w:space="425"/>
          <w:docGrid w:type="linesAndChars" w:linePitch="360" w:charSpace="194"/>
        </w:sectPr>
      </w:pPr>
      <w:r>
        <w:t>※（押印省略可）</w:t>
      </w:r>
    </w:p>
    <w:p w14:paraId="19801807" w14:textId="77777777" w:rsidR="00D5664D" w:rsidRDefault="00D5664D" w:rsidP="00D5664D">
      <w:r>
        <w:lastRenderedPageBreak/>
        <w:t>様式６</w:t>
      </w:r>
    </w:p>
    <w:p w14:paraId="62267A91" w14:textId="77777777" w:rsidR="00D5664D" w:rsidRDefault="00D5664D" w:rsidP="00D5664D"/>
    <w:p w14:paraId="7938E517" w14:textId="77777777" w:rsidR="00D5664D" w:rsidRDefault="00D5664D" w:rsidP="00D5664D">
      <w:pPr>
        <w:spacing w:line="437" w:lineRule="exact"/>
        <w:jc w:val="center"/>
      </w:pPr>
      <w:r w:rsidRPr="00D5664D">
        <w:rPr>
          <w:spacing w:val="61"/>
          <w:sz w:val="32"/>
          <w:fitText w:val="5634" w:id="-762625280"/>
        </w:rPr>
        <w:t>入札仕様書等に関する質問</w:t>
      </w:r>
      <w:r w:rsidRPr="00D5664D">
        <w:rPr>
          <w:spacing w:val="5"/>
          <w:sz w:val="32"/>
          <w:fitText w:val="5634" w:id="-762625280"/>
        </w:rPr>
        <w:t>書</w:t>
      </w:r>
    </w:p>
    <w:p w14:paraId="16B98A16" w14:textId="77777777" w:rsidR="00D5664D" w:rsidRDefault="00D5664D" w:rsidP="00D5664D"/>
    <w:p w14:paraId="66F322AA" w14:textId="77777777" w:rsidR="00D5664D" w:rsidRDefault="00D5664D" w:rsidP="00D5664D">
      <w:pPr>
        <w:ind w:rightChars="100" w:right="241"/>
        <w:jc w:val="right"/>
      </w:pPr>
      <w:r>
        <w:t>令和　　年　　月　　日</w:t>
      </w:r>
    </w:p>
    <w:p w14:paraId="1885C833" w14:textId="77777777" w:rsidR="00D5664D" w:rsidRDefault="00D5664D" w:rsidP="00D5664D"/>
    <w:p w14:paraId="5F5E0A57" w14:textId="77777777" w:rsidR="00D5664D" w:rsidRDefault="00D5664D" w:rsidP="00D5664D">
      <w:r>
        <w:t xml:space="preserve">　福島県知事　内</w:t>
      </w:r>
      <w:r>
        <w:rPr>
          <w:spacing w:val="-1"/>
        </w:rPr>
        <w:t xml:space="preserve"> </w:t>
      </w:r>
      <w:r>
        <w:t>堀</w:t>
      </w:r>
      <w:r>
        <w:rPr>
          <w:spacing w:val="-1"/>
        </w:rPr>
        <w:t xml:space="preserve"> </w:t>
      </w:r>
      <w:r>
        <w:t>雅</w:t>
      </w:r>
      <w:r>
        <w:rPr>
          <w:spacing w:val="-1"/>
        </w:rPr>
        <w:t xml:space="preserve"> </w:t>
      </w:r>
      <w:r>
        <w:t>雄</w:t>
      </w:r>
    </w:p>
    <w:p w14:paraId="35BFA630" w14:textId="77777777" w:rsidR="00D5664D" w:rsidRDefault="00D5664D" w:rsidP="00D5664D"/>
    <w:p w14:paraId="14575F93" w14:textId="77777777" w:rsidR="00D5664D" w:rsidRDefault="00D5664D" w:rsidP="00B03949">
      <w:pPr>
        <w:ind w:leftChars="1500" w:left="3614"/>
      </w:pPr>
      <w:r w:rsidRPr="00D5664D">
        <w:rPr>
          <w:spacing w:val="611"/>
          <w:fitText w:val="1701" w:id="-762624256"/>
        </w:rPr>
        <w:t>住</w:t>
      </w:r>
      <w:r w:rsidRPr="00D5664D">
        <w:rPr>
          <w:fitText w:val="1701" w:id="-762624256"/>
        </w:rPr>
        <w:t>所</w:t>
      </w:r>
    </w:p>
    <w:p w14:paraId="76FA3F99" w14:textId="77777777" w:rsidR="00D5664D" w:rsidRDefault="00D5664D" w:rsidP="00B03949">
      <w:pPr>
        <w:ind w:leftChars="1500" w:left="3614"/>
      </w:pPr>
      <w:r w:rsidRPr="00D5664D">
        <w:rPr>
          <w:spacing w:val="26"/>
          <w:fitText w:val="1701" w:id="-762624255"/>
        </w:rPr>
        <w:t>商号又は名</w:t>
      </w:r>
      <w:r w:rsidRPr="00D5664D">
        <w:rPr>
          <w:fitText w:val="1701" w:id="-762624255"/>
        </w:rPr>
        <w:t>称</w:t>
      </w:r>
    </w:p>
    <w:p w14:paraId="7966CF6F" w14:textId="77777777" w:rsidR="00D5664D" w:rsidRDefault="00D5664D" w:rsidP="00B03949">
      <w:pPr>
        <w:ind w:leftChars="1500" w:left="3614"/>
      </w:pPr>
      <w:r w:rsidRPr="00D5664D">
        <w:rPr>
          <w:spacing w:val="3"/>
          <w:fitText w:val="1701" w:id="-762624254"/>
        </w:rPr>
        <w:t>代表者職・氏</w:t>
      </w:r>
      <w:r w:rsidRPr="00D5664D">
        <w:rPr>
          <w:spacing w:val="-7"/>
          <w:fitText w:val="1701" w:id="-762624254"/>
        </w:rPr>
        <w:t>名</w:t>
      </w:r>
    </w:p>
    <w:p w14:paraId="7830C317" w14:textId="77777777" w:rsidR="00D5664D" w:rsidRDefault="00D5664D" w:rsidP="00B03949">
      <w:pPr>
        <w:ind w:leftChars="1500" w:left="3614"/>
      </w:pPr>
    </w:p>
    <w:p w14:paraId="01B94D9C" w14:textId="77777777" w:rsidR="00D5664D" w:rsidRDefault="00D5664D" w:rsidP="00B03949">
      <w:pPr>
        <w:ind w:leftChars="1500" w:left="3614"/>
      </w:pPr>
      <w:r w:rsidRPr="00D5664D">
        <w:rPr>
          <w:spacing w:val="124"/>
          <w:fitText w:val="1701" w:id="-762624000"/>
        </w:rPr>
        <w:t>電話番</w:t>
      </w:r>
      <w:r w:rsidRPr="00D5664D">
        <w:rPr>
          <w:spacing w:val="-1"/>
          <w:fitText w:val="1701" w:id="-762624000"/>
        </w:rPr>
        <w:t>号</w:t>
      </w:r>
      <w:r>
        <w:rPr>
          <w:rFonts w:hint="eastAsia"/>
        </w:rPr>
        <w:t>（</w:t>
      </w:r>
      <w:r>
        <w:t xml:space="preserve">　　　　　　　　　　　　　）</w:t>
      </w:r>
    </w:p>
    <w:p w14:paraId="3CE2FDB7" w14:textId="77777777" w:rsidR="00D5664D" w:rsidRDefault="00D5664D" w:rsidP="00B03949">
      <w:pPr>
        <w:ind w:leftChars="1500" w:left="3614"/>
      </w:pPr>
      <w:r w:rsidRPr="00B03949">
        <w:rPr>
          <w:spacing w:val="3"/>
          <w:w w:val="78"/>
          <w:fitText w:val="1701" w:id="-762623744"/>
        </w:rPr>
        <w:t>作成担当者職・氏</w:t>
      </w:r>
      <w:r w:rsidRPr="00B03949">
        <w:rPr>
          <w:spacing w:val="-8"/>
          <w:w w:val="78"/>
          <w:fitText w:val="1701" w:id="-762623744"/>
        </w:rPr>
        <w:t>名</w:t>
      </w:r>
      <w:r>
        <w:rPr>
          <w:rFonts w:hint="eastAsia"/>
        </w:rPr>
        <w:t>（</w:t>
      </w:r>
      <w:r>
        <w:t xml:space="preserve">　　　　　　　　　　　　　）</w:t>
      </w:r>
    </w:p>
    <w:p w14:paraId="6B2C171E" w14:textId="77777777" w:rsidR="00D5664D" w:rsidRDefault="00D5664D" w:rsidP="00D5664D"/>
    <w:tbl>
      <w:tblPr>
        <w:tblW w:w="8268" w:type="dxa"/>
        <w:jc w:val="center"/>
        <w:tblLayout w:type="fixed"/>
        <w:tblCellMar>
          <w:left w:w="0" w:type="dxa"/>
          <w:right w:w="0" w:type="dxa"/>
        </w:tblCellMar>
        <w:tblLook w:val="0000" w:firstRow="0" w:lastRow="0" w:firstColumn="0" w:lastColumn="0" w:noHBand="0" w:noVBand="0"/>
      </w:tblPr>
      <w:tblGrid>
        <w:gridCol w:w="1961"/>
        <w:gridCol w:w="6307"/>
      </w:tblGrid>
      <w:tr w:rsidR="00D5664D" w14:paraId="60C5C2E2" w14:textId="77777777" w:rsidTr="00B03949">
        <w:trPr>
          <w:trHeight w:val="647"/>
          <w:jc w:val="center"/>
        </w:trPr>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7FCF3D" w14:textId="77777777" w:rsidR="00D5664D" w:rsidRDefault="00D5664D" w:rsidP="00D5664D">
            <w:pPr>
              <w:spacing w:line="480" w:lineRule="auto"/>
              <w:jc w:val="center"/>
            </w:pPr>
            <w:r>
              <w:t>業務名</w:t>
            </w:r>
          </w:p>
        </w:tc>
        <w:tc>
          <w:tcPr>
            <w:tcW w:w="63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3E1C04" w14:textId="77777777" w:rsidR="00D5664D" w:rsidRDefault="00D5664D" w:rsidP="00D5664D">
            <w:pPr>
              <w:spacing w:line="480" w:lineRule="auto"/>
              <w:jc w:val="center"/>
            </w:pPr>
            <w:r>
              <w:rPr>
                <w:rFonts w:hint="eastAsia"/>
                <w:spacing w:val="-1"/>
              </w:rPr>
              <w:t>福島県文書収発業務委託</w:t>
            </w:r>
          </w:p>
        </w:tc>
      </w:tr>
      <w:tr w:rsidR="00D5664D" w14:paraId="243477D4" w14:textId="77777777" w:rsidTr="00B03949">
        <w:trPr>
          <w:trHeight w:val="659"/>
          <w:jc w:val="center"/>
        </w:trPr>
        <w:tc>
          <w:tcPr>
            <w:tcW w:w="8268" w:type="dxa"/>
            <w:gridSpan w:val="2"/>
            <w:tcBorders>
              <w:top w:val="single" w:sz="4" w:space="0" w:color="000000"/>
              <w:left w:val="single" w:sz="4" w:space="0" w:color="000000"/>
              <w:bottom w:val="single" w:sz="4" w:space="0" w:color="000000"/>
              <w:right w:val="single" w:sz="4" w:space="0" w:color="000000"/>
            </w:tcBorders>
            <w:noWrap/>
            <w:tcMar>
              <w:left w:w="1690" w:type="dxa"/>
              <w:right w:w="1690" w:type="dxa"/>
            </w:tcMar>
            <w:tcFitText/>
            <w:vAlign w:val="center"/>
          </w:tcPr>
          <w:p w14:paraId="1DD2347E" w14:textId="77777777" w:rsidR="00D5664D" w:rsidRDefault="00D5664D" w:rsidP="00D5664D">
            <w:pPr>
              <w:spacing w:line="480" w:lineRule="auto"/>
              <w:jc w:val="center"/>
            </w:pPr>
            <w:r w:rsidRPr="00B03949">
              <w:rPr>
                <w:spacing w:val="651"/>
              </w:rPr>
              <w:t>質問事</w:t>
            </w:r>
            <w:r w:rsidRPr="00B03949">
              <w:rPr>
                <w:spacing w:val="1"/>
              </w:rPr>
              <w:t>項</w:t>
            </w:r>
          </w:p>
        </w:tc>
      </w:tr>
      <w:tr w:rsidR="00D5664D" w14:paraId="051F35BD" w14:textId="77777777" w:rsidTr="00B03949">
        <w:trPr>
          <w:trHeight w:val="364"/>
          <w:jc w:val="center"/>
        </w:trPr>
        <w:tc>
          <w:tcPr>
            <w:tcW w:w="826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BE5C062" w14:textId="77777777" w:rsidR="00D5664D" w:rsidRDefault="00D5664D" w:rsidP="00D5664D"/>
          <w:p w14:paraId="08122434" w14:textId="77777777" w:rsidR="00D5664D" w:rsidRDefault="00D5664D" w:rsidP="00D5664D"/>
          <w:p w14:paraId="3B03A600" w14:textId="77777777" w:rsidR="00E66F9C" w:rsidRDefault="00E66F9C" w:rsidP="00D5664D"/>
          <w:p w14:paraId="16040FF1" w14:textId="77777777" w:rsidR="00E66F9C" w:rsidRDefault="00E66F9C" w:rsidP="00D5664D"/>
          <w:p w14:paraId="34E43E09" w14:textId="77777777" w:rsidR="00E66F9C" w:rsidRDefault="00E66F9C" w:rsidP="00D5664D"/>
          <w:p w14:paraId="332C9C90" w14:textId="77777777" w:rsidR="00E66F9C" w:rsidRDefault="00E66F9C" w:rsidP="00D5664D"/>
          <w:p w14:paraId="517F0A1E" w14:textId="77777777" w:rsidR="00E66F9C" w:rsidRDefault="00E66F9C" w:rsidP="00D5664D"/>
          <w:p w14:paraId="11B3F785" w14:textId="77777777" w:rsidR="00E66F9C" w:rsidRDefault="00E66F9C" w:rsidP="00D5664D"/>
          <w:p w14:paraId="402B5BE5" w14:textId="77777777" w:rsidR="00E66F9C" w:rsidRDefault="00E66F9C" w:rsidP="00D5664D"/>
          <w:p w14:paraId="5A712AF8" w14:textId="77777777" w:rsidR="00E66F9C" w:rsidRDefault="00E66F9C" w:rsidP="00D5664D"/>
          <w:p w14:paraId="428A5093" w14:textId="77777777" w:rsidR="00E66F9C" w:rsidRDefault="00E66F9C" w:rsidP="00D5664D"/>
          <w:p w14:paraId="4F41E122" w14:textId="77777777" w:rsidR="00E66F9C" w:rsidRDefault="00E66F9C" w:rsidP="00D5664D"/>
          <w:p w14:paraId="2D66A500" w14:textId="77777777" w:rsidR="00E66F9C" w:rsidRDefault="00E66F9C" w:rsidP="00D5664D"/>
          <w:p w14:paraId="55D4CE0F" w14:textId="77777777" w:rsidR="00E66F9C" w:rsidRDefault="00E66F9C" w:rsidP="00D5664D"/>
          <w:p w14:paraId="5FF20637" w14:textId="77777777" w:rsidR="00E66F9C" w:rsidRDefault="00E66F9C" w:rsidP="00D5664D"/>
          <w:p w14:paraId="62E553FB" w14:textId="77777777" w:rsidR="00E66F9C" w:rsidRDefault="00E66F9C" w:rsidP="00D5664D"/>
          <w:p w14:paraId="12D3A285" w14:textId="77777777" w:rsidR="00E66F9C" w:rsidRDefault="00E66F9C" w:rsidP="00D5664D"/>
          <w:p w14:paraId="5C0E9617" w14:textId="77777777" w:rsidR="00E66F9C" w:rsidRDefault="00E66F9C" w:rsidP="00D5664D"/>
          <w:p w14:paraId="36A0DF07" w14:textId="77777777" w:rsidR="00E66F9C" w:rsidRDefault="00E66F9C" w:rsidP="00D5664D"/>
          <w:p w14:paraId="5498CDE2" w14:textId="77777777" w:rsidR="00E66F9C" w:rsidRDefault="00E66F9C" w:rsidP="00D5664D"/>
        </w:tc>
      </w:tr>
      <w:tr w:rsidR="00D5664D" w14:paraId="2CDD601A" w14:textId="77777777" w:rsidTr="00B03949">
        <w:trPr>
          <w:trHeight w:val="364"/>
          <w:jc w:val="center"/>
        </w:trPr>
        <w:tc>
          <w:tcPr>
            <w:tcW w:w="8268" w:type="dxa"/>
            <w:gridSpan w:val="2"/>
            <w:vMerge/>
            <w:tcBorders>
              <w:top w:val="nil"/>
              <w:left w:val="single" w:sz="4" w:space="0" w:color="000000"/>
              <w:bottom w:val="single" w:sz="4" w:space="0" w:color="000000"/>
              <w:right w:val="single" w:sz="4" w:space="0" w:color="000000"/>
            </w:tcBorders>
            <w:tcMar>
              <w:left w:w="49" w:type="dxa"/>
              <w:right w:w="49" w:type="dxa"/>
            </w:tcMar>
          </w:tcPr>
          <w:p w14:paraId="195D56F3" w14:textId="77777777" w:rsidR="00D5664D" w:rsidRDefault="00D5664D" w:rsidP="00D5664D"/>
        </w:tc>
      </w:tr>
    </w:tbl>
    <w:p w14:paraId="43BC8549" w14:textId="77777777" w:rsidR="00D5664D" w:rsidRDefault="00D5664D" w:rsidP="00D5664D">
      <w:pPr>
        <w:sectPr w:rsidR="00D5664D" w:rsidSect="00B03949">
          <w:footnotePr>
            <w:numRestart w:val="eachPage"/>
          </w:footnotePr>
          <w:endnotePr>
            <w:numFmt w:val="decimal"/>
          </w:endnotePr>
          <w:pgSz w:w="11906" w:h="16838" w:code="9"/>
          <w:pgMar w:top="1134" w:right="1134" w:bottom="1134" w:left="1134" w:header="397" w:footer="0" w:gutter="0"/>
          <w:cols w:space="720"/>
          <w:docGrid w:type="linesAndChars" w:linePitch="364" w:charSpace="194"/>
        </w:sectPr>
      </w:pPr>
    </w:p>
    <w:p w14:paraId="32521212" w14:textId="77777777" w:rsidR="00B03949" w:rsidRDefault="00B03949" w:rsidP="00B03949">
      <w:pPr>
        <w:spacing w:line="335" w:lineRule="exact"/>
      </w:pPr>
      <w:r>
        <w:lastRenderedPageBreak/>
        <w:t>様式７</w:t>
      </w:r>
    </w:p>
    <w:p w14:paraId="118BFA22" w14:textId="77777777" w:rsidR="00B03949" w:rsidRDefault="00B03949" w:rsidP="00B03949"/>
    <w:p w14:paraId="4207A9AB" w14:textId="77777777" w:rsidR="00B03949" w:rsidRDefault="00B03949" w:rsidP="00B03949">
      <w:pPr>
        <w:spacing w:line="446" w:lineRule="exact"/>
        <w:jc w:val="center"/>
      </w:pPr>
      <w:r w:rsidRPr="00B03949">
        <w:rPr>
          <w:spacing w:val="20"/>
          <w:sz w:val="32"/>
          <w:fitText w:val="4645" w:id="-762621952"/>
        </w:rPr>
        <w:t>入札仕様書等に関する回答</w:t>
      </w:r>
      <w:r w:rsidRPr="00B03949">
        <w:rPr>
          <w:spacing w:val="2"/>
          <w:sz w:val="32"/>
          <w:fitText w:val="4645" w:id="-762621952"/>
        </w:rPr>
        <w:t>書</w:t>
      </w:r>
    </w:p>
    <w:p w14:paraId="3B04CB41" w14:textId="77777777" w:rsidR="00B03949" w:rsidRDefault="00B03949" w:rsidP="00B03949"/>
    <w:p w14:paraId="41F6570D" w14:textId="77777777" w:rsidR="00B03949" w:rsidRDefault="00B03949" w:rsidP="00B03949">
      <w:pPr>
        <w:ind w:rightChars="100" w:right="241"/>
        <w:jc w:val="right"/>
      </w:pPr>
      <w:r>
        <w:t>令和　　年　　月　　日</w:t>
      </w:r>
    </w:p>
    <w:p w14:paraId="227670C8" w14:textId="77777777" w:rsidR="00B03949" w:rsidRDefault="00B03949" w:rsidP="00B03949">
      <w:pPr>
        <w:ind w:left="3189"/>
      </w:pPr>
    </w:p>
    <w:p w14:paraId="34D16114" w14:textId="77777777" w:rsidR="00B03949" w:rsidRDefault="00B03949" w:rsidP="00B03949">
      <w:pPr>
        <w:spacing w:line="600" w:lineRule="auto"/>
        <w:ind w:right="1429"/>
        <w:jc w:val="right"/>
      </w:pPr>
      <w:r>
        <w:t>福島県総務部</w:t>
      </w:r>
      <w:r w:rsidR="00FC28DB">
        <w:rPr>
          <w:rFonts w:hint="eastAsia"/>
        </w:rPr>
        <w:t>文書法務課</w:t>
      </w:r>
    </w:p>
    <w:tbl>
      <w:tblPr>
        <w:tblW w:w="8268" w:type="dxa"/>
        <w:jc w:val="center"/>
        <w:tblLayout w:type="fixed"/>
        <w:tblCellMar>
          <w:left w:w="0" w:type="dxa"/>
          <w:right w:w="0" w:type="dxa"/>
        </w:tblCellMar>
        <w:tblLook w:val="0000" w:firstRow="0" w:lastRow="0" w:firstColumn="0" w:lastColumn="0" w:noHBand="0" w:noVBand="0"/>
      </w:tblPr>
      <w:tblGrid>
        <w:gridCol w:w="1961"/>
        <w:gridCol w:w="6307"/>
      </w:tblGrid>
      <w:tr w:rsidR="00B03949" w14:paraId="4FF145A5" w14:textId="77777777" w:rsidTr="00B03949">
        <w:trPr>
          <w:jc w:val="center"/>
        </w:trPr>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860D7C" w14:textId="77777777" w:rsidR="00B03949" w:rsidRDefault="00B03949" w:rsidP="00645819">
            <w:pPr>
              <w:spacing w:line="480" w:lineRule="auto"/>
              <w:jc w:val="center"/>
            </w:pPr>
            <w:r>
              <w:t>業務名</w:t>
            </w:r>
          </w:p>
        </w:tc>
        <w:tc>
          <w:tcPr>
            <w:tcW w:w="63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C04A5B" w14:textId="77777777" w:rsidR="00B03949" w:rsidRDefault="00B03949" w:rsidP="00B03949">
            <w:pPr>
              <w:spacing w:line="480" w:lineRule="auto"/>
              <w:jc w:val="center"/>
            </w:pPr>
            <w:r>
              <w:t>福島県</w:t>
            </w:r>
            <w:r>
              <w:rPr>
                <w:rFonts w:hint="eastAsia"/>
              </w:rPr>
              <w:t>文書収発業務委託</w:t>
            </w:r>
          </w:p>
        </w:tc>
      </w:tr>
      <w:tr w:rsidR="00B03949" w14:paraId="6E50784E" w14:textId="77777777" w:rsidTr="00B03949">
        <w:trPr>
          <w:jc w:val="center"/>
        </w:trPr>
        <w:tc>
          <w:tcPr>
            <w:tcW w:w="8268" w:type="dxa"/>
            <w:gridSpan w:val="2"/>
            <w:tcBorders>
              <w:top w:val="single" w:sz="4" w:space="0" w:color="000000"/>
              <w:left w:val="single" w:sz="4" w:space="0" w:color="000000"/>
              <w:bottom w:val="single" w:sz="4" w:space="0" w:color="000000"/>
              <w:right w:val="single" w:sz="4" w:space="0" w:color="000000"/>
            </w:tcBorders>
            <w:noWrap/>
            <w:tcMar>
              <w:left w:w="1690" w:type="dxa"/>
              <w:right w:w="1690" w:type="dxa"/>
            </w:tcMar>
            <w:tcFitText/>
            <w:vAlign w:val="center"/>
          </w:tcPr>
          <w:p w14:paraId="7609BACE" w14:textId="77777777" w:rsidR="00B03949" w:rsidRDefault="00B03949" w:rsidP="00B03949">
            <w:pPr>
              <w:spacing w:line="480" w:lineRule="auto"/>
            </w:pPr>
            <w:r w:rsidRPr="00B03949">
              <w:rPr>
                <w:spacing w:val="651"/>
              </w:rPr>
              <w:t>質問事</w:t>
            </w:r>
            <w:r w:rsidRPr="00B03949">
              <w:rPr>
                <w:spacing w:val="1"/>
              </w:rPr>
              <w:t>項</w:t>
            </w:r>
          </w:p>
        </w:tc>
      </w:tr>
      <w:tr w:rsidR="00B03949" w14:paraId="06564FB4" w14:textId="77777777" w:rsidTr="00B03949">
        <w:trPr>
          <w:jc w:val="center"/>
        </w:trPr>
        <w:tc>
          <w:tcPr>
            <w:tcW w:w="8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02431C3" w14:textId="77777777" w:rsidR="00B03949" w:rsidRDefault="00B03949" w:rsidP="00645819"/>
          <w:p w14:paraId="2795CF32" w14:textId="77777777" w:rsidR="00B03949" w:rsidRDefault="00B03949" w:rsidP="00645819"/>
          <w:p w14:paraId="393A8456" w14:textId="77777777" w:rsidR="00B03949" w:rsidRDefault="00B03949" w:rsidP="00645819"/>
          <w:p w14:paraId="14F3A28C" w14:textId="77777777" w:rsidR="00B03949" w:rsidRDefault="00B03949" w:rsidP="00645819"/>
          <w:p w14:paraId="61AF9D63" w14:textId="77777777" w:rsidR="00B03949" w:rsidRDefault="00B03949" w:rsidP="00645819"/>
          <w:p w14:paraId="2935D893" w14:textId="77777777" w:rsidR="00B03949" w:rsidRDefault="00B03949" w:rsidP="00645819"/>
          <w:p w14:paraId="11C251AD" w14:textId="77777777" w:rsidR="00B03949" w:rsidRDefault="00B03949" w:rsidP="00645819"/>
          <w:p w14:paraId="66C41E41" w14:textId="77777777" w:rsidR="00B03949" w:rsidRDefault="00B03949" w:rsidP="00645819"/>
          <w:p w14:paraId="0CC99D9A" w14:textId="77777777" w:rsidR="00B03949" w:rsidRDefault="00B03949" w:rsidP="00645819"/>
          <w:p w14:paraId="2DAFC555" w14:textId="77777777" w:rsidR="00FC28DB" w:rsidRDefault="00FC28DB" w:rsidP="00645819"/>
          <w:p w14:paraId="4B32240C" w14:textId="77777777" w:rsidR="00FC28DB" w:rsidRDefault="00FC28DB" w:rsidP="00645819"/>
          <w:p w14:paraId="5D9DB5DA" w14:textId="77777777" w:rsidR="00B03949" w:rsidRDefault="00B03949" w:rsidP="00645819"/>
        </w:tc>
      </w:tr>
      <w:tr w:rsidR="00B03949" w14:paraId="00788AD7" w14:textId="77777777" w:rsidTr="00B03949">
        <w:trPr>
          <w:jc w:val="center"/>
        </w:trPr>
        <w:tc>
          <w:tcPr>
            <w:tcW w:w="8268" w:type="dxa"/>
            <w:gridSpan w:val="2"/>
            <w:tcBorders>
              <w:top w:val="single" w:sz="4" w:space="0" w:color="000000"/>
              <w:left w:val="single" w:sz="4" w:space="0" w:color="000000"/>
              <w:bottom w:val="single" w:sz="4" w:space="0" w:color="000000"/>
              <w:right w:val="single" w:sz="4" w:space="0" w:color="000000"/>
            </w:tcBorders>
            <w:noWrap/>
            <w:tcMar>
              <w:left w:w="1690" w:type="dxa"/>
              <w:right w:w="1690" w:type="dxa"/>
            </w:tcMar>
            <w:tcFitText/>
          </w:tcPr>
          <w:p w14:paraId="383C6842" w14:textId="77777777" w:rsidR="00B03949" w:rsidRDefault="00B03949" w:rsidP="00B03949">
            <w:pPr>
              <w:spacing w:line="480" w:lineRule="auto"/>
            </w:pPr>
            <w:r w:rsidRPr="00B03949">
              <w:rPr>
                <w:spacing w:val="651"/>
              </w:rPr>
              <w:t>回答事</w:t>
            </w:r>
            <w:r w:rsidRPr="00B03949">
              <w:rPr>
                <w:spacing w:val="1"/>
              </w:rPr>
              <w:t>項</w:t>
            </w:r>
          </w:p>
        </w:tc>
      </w:tr>
      <w:tr w:rsidR="00B03949" w14:paraId="6059BDD9" w14:textId="77777777" w:rsidTr="00B03949">
        <w:trPr>
          <w:trHeight w:val="360"/>
          <w:jc w:val="center"/>
        </w:trPr>
        <w:tc>
          <w:tcPr>
            <w:tcW w:w="826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B730BEF" w14:textId="77777777" w:rsidR="00B03949" w:rsidRDefault="00B03949" w:rsidP="00645819"/>
          <w:p w14:paraId="779DA1A5" w14:textId="77777777" w:rsidR="00B03949" w:rsidRDefault="00B03949" w:rsidP="00645819"/>
          <w:p w14:paraId="754F29C4" w14:textId="77777777" w:rsidR="00B03949" w:rsidRDefault="00B03949" w:rsidP="00645819"/>
          <w:p w14:paraId="79023F4F" w14:textId="77777777" w:rsidR="00B03949" w:rsidRDefault="00B03949" w:rsidP="00645819"/>
          <w:p w14:paraId="6643A452" w14:textId="77777777" w:rsidR="00B03949" w:rsidRDefault="00B03949" w:rsidP="00645819"/>
          <w:p w14:paraId="4C03C9E9" w14:textId="77777777" w:rsidR="00B03949" w:rsidRDefault="00B03949" w:rsidP="00645819"/>
          <w:p w14:paraId="4865CD9B" w14:textId="77777777" w:rsidR="00B03949" w:rsidRDefault="00B03949" w:rsidP="00645819"/>
          <w:p w14:paraId="048D849C" w14:textId="77777777" w:rsidR="00B03949" w:rsidRDefault="00B03949" w:rsidP="00645819"/>
          <w:p w14:paraId="44250B38" w14:textId="77777777" w:rsidR="00B03949" w:rsidRDefault="00B03949" w:rsidP="00645819"/>
          <w:p w14:paraId="5C2C462C" w14:textId="77777777" w:rsidR="00B03949" w:rsidRDefault="00B03949" w:rsidP="00645819"/>
          <w:p w14:paraId="298CF63B" w14:textId="77777777" w:rsidR="00FC28DB" w:rsidRDefault="00FC28DB" w:rsidP="00645819"/>
          <w:p w14:paraId="1FCEECA8" w14:textId="77777777" w:rsidR="00FC28DB" w:rsidRDefault="00FC28DB" w:rsidP="00645819"/>
        </w:tc>
      </w:tr>
      <w:tr w:rsidR="00B03949" w14:paraId="24207A4B" w14:textId="77777777" w:rsidTr="00B03949">
        <w:trPr>
          <w:trHeight w:val="360"/>
          <w:jc w:val="center"/>
        </w:trPr>
        <w:tc>
          <w:tcPr>
            <w:tcW w:w="8268" w:type="dxa"/>
            <w:gridSpan w:val="2"/>
            <w:vMerge/>
            <w:tcBorders>
              <w:top w:val="nil"/>
              <w:left w:val="single" w:sz="4" w:space="0" w:color="000000"/>
              <w:bottom w:val="single" w:sz="4" w:space="0" w:color="000000"/>
              <w:right w:val="single" w:sz="4" w:space="0" w:color="000000"/>
            </w:tcBorders>
            <w:tcMar>
              <w:left w:w="49" w:type="dxa"/>
              <w:right w:w="49" w:type="dxa"/>
            </w:tcMar>
          </w:tcPr>
          <w:p w14:paraId="6DD51F59" w14:textId="77777777" w:rsidR="00B03949" w:rsidRDefault="00B03949" w:rsidP="00645819"/>
        </w:tc>
      </w:tr>
    </w:tbl>
    <w:p w14:paraId="0D004486" w14:textId="77777777" w:rsidR="00FC28DB" w:rsidRDefault="00B03949" w:rsidP="00FC28DB">
      <w:r>
        <w:br w:type="page"/>
      </w:r>
      <w:r w:rsidR="00FC28DB">
        <w:lastRenderedPageBreak/>
        <w:t>様式８</w:t>
      </w:r>
    </w:p>
    <w:p w14:paraId="5E5181C6" w14:textId="77777777" w:rsidR="00FC28DB" w:rsidRDefault="00FC28DB" w:rsidP="00FC28DB">
      <w:pPr>
        <w:spacing w:line="446" w:lineRule="exact"/>
        <w:jc w:val="center"/>
      </w:pPr>
      <w:r w:rsidRPr="00FC28DB">
        <w:rPr>
          <w:spacing w:val="425"/>
          <w:sz w:val="32"/>
          <w:fitText w:val="2658" w:id="-762619904"/>
        </w:rPr>
        <w:t>見積</w:t>
      </w:r>
      <w:r w:rsidRPr="00FC28DB">
        <w:rPr>
          <w:spacing w:val="-1"/>
          <w:sz w:val="32"/>
          <w:fitText w:val="2658" w:id="-762619904"/>
        </w:rPr>
        <w:t>書</w:t>
      </w:r>
    </w:p>
    <w:p w14:paraId="77EC7280" w14:textId="77777777" w:rsidR="00FC28DB" w:rsidRDefault="00FC28DB" w:rsidP="00FC28DB"/>
    <w:tbl>
      <w:tblPr>
        <w:tblW w:w="0" w:type="auto"/>
        <w:jc w:val="center"/>
        <w:tblLayout w:type="fixed"/>
        <w:tblCellMar>
          <w:left w:w="0" w:type="dxa"/>
          <w:right w:w="0" w:type="dxa"/>
        </w:tblCellMar>
        <w:tblLook w:val="0000" w:firstRow="0" w:lastRow="0" w:firstColumn="0" w:lastColumn="0" w:noHBand="0" w:noVBand="0"/>
      </w:tblPr>
      <w:tblGrid>
        <w:gridCol w:w="636"/>
        <w:gridCol w:w="636"/>
        <w:gridCol w:w="636"/>
        <w:gridCol w:w="636"/>
        <w:gridCol w:w="636"/>
        <w:gridCol w:w="636"/>
        <w:gridCol w:w="636"/>
        <w:gridCol w:w="636"/>
        <w:gridCol w:w="636"/>
        <w:gridCol w:w="636"/>
        <w:gridCol w:w="901"/>
      </w:tblGrid>
      <w:tr w:rsidR="00BB5820" w14:paraId="66365073" w14:textId="77777777" w:rsidTr="00BB5820">
        <w:trPr>
          <w:trHeight w:val="1266"/>
          <w:jc w:val="center"/>
        </w:trPr>
        <w:tc>
          <w:tcPr>
            <w:tcW w:w="63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4F19614" w14:textId="77777777" w:rsidR="00BB5820" w:rsidRDefault="00BB5820" w:rsidP="00645819">
            <w:r>
              <w:rPr>
                <w:spacing w:val="-1"/>
                <w:w w:val="50"/>
                <w:sz w:val="42"/>
              </w:rPr>
              <w:t>金額</w:t>
            </w:r>
          </w:p>
        </w:tc>
        <w:tc>
          <w:tcPr>
            <w:tcW w:w="636" w:type="dxa"/>
            <w:tcBorders>
              <w:top w:val="single" w:sz="12" w:space="0" w:color="000000"/>
              <w:left w:val="single" w:sz="12" w:space="0" w:color="000000"/>
              <w:bottom w:val="single" w:sz="12" w:space="0" w:color="000000"/>
              <w:right w:val="dashed" w:sz="4" w:space="0" w:color="000000"/>
            </w:tcBorders>
            <w:tcMar>
              <w:left w:w="49" w:type="dxa"/>
              <w:right w:w="49" w:type="dxa"/>
            </w:tcMar>
            <w:vAlign w:val="center"/>
          </w:tcPr>
          <w:p w14:paraId="03176798" w14:textId="77777777" w:rsidR="00BB5820" w:rsidRDefault="00BB5820" w:rsidP="00645819"/>
        </w:tc>
        <w:tc>
          <w:tcPr>
            <w:tcW w:w="636"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14:paraId="33EDDC08" w14:textId="77777777" w:rsidR="00BB5820" w:rsidRDefault="00BB5820" w:rsidP="00645819"/>
        </w:tc>
        <w:tc>
          <w:tcPr>
            <w:tcW w:w="636" w:type="dxa"/>
            <w:tcBorders>
              <w:top w:val="single" w:sz="12" w:space="0" w:color="000000"/>
              <w:left w:val="dashed" w:sz="4" w:space="0" w:color="000000"/>
              <w:bottom w:val="single" w:sz="12" w:space="0" w:color="000000"/>
              <w:right w:val="single" w:sz="12" w:space="0" w:color="000000"/>
            </w:tcBorders>
            <w:tcMar>
              <w:left w:w="49" w:type="dxa"/>
              <w:right w:w="49" w:type="dxa"/>
            </w:tcMar>
            <w:vAlign w:val="center"/>
          </w:tcPr>
          <w:p w14:paraId="471EE005" w14:textId="77777777" w:rsidR="00BB5820" w:rsidRDefault="00BB5820" w:rsidP="00645819"/>
        </w:tc>
        <w:tc>
          <w:tcPr>
            <w:tcW w:w="636" w:type="dxa"/>
            <w:tcBorders>
              <w:top w:val="single" w:sz="12" w:space="0" w:color="000000"/>
              <w:left w:val="single" w:sz="12" w:space="0" w:color="000000"/>
              <w:bottom w:val="single" w:sz="12" w:space="0" w:color="000000"/>
              <w:right w:val="dashed" w:sz="4" w:space="0" w:color="000000"/>
            </w:tcBorders>
            <w:tcMar>
              <w:left w:w="49" w:type="dxa"/>
              <w:right w:w="49" w:type="dxa"/>
            </w:tcMar>
            <w:vAlign w:val="center"/>
          </w:tcPr>
          <w:p w14:paraId="06850ABE" w14:textId="77777777" w:rsidR="00BB5820" w:rsidRDefault="00BB5820" w:rsidP="00645819"/>
        </w:tc>
        <w:tc>
          <w:tcPr>
            <w:tcW w:w="636"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14:paraId="38F9D638" w14:textId="77777777" w:rsidR="00BB5820" w:rsidRDefault="00BB5820" w:rsidP="00645819"/>
        </w:tc>
        <w:tc>
          <w:tcPr>
            <w:tcW w:w="636" w:type="dxa"/>
            <w:tcBorders>
              <w:top w:val="single" w:sz="12" w:space="0" w:color="000000"/>
              <w:left w:val="dashed" w:sz="4" w:space="0" w:color="000000"/>
              <w:bottom w:val="single" w:sz="12" w:space="0" w:color="000000"/>
              <w:right w:val="single" w:sz="12" w:space="0" w:color="000000"/>
            </w:tcBorders>
            <w:tcMar>
              <w:left w:w="49" w:type="dxa"/>
              <w:right w:w="49" w:type="dxa"/>
            </w:tcMar>
            <w:vAlign w:val="center"/>
          </w:tcPr>
          <w:p w14:paraId="639BE8D9" w14:textId="77777777" w:rsidR="00BB5820" w:rsidRDefault="00BB5820" w:rsidP="00645819"/>
        </w:tc>
        <w:tc>
          <w:tcPr>
            <w:tcW w:w="636" w:type="dxa"/>
            <w:tcBorders>
              <w:top w:val="single" w:sz="12" w:space="0" w:color="000000"/>
              <w:left w:val="single" w:sz="12" w:space="0" w:color="000000"/>
              <w:bottom w:val="single" w:sz="12" w:space="0" w:color="000000"/>
              <w:right w:val="dashed" w:sz="4" w:space="0" w:color="000000"/>
            </w:tcBorders>
            <w:tcMar>
              <w:left w:w="49" w:type="dxa"/>
              <w:right w:w="49" w:type="dxa"/>
            </w:tcMar>
            <w:vAlign w:val="center"/>
          </w:tcPr>
          <w:p w14:paraId="6F40CA1C" w14:textId="77777777" w:rsidR="00BB5820" w:rsidRDefault="00BB5820" w:rsidP="00645819"/>
        </w:tc>
        <w:tc>
          <w:tcPr>
            <w:tcW w:w="636"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14:paraId="239688FD" w14:textId="77777777" w:rsidR="00BB5820" w:rsidRDefault="00BB5820" w:rsidP="00645819"/>
          <w:p w14:paraId="61120C47" w14:textId="77777777" w:rsidR="00BB5820" w:rsidRDefault="00BB5820" w:rsidP="00645819"/>
          <w:p w14:paraId="0C6DECBE" w14:textId="77777777" w:rsidR="00BB5820" w:rsidRDefault="00BB5820" w:rsidP="00645819"/>
        </w:tc>
        <w:tc>
          <w:tcPr>
            <w:tcW w:w="636" w:type="dxa"/>
            <w:tcBorders>
              <w:top w:val="single" w:sz="12" w:space="0" w:color="000000"/>
              <w:left w:val="dashed" w:sz="4" w:space="0" w:color="000000"/>
              <w:bottom w:val="single" w:sz="12" w:space="0" w:color="000000"/>
              <w:right w:val="single" w:sz="12" w:space="0" w:color="000000"/>
            </w:tcBorders>
            <w:tcMar>
              <w:left w:w="49" w:type="dxa"/>
              <w:right w:w="49" w:type="dxa"/>
            </w:tcMar>
            <w:vAlign w:val="center"/>
          </w:tcPr>
          <w:p w14:paraId="701FEC8B" w14:textId="77777777" w:rsidR="00BB5820" w:rsidRDefault="00BB5820" w:rsidP="00645819">
            <w:pPr>
              <w:jc w:val="center"/>
            </w:pPr>
            <w:r>
              <w:t>円</w:t>
            </w:r>
          </w:p>
          <w:p w14:paraId="13C28131" w14:textId="77777777" w:rsidR="00BB5820" w:rsidRDefault="00BB5820" w:rsidP="00645819"/>
          <w:p w14:paraId="27E2EF79" w14:textId="77777777" w:rsidR="00BB5820" w:rsidRDefault="00BB5820" w:rsidP="00645819"/>
          <w:p w14:paraId="4809B10D" w14:textId="77777777" w:rsidR="00BB5820" w:rsidRDefault="00BB5820" w:rsidP="00645819"/>
        </w:tc>
        <w:tc>
          <w:tcPr>
            <w:tcW w:w="901" w:type="dxa"/>
            <w:tcBorders>
              <w:left w:val="dashed" w:sz="4" w:space="0" w:color="000000"/>
            </w:tcBorders>
          </w:tcPr>
          <w:p w14:paraId="36DA0D20" w14:textId="77777777" w:rsidR="00BB5820" w:rsidRDefault="00BB5820" w:rsidP="00645819">
            <w:pPr>
              <w:jc w:val="center"/>
            </w:pPr>
          </w:p>
        </w:tc>
      </w:tr>
    </w:tbl>
    <w:p w14:paraId="4CB94516" w14:textId="77777777" w:rsidR="00FC28DB" w:rsidRDefault="00FC28DB" w:rsidP="00FC28DB">
      <w:pPr>
        <w:ind w:left="850"/>
      </w:pPr>
    </w:p>
    <w:p w14:paraId="7A9C39C0" w14:textId="77777777" w:rsidR="00FC28DB" w:rsidRDefault="00FC28DB" w:rsidP="00FC28DB">
      <w:pPr>
        <w:spacing w:line="360" w:lineRule="auto"/>
        <w:ind w:left="850"/>
      </w:pPr>
      <w:r w:rsidRPr="00FC28DB">
        <w:rPr>
          <w:spacing w:val="9"/>
          <w:fitText w:val="1488" w:id="-762619903"/>
        </w:rPr>
        <w:t>件名及び数</w:t>
      </w:r>
      <w:r w:rsidRPr="00FC28DB">
        <w:rPr>
          <w:spacing w:val="-20"/>
          <w:fitText w:val="1488" w:id="-762619903"/>
        </w:rPr>
        <w:t>量</w:t>
      </w:r>
      <w:r>
        <w:t xml:space="preserve">　　福島県</w:t>
      </w:r>
      <w:r>
        <w:rPr>
          <w:rFonts w:hint="eastAsia"/>
        </w:rPr>
        <w:t>文書収発業務委託</w:t>
      </w:r>
      <w:r>
        <w:t xml:space="preserve">　一式</w:t>
      </w:r>
    </w:p>
    <w:p w14:paraId="56607602" w14:textId="1D958CD2" w:rsidR="00FC28DB" w:rsidRDefault="00FC28DB" w:rsidP="00FC28DB">
      <w:pPr>
        <w:spacing w:line="360" w:lineRule="auto"/>
        <w:ind w:left="850"/>
      </w:pPr>
      <w:r w:rsidRPr="00FC28DB">
        <w:rPr>
          <w:spacing w:val="88"/>
          <w:fitText w:val="1488" w:id="-762619902"/>
        </w:rPr>
        <w:t>履行期</w:t>
      </w:r>
      <w:r w:rsidRPr="00FC28DB">
        <w:rPr>
          <w:fitText w:val="1488" w:id="-762619902"/>
        </w:rPr>
        <w:t>間</w:t>
      </w:r>
      <w:r>
        <w:t xml:space="preserve">　　令和</w:t>
      </w:r>
      <w:r w:rsidR="003914AB">
        <w:rPr>
          <w:rFonts w:hint="eastAsia"/>
        </w:rPr>
        <w:t>８</w:t>
      </w:r>
      <w:r>
        <w:t>年４月１日から令和</w:t>
      </w:r>
      <w:r w:rsidR="003914AB">
        <w:rPr>
          <w:rFonts w:hint="eastAsia"/>
        </w:rPr>
        <w:t>９</w:t>
      </w:r>
      <w:r>
        <w:t>年３月３１日まで</w:t>
      </w:r>
    </w:p>
    <w:p w14:paraId="4D9BFCEC" w14:textId="77777777" w:rsidR="00FC28DB" w:rsidRDefault="00FC28DB" w:rsidP="00FC28DB">
      <w:pPr>
        <w:spacing w:line="360" w:lineRule="auto"/>
        <w:ind w:left="850"/>
      </w:pPr>
      <w:r w:rsidRPr="00FC28DB">
        <w:rPr>
          <w:spacing w:val="88"/>
          <w:fitText w:val="1488" w:id="-762619901"/>
        </w:rPr>
        <w:t>履行場</w:t>
      </w:r>
      <w:r w:rsidRPr="00FC28DB">
        <w:rPr>
          <w:fitText w:val="1488" w:id="-762619901"/>
        </w:rPr>
        <w:t>所</w:t>
      </w:r>
      <w:r>
        <w:t xml:space="preserve">　　福島県庁舎（福島県福島市杉妻町２番１６号地内）</w:t>
      </w:r>
    </w:p>
    <w:p w14:paraId="7442CD89" w14:textId="77777777" w:rsidR="00FC28DB" w:rsidRDefault="00FC28DB" w:rsidP="00FC28DB"/>
    <w:p w14:paraId="41D3FEE0" w14:textId="77777777" w:rsidR="00FC28DB" w:rsidRDefault="00FC28DB" w:rsidP="00FC28DB">
      <w:pPr>
        <w:ind w:left="213"/>
      </w:pPr>
      <w:r>
        <w:t>上記のとおり見積りします。</w:t>
      </w:r>
    </w:p>
    <w:p w14:paraId="7CE5A5D2" w14:textId="77777777" w:rsidR="00FC28DB" w:rsidRDefault="00FC28DB" w:rsidP="00FC28DB"/>
    <w:p w14:paraId="11177050" w14:textId="77777777" w:rsidR="00FC28DB" w:rsidRDefault="00FC28DB" w:rsidP="00FC28DB">
      <w:r>
        <w:t xml:space="preserve">　　令和　　年　　月　　日</w:t>
      </w:r>
    </w:p>
    <w:p w14:paraId="4B3C6CD3" w14:textId="77777777" w:rsidR="00FC28DB" w:rsidRDefault="00FC28DB" w:rsidP="00FC28DB"/>
    <w:p w14:paraId="6827CA98" w14:textId="77777777" w:rsidR="00FC28DB" w:rsidRDefault="00FC28DB" w:rsidP="00FC28DB">
      <w:pPr>
        <w:spacing w:line="360" w:lineRule="auto"/>
      </w:pPr>
      <w:r>
        <w:t xml:space="preserve">　　　　　　　　　　　　　　</w:t>
      </w:r>
      <w:r w:rsidRPr="00BB5820">
        <w:rPr>
          <w:spacing w:val="504"/>
          <w:fitText w:val="1488" w:id="-762619900"/>
        </w:rPr>
        <w:t>住</w:t>
      </w:r>
      <w:r w:rsidRPr="00BB5820">
        <w:rPr>
          <w:fitText w:val="1488" w:id="-762619900"/>
        </w:rPr>
        <w:t>所</w:t>
      </w:r>
    </w:p>
    <w:p w14:paraId="5994114B" w14:textId="77777777" w:rsidR="00FC28DB" w:rsidRDefault="00FC28DB" w:rsidP="00FC28DB">
      <w:pPr>
        <w:spacing w:line="360" w:lineRule="auto"/>
      </w:pPr>
      <w:r>
        <w:t xml:space="preserve">　　　　　　　　　　　　　　</w:t>
      </w:r>
      <w:r w:rsidRPr="00FC28DB">
        <w:rPr>
          <w:spacing w:val="9"/>
          <w:fitText w:val="1488" w:id="-762619899"/>
        </w:rPr>
        <w:t>商号又は名</w:t>
      </w:r>
      <w:r w:rsidRPr="00FC28DB">
        <w:rPr>
          <w:spacing w:val="-20"/>
          <w:fitText w:val="1488" w:id="-762619899"/>
        </w:rPr>
        <w:t>称</w:t>
      </w:r>
    </w:p>
    <w:p w14:paraId="20684F8D" w14:textId="77777777" w:rsidR="00FC28DB" w:rsidRDefault="00FC28DB" w:rsidP="00FC28DB">
      <w:pPr>
        <w:spacing w:line="360" w:lineRule="auto"/>
      </w:pPr>
      <w:r>
        <w:t xml:space="preserve">　　　　　　　　　　　　　　代表者・職氏名　　　</w:t>
      </w:r>
      <w:r>
        <w:rPr>
          <w:spacing w:val="-1"/>
        </w:rPr>
        <w:t xml:space="preserve">  </w:t>
      </w:r>
      <w:r>
        <w:t xml:space="preserve">　　　　　　　　　　　印</w:t>
      </w:r>
    </w:p>
    <w:p w14:paraId="5CC09DE0" w14:textId="77777777" w:rsidR="00FC28DB" w:rsidRDefault="00FC28DB" w:rsidP="00FC28DB">
      <w:pPr>
        <w:spacing w:line="360" w:lineRule="auto"/>
      </w:pPr>
      <w:r>
        <w:t xml:space="preserve">　　　　　　　　　　　　　　　</w:t>
      </w:r>
      <w:r w:rsidRPr="00AE746F">
        <w:t xml:space="preserve">（代理人氏名　　　　　　　</w:t>
      </w:r>
      <w:r>
        <w:t xml:space="preserve">　　</w:t>
      </w:r>
      <w:r w:rsidRPr="00AE746F">
        <w:t xml:space="preserve">　　　　　　</w:t>
      </w:r>
      <w:r>
        <w:t xml:space="preserve">印　</w:t>
      </w:r>
      <w:r w:rsidRPr="00AE746F">
        <w:t>）</w:t>
      </w:r>
    </w:p>
    <w:p w14:paraId="6475896B" w14:textId="77777777" w:rsidR="00FC28DB" w:rsidRDefault="00FC28DB" w:rsidP="00FC28DB">
      <w:pPr>
        <w:spacing w:line="276" w:lineRule="auto"/>
        <w:ind w:firstLineChars="1800" w:firstLine="4337"/>
      </w:pPr>
      <w:r>
        <w:t>（押印を省略する場合のみ余白に記載）</w:t>
      </w:r>
    </w:p>
    <w:p w14:paraId="0C25AF0E" w14:textId="77777777" w:rsidR="00FC28DB" w:rsidRDefault="00FC28DB" w:rsidP="00FC28DB">
      <w:pPr>
        <w:ind w:firstLineChars="1900" w:firstLine="4578"/>
      </w:pPr>
      <w:r>
        <w:t>本件責任者</w:t>
      </w:r>
    </w:p>
    <w:p w14:paraId="1CB9761E" w14:textId="77777777" w:rsidR="00FC28DB" w:rsidRDefault="00FC28DB" w:rsidP="00FC28DB">
      <w:r>
        <w:t xml:space="preserve">　　　　　　　　　　　　　　　　　　　　氏名</w:t>
      </w:r>
    </w:p>
    <w:p w14:paraId="11F5220F" w14:textId="77777777" w:rsidR="00FC28DB" w:rsidRDefault="00FC28DB" w:rsidP="00FC28DB">
      <w:r>
        <w:t xml:space="preserve">　　　　　　　　　　　　　　　　　　　　所属部署名</w:t>
      </w:r>
    </w:p>
    <w:p w14:paraId="04286608" w14:textId="77777777" w:rsidR="00FC28DB" w:rsidRDefault="00FC28DB" w:rsidP="00FC28DB">
      <w:r>
        <w:t xml:space="preserve">　　　　　　　　　　　　　　　　　　　　連絡先（電話番号）</w:t>
      </w:r>
    </w:p>
    <w:p w14:paraId="1CDEE673" w14:textId="77777777" w:rsidR="00FC28DB" w:rsidRDefault="00FC28DB" w:rsidP="00FC28DB">
      <w:pPr>
        <w:ind w:firstLineChars="1900" w:firstLine="4578"/>
      </w:pPr>
      <w:r>
        <w:t>本件事務担当者</w:t>
      </w:r>
    </w:p>
    <w:p w14:paraId="2E3B7D54" w14:textId="77777777" w:rsidR="00FC28DB" w:rsidRDefault="00FC28DB" w:rsidP="00FC28DB">
      <w:r>
        <w:t xml:space="preserve">　　　　　　　　　　　　　　　　　　　　氏名</w:t>
      </w:r>
    </w:p>
    <w:p w14:paraId="3B43D828" w14:textId="77777777" w:rsidR="00FC28DB" w:rsidRPr="00AE746F" w:rsidRDefault="00FC28DB" w:rsidP="00FC28DB">
      <w:r>
        <w:t xml:space="preserve">　　　　　　　　　　　　　　　　　　　　所属部署名</w:t>
      </w:r>
    </w:p>
    <w:p w14:paraId="34C84BCD" w14:textId="77777777" w:rsidR="00FC28DB" w:rsidRDefault="00FC28DB" w:rsidP="00FC28DB">
      <w:r>
        <w:t xml:space="preserve">　　　　　　　　　　　　　　　　　　　　連絡先（電話番号）</w:t>
      </w:r>
    </w:p>
    <w:p w14:paraId="0310C614" w14:textId="77777777" w:rsidR="00FC28DB" w:rsidRDefault="00FC28DB" w:rsidP="00FC28DB">
      <w:r>
        <w:t xml:space="preserve">　福島県知事　内　堀　</w:t>
      </w:r>
      <w:r>
        <w:rPr>
          <w:spacing w:val="-1"/>
        </w:rPr>
        <w:t xml:space="preserve"> </w:t>
      </w:r>
      <w:r>
        <w:t>雅　雄</w:t>
      </w:r>
    </w:p>
    <w:p w14:paraId="358B8F22" w14:textId="77777777" w:rsidR="00FC28DB" w:rsidRDefault="00FC28DB" w:rsidP="00FC28DB"/>
    <w:p w14:paraId="45FEE917" w14:textId="77777777" w:rsidR="00FC28DB" w:rsidRDefault="00FC28DB" w:rsidP="00FC28DB">
      <w:r>
        <w:t>（注）金額の文字については頭に￥を付すこと。</w:t>
      </w:r>
    </w:p>
    <w:p w14:paraId="5F40EAC0" w14:textId="77777777" w:rsidR="00711830" w:rsidRDefault="00FC28DB" w:rsidP="00711830">
      <w:pPr>
        <w:ind w:left="400" w:hanging="400"/>
      </w:pPr>
      <w:r>
        <w:rPr>
          <w:spacing w:val="-1"/>
        </w:rPr>
        <w:t xml:space="preserve">      </w:t>
      </w:r>
      <w:r>
        <w:t>代理人をして入札する場合は、代理人であることの表示、当該代理人の氏名の記載及び押印をすること。</w:t>
      </w:r>
    </w:p>
    <w:p w14:paraId="587AA7F5" w14:textId="77777777" w:rsidR="00711830" w:rsidRDefault="00711830" w:rsidP="00711830">
      <w:pPr>
        <w:ind w:left="400" w:hanging="400"/>
        <w:rPr>
          <w:spacing w:val="-1"/>
        </w:rPr>
      </w:pPr>
      <w:r>
        <w:rPr>
          <w:spacing w:val="-1"/>
        </w:rPr>
        <w:t xml:space="preserve">      </w:t>
      </w:r>
      <w:r>
        <w:rPr>
          <w:rFonts w:hint="eastAsia"/>
          <w:spacing w:val="-1"/>
        </w:rPr>
        <w:t>再度見積の場合は、見積書の前に「再」と記入すること。</w:t>
      </w:r>
    </w:p>
    <w:p w14:paraId="748A4488" w14:textId="77777777" w:rsidR="00C912FB" w:rsidRPr="00B82E1A" w:rsidRDefault="00711830" w:rsidP="00B82E1A">
      <w:pPr>
        <w:ind w:left="400" w:hanging="400"/>
        <w:rPr>
          <w:spacing w:val="-1"/>
        </w:rPr>
      </w:pPr>
      <w:r>
        <w:rPr>
          <w:spacing w:val="-1"/>
        </w:rPr>
        <w:t xml:space="preserve">      </w:t>
      </w:r>
      <w:r>
        <w:rPr>
          <w:rFonts w:hint="eastAsia"/>
          <w:spacing w:val="-1"/>
        </w:rPr>
        <w:t>押印省略可</w:t>
      </w:r>
    </w:p>
    <w:sectPr w:rsidR="00C912FB" w:rsidRPr="00B82E1A" w:rsidSect="009578C6">
      <w:pgSz w:w="11906" w:h="16838" w:code="9"/>
      <w:pgMar w:top="1134" w:right="1134" w:bottom="1134" w:left="1134" w:header="680" w:footer="680" w:gutter="0"/>
      <w:cols w:space="425"/>
      <w:docGrid w:type="linesAndChars"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ECA51" w14:textId="77777777" w:rsidR="00C14716" w:rsidRDefault="00C14716" w:rsidP="001C59F3">
      <w:r>
        <w:separator/>
      </w:r>
    </w:p>
  </w:endnote>
  <w:endnote w:type="continuationSeparator" w:id="0">
    <w:p w14:paraId="1BD6A16D" w14:textId="77777777" w:rsidR="00C14716" w:rsidRDefault="00C14716" w:rsidP="001C5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32729" w14:textId="77777777" w:rsidR="00C14716" w:rsidRDefault="00C14716" w:rsidP="001C59F3">
      <w:r>
        <w:separator/>
      </w:r>
    </w:p>
  </w:footnote>
  <w:footnote w:type="continuationSeparator" w:id="0">
    <w:p w14:paraId="1A477B66" w14:textId="77777777" w:rsidR="00C14716" w:rsidRDefault="00C14716" w:rsidP="001C5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73956"/>
    <w:multiLevelType w:val="multilevel"/>
    <w:tmpl w:val="1F1A8488"/>
    <w:styleLink w:val="2"/>
    <w:lvl w:ilvl="0">
      <w:start w:val="11"/>
      <w:numFmt w:val="decimal"/>
      <w:lvlText w:val="%1"/>
      <w:lvlJc w:val="left"/>
      <w:pPr>
        <w:ind w:left="993" w:hanging="425"/>
      </w:pPr>
      <w:rPr>
        <w:rFonts w:hint="eastAsia"/>
      </w:rPr>
    </w:lvl>
    <w:lvl w:ilvl="1">
      <w:start w:val="10"/>
      <w:numFmt w:val="decimalFullWidth"/>
      <w:lvlText w:val="（%2）"/>
      <w:lvlJc w:val="left"/>
      <w:pPr>
        <w:ind w:left="992" w:hanging="567"/>
      </w:pPr>
      <w:rPr>
        <w:rFonts w:hint="eastAsia"/>
      </w:rPr>
    </w:lvl>
    <w:lvl w:ilvl="2">
      <w:start w:val="1"/>
      <w:numFmt w:val="aiueoFullWidth"/>
      <w:lvlText w:val="%3"/>
      <w:lvlJc w:val="left"/>
      <w:pPr>
        <w:ind w:left="1418" w:hanging="567"/>
      </w:pPr>
      <w:rPr>
        <w:rFonts w:hint="eastAsia"/>
      </w:rPr>
    </w:lvl>
    <w:lvl w:ilvl="3">
      <w:start w:val="1"/>
      <w:numFmt w:val="aiueoFullWidth"/>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1EC766B3"/>
    <w:multiLevelType w:val="multilevel"/>
    <w:tmpl w:val="1F1A8488"/>
    <w:lvl w:ilvl="0">
      <w:start w:val="1"/>
      <w:numFmt w:val="decimalFullWidth"/>
      <w:lvlText w:val="%1"/>
      <w:lvlJc w:val="left"/>
      <w:pPr>
        <w:ind w:left="993" w:hanging="425"/>
      </w:pPr>
      <w:rPr>
        <w:rFonts w:hint="eastAsia"/>
      </w:rPr>
    </w:lvl>
    <w:lvl w:ilvl="1">
      <w:start w:val="1"/>
      <w:numFmt w:val="decimalFullWidth"/>
      <w:lvlText w:val="（%2）"/>
      <w:lvlJc w:val="left"/>
      <w:pPr>
        <w:ind w:left="992" w:hanging="567"/>
      </w:pPr>
      <w:rPr>
        <w:rFonts w:hint="eastAsia"/>
      </w:rPr>
    </w:lvl>
    <w:lvl w:ilvl="2">
      <w:start w:val="1"/>
      <w:numFmt w:val="aiueoFullWidth"/>
      <w:lvlText w:val="%3"/>
      <w:lvlJc w:val="left"/>
      <w:pPr>
        <w:ind w:left="1418" w:hanging="567"/>
      </w:pPr>
      <w:rPr>
        <w:rFonts w:hint="eastAsia"/>
      </w:rPr>
    </w:lvl>
    <w:lvl w:ilvl="3">
      <w:start w:val="1"/>
      <w:numFmt w:val="aiueoFullWidth"/>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1F890DE3"/>
    <w:multiLevelType w:val="multilevel"/>
    <w:tmpl w:val="863AFE2C"/>
    <w:lvl w:ilvl="0">
      <w:start w:val="1"/>
      <w:numFmt w:val="decimalFullWidth"/>
      <w:lvlText w:val="%1"/>
      <w:lvlJc w:val="left"/>
      <w:pPr>
        <w:ind w:left="420" w:hanging="420"/>
      </w:pPr>
      <w:rPr>
        <w:rFonts w:hint="eastAsia"/>
      </w:rPr>
    </w:lvl>
    <w:lvl w:ilvl="1">
      <w:start w:val="1"/>
      <w:numFmt w:val="decimalFullWidth"/>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21310315"/>
    <w:multiLevelType w:val="multilevel"/>
    <w:tmpl w:val="1F1A8488"/>
    <w:styleLink w:val="1"/>
    <w:lvl w:ilvl="0">
      <w:start w:val="10"/>
      <w:numFmt w:val="decimal"/>
      <w:lvlText w:val="%1"/>
      <w:lvlJc w:val="left"/>
      <w:pPr>
        <w:ind w:left="993" w:hanging="425"/>
      </w:pPr>
      <w:rPr>
        <w:rFonts w:hint="eastAsia"/>
      </w:rPr>
    </w:lvl>
    <w:lvl w:ilvl="1">
      <w:start w:val="1"/>
      <w:numFmt w:val="decimalFullWidth"/>
      <w:lvlText w:val="（%2）"/>
      <w:lvlJc w:val="left"/>
      <w:pPr>
        <w:ind w:left="992" w:hanging="567"/>
      </w:pPr>
      <w:rPr>
        <w:rFonts w:hint="eastAsia"/>
      </w:rPr>
    </w:lvl>
    <w:lvl w:ilvl="2">
      <w:start w:val="1"/>
      <w:numFmt w:val="aiueoFullWidth"/>
      <w:lvlText w:val="%3"/>
      <w:lvlJc w:val="left"/>
      <w:pPr>
        <w:ind w:left="1418" w:hanging="567"/>
      </w:pPr>
      <w:rPr>
        <w:rFonts w:hint="eastAsia"/>
      </w:rPr>
    </w:lvl>
    <w:lvl w:ilvl="3">
      <w:start w:val="1"/>
      <w:numFmt w:val="aiueoFullWidth"/>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213525BB"/>
    <w:multiLevelType w:val="multilevel"/>
    <w:tmpl w:val="DC3A16D8"/>
    <w:lvl w:ilvl="0">
      <w:start w:val="11"/>
      <w:numFmt w:val="decimal"/>
      <w:lvlText w:val="%1"/>
      <w:lvlJc w:val="left"/>
      <w:pPr>
        <w:ind w:left="425" w:hanging="425"/>
      </w:pPr>
      <w:rPr>
        <w:rFonts w:hint="eastAsia"/>
      </w:rPr>
    </w:lvl>
    <w:lvl w:ilvl="1">
      <w:start w:val="10"/>
      <w:numFmt w:val="decimal"/>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24E6329F"/>
    <w:multiLevelType w:val="hybridMultilevel"/>
    <w:tmpl w:val="E83A83A6"/>
    <w:lvl w:ilvl="0" w:tplc="72547C7A">
      <w:start w:val="1"/>
      <w:numFmt w:val="bullet"/>
      <w:lvlText w:val=""/>
      <w:lvlJc w:val="left"/>
      <w:pPr>
        <w:ind w:left="623" w:hanging="420"/>
      </w:pPr>
      <w:rPr>
        <w:rFonts w:ascii="Wingdings" w:hAnsi="Wingdings" w:hint="default"/>
      </w:rPr>
    </w:lvl>
    <w:lvl w:ilvl="1" w:tplc="0409000B" w:tentative="1">
      <w:start w:val="1"/>
      <w:numFmt w:val="bullet"/>
      <w:lvlText w:val=""/>
      <w:lvlJc w:val="left"/>
      <w:pPr>
        <w:ind w:left="1043" w:hanging="420"/>
      </w:pPr>
      <w:rPr>
        <w:rFonts w:ascii="Wingdings" w:hAnsi="Wingdings" w:hint="default"/>
      </w:rPr>
    </w:lvl>
    <w:lvl w:ilvl="2" w:tplc="72547C7A">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6" w15:restartNumberingAfterBreak="0">
    <w:nsid w:val="256D77AD"/>
    <w:multiLevelType w:val="hybridMultilevel"/>
    <w:tmpl w:val="A5320848"/>
    <w:lvl w:ilvl="0" w:tplc="72547C7A">
      <w:start w:val="1"/>
      <w:numFmt w:val="bullet"/>
      <w:lvlText w:val=""/>
      <w:lvlJc w:val="left"/>
      <w:pPr>
        <w:ind w:left="902" w:hanging="420"/>
      </w:pPr>
      <w:rPr>
        <w:rFonts w:ascii="Wingdings" w:hAnsi="Wingdings" w:hint="default"/>
      </w:rPr>
    </w:lvl>
    <w:lvl w:ilvl="1" w:tplc="3370A502">
      <w:numFmt w:val="bullet"/>
      <w:lvlText w:val="※"/>
      <w:lvlJc w:val="left"/>
      <w:pPr>
        <w:ind w:left="1382" w:hanging="480"/>
      </w:pPr>
      <w:rPr>
        <w:rFonts w:ascii="ＭＳ 明朝" w:eastAsia="ＭＳ 明朝" w:hAnsi="ＭＳ 明朝" w:cstheme="minorBidi" w:hint="eastAsia"/>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7" w15:restartNumberingAfterBreak="0">
    <w:nsid w:val="26CA5DCC"/>
    <w:multiLevelType w:val="multilevel"/>
    <w:tmpl w:val="0409001D"/>
    <w:styleLink w:val="3"/>
    <w:lvl w:ilvl="0">
      <w:start w:val="11"/>
      <w:numFmt w:val="decimal"/>
      <w:lvlText w:val="%1"/>
      <w:lvlJc w:val="left"/>
      <w:pPr>
        <w:ind w:left="425" w:hanging="425"/>
      </w:pPr>
      <w:rPr>
        <w:rFonts w:hint="eastAsia"/>
      </w:rPr>
    </w:lvl>
    <w:lvl w:ilvl="1">
      <w:start w:val="10"/>
      <w:numFmt w:val="decimal"/>
      <w:lvlText w:val="%1.%2"/>
      <w:lvlJc w:val="left"/>
      <w:pPr>
        <w:ind w:left="992"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275F209B"/>
    <w:multiLevelType w:val="multilevel"/>
    <w:tmpl w:val="6366C7B2"/>
    <w:lvl w:ilvl="0">
      <w:start w:val="1"/>
      <w:numFmt w:val="decimalFullWidth"/>
      <w:lvlText w:val="%1"/>
      <w:lvlJc w:val="left"/>
      <w:pPr>
        <w:ind w:left="420" w:hanging="420"/>
      </w:pPr>
      <w:rPr>
        <w:rFonts w:hint="eastAsia"/>
        <w:lang w:val="en-US"/>
      </w:rPr>
    </w:lvl>
    <w:lvl w:ilvl="1">
      <w:start w:val="1"/>
      <w:numFmt w:val="decimalFullWidth"/>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 w15:restartNumberingAfterBreak="0">
    <w:nsid w:val="2B924DE9"/>
    <w:multiLevelType w:val="multilevel"/>
    <w:tmpl w:val="1F1A8488"/>
    <w:numStyleLink w:val="2"/>
  </w:abstractNum>
  <w:abstractNum w:abstractNumId="10" w15:restartNumberingAfterBreak="0">
    <w:nsid w:val="38060CDB"/>
    <w:multiLevelType w:val="multilevel"/>
    <w:tmpl w:val="6366C7B2"/>
    <w:lvl w:ilvl="0">
      <w:start w:val="1"/>
      <w:numFmt w:val="decimalFullWidth"/>
      <w:lvlText w:val="%1"/>
      <w:lvlJc w:val="left"/>
      <w:pPr>
        <w:ind w:left="1220" w:hanging="420"/>
      </w:pPr>
      <w:rPr>
        <w:rFonts w:hint="eastAsia"/>
        <w:lang w:val="en-US"/>
      </w:rPr>
    </w:lvl>
    <w:lvl w:ilvl="1">
      <w:start w:val="1"/>
      <w:numFmt w:val="decimalFullWidth"/>
      <w:lvlText w:val="（%2）"/>
      <w:lvlJc w:val="left"/>
      <w:pPr>
        <w:ind w:left="1640" w:hanging="420"/>
      </w:pPr>
      <w:rPr>
        <w:rFonts w:hint="eastAsia"/>
      </w:rPr>
    </w:lvl>
    <w:lvl w:ilvl="2">
      <w:start w:val="1"/>
      <w:numFmt w:val="aiueoFullWidth"/>
      <w:lvlText w:val="%3"/>
      <w:lvlJc w:val="left"/>
      <w:pPr>
        <w:ind w:left="2060" w:hanging="420"/>
      </w:pPr>
      <w:rPr>
        <w:rFonts w:hint="eastAsia"/>
      </w:rPr>
    </w:lvl>
    <w:lvl w:ilvl="3">
      <w:start w:val="1"/>
      <w:numFmt w:val="decimal"/>
      <w:lvlText w:val="%4."/>
      <w:lvlJc w:val="left"/>
      <w:pPr>
        <w:ind w:left="2480" w:hanging="420"/>
      </w:pPr>
      <w:rPr>
        <w:rFonts w:hint="eastAsia"/>
      </w:rPr>
    </w:lvl>
    <w:lvl w:ilvl="4">
      <w:start w:val="1"/>
      <w:numFmt w:val="aiueoFullWidth"/>
      <w:lvlText w:val="(%5)"/>
      <w:lvlJc w:val="left"/>
      <w:pPr>
        <w:ind w:left="2900" w:hanging="420"/>
      </w:pPr>
      <w:rPr>
        <w:rFonts w:hint="eastAsia"/>
      </w:rPr>
    </w:lvl>
    <w:lvl w:ilvl="5">
      <w:start w:val="1"/>
      <w:numFmt w:val="decimalEnclosedCircle"/>
      <w:lvlText w:val="%6"/>
      <w:lvlJc w:val="left"/>
      <w:pPr>
        <w:ind w:left="3320" w:hanging="420"/>
      </w:pPr>
      <w:rPr>
        <w:rFonts w:hint="eastAsia"/>
      </w:rPr>
    </w:lvl>
    <w:lvl w:ilvl="6">
      <w:start w:val="1"/>
      <w:numFmt w:val="decimal"/>
      <w:lvlText w:val="%7."/>
      <w:lvlJc w:val="left"/>
      <w:pPr>
        <w:ind w:left="3740" w:hanging="420"/>
      </w:pPr>
      <w:rPr>
        <w:rFonts w:hint="eastAsia"/>
      </w:rPr>
    </w:lvl>
    <w:lvl w:ilvl="7">
      <w:start w:val="1"/>
      <w:numFmt w:val="aiueoFullWidth"/>
      <w:lvlText w:val="(%8)"/>
      <w:lvlJc w:val="left"/>
      <w:pPr>
        <w:ind w:left="4160" w:hanging="420"/>
      </w:pPr>
      <w:rPr>
        <w:rFonts w:hint="eastAsia"/>
      </w:rPr>
    </w:lvl>
    <w:lvl w:ilvl="8">
      <w:start w:val="1"/>
      <w:numFmt w:val="decimalEnclosedCircle"/>
      <w:lvlText w:val="%9"/>
      <w:lvlJc w:val="left"/>
      <w:pPr>
        <w:ind w:left="4580" w:hanging="420"/>
      </w:pPr>
      <w:rPr>
        <w:rFonts w:hint="eastAsia"/>
      </w:rPr>
    </w:lvl>
  </w:abstractNum>
  <w:abstractNum w:abstractNumId="11" w15:restartNumberingAfterBreak="0">
    <w:nsid w:val="41650B74"/>
    <w:multiLevelType w:val="multilevel"/>
    <w:tmpl w:val="1F1A8488"/>
    <w:lvl w:ilvl="0">
      <w:start w:val="1"/>
      <w:numFmt w:val="decimalFullWidth"/>
      <w:lvlText w:val="%1"/>
      <w:lvlJc w:val="left"/>
      <w:pPr>
        <w:ind w:left="993" w:hanging="425"/>
      </w:pPr>
      <w:rPr>
        <w:rFonts w:hint="eastAsia"/>
      </w:rPr>
    </w:lvl>
    <w:lvl w:ilvl="1">
      <w:start w:val="1"/>
      <w:numFmt w:val="decimalFullWidth"/>
      <w:lvlText w:val="（%2）"/>
      <w:lvlJc w:val="left"/>
      <w:pPr>
        <w:ind w:left="992" w:hanging="567"/>
      </w:pPr>
      <w:rPr>
        <w:rFonts w:hint="eastAsia"/>
      </w:rPr>
    </w:lvl>
    <w:lvl w:ilvl="2">
      <w:start w:val="1"/>
      <w:numFmt w:val="aiueoFullWidth"/>
      <w:lvlText w:val="%3"/>
      <w:lvlJc w:val="left"/>
      <w:pPr>
        <w:ind w:left="1418" w:hanging="567"/>
      </w:pPr>
      <w:rPr>
        <w:rFonts w:hint="eastAsia"/>
      </w:rPr>
    </w:lvl>
    <w:lvl w:ilvl="3">
      <w:start w:val="1"/>
      <w:numFmt w:val="aiueoFullWidth"/>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4428022D"/>
    <w:multiLevelType w:val="multilevel"/>
    <w:tmpl w:val="863AFE2C"/>
    <w:lvl w:ilvl="0">
      <w:start w:val="1"/>
      <w:numFmt w:val="decimalFullWidth"/>
      <w:lvlText w:val="%1"/>
      <w:lvlJc w:val="left"/>
      <w:pPr>
        <w:ind w:left="420" w:hanging="420"/>
      </w:pPr>
      <w:rPr>
        <w:rFonts w:hint="eastAsia"/>
      </w:rPr>
    </w:lvl>
    <w:lvl w:ilvl="1">
      <w:start w:val="1"/>
      <w:numFmt w:val="decimalFullWidth"/>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3" w15:restartNumberingAfterBreak="0">
    <w:nsid w:val="478341A7"/>
    <w:multiLevelType w:val="multilevel"/>
    <w:tmpl w:val="3D30D038"/>
    <w:lvl w:ilvl="0">
      <w:start w:val="1"/>
      <w:numFmt w:val="decimalFullWidth"/>
      <w:lvlText w:val="%1"/>
      <w:lvlJc w:val="left"/>
      <w:pPr>
        <w:ind w:left="425" w:hanging="425"/>
      </w:pPr>
      <w:rPr>
        <w:rFonts w:hint="eastAsia"/>
      </w:rPr>
    </w:lvl>
    <w:lvl w:ilvl="1">
      <w:start w:val="1"/>
      <w:numFmt w:val="decimalFullWidth"/>
      <w:lvlText w:val="（%2）"/>
      <w:lvlJc w:val="left"/>
      <w:pPr>
        <w:ind w:left="992" w:hanging="567"/>
      </w:pPr>
      <w:rPr>
        <w:rFonts w:hint="eastAsia"/>
      </w:rPr>
    </w:lvl>
    <w:lvl w:ilvl="2">
      <w:start w:val="1"/>
      <w:numFmt w:val="aiueoFullWidth"/>
      <w:lvlText w:val="%3"/>
      <w:lvlJc w:val="left"/>
      <w:pPr>
        <w:ind w:left="1418" w:hanging="567"/>
      </w:pPr>
      <w:rPr>
        <w:rFonts w:hint="eastAsia"/>
      </w:rPr>
    </w:lvl>
    <w:lvl w:ilvl="3">
      <w:start w:val="1"/>
      <w:numFmt w:val="aiueoFullWidth"/>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4AF147FE"/>
    <w:multiLevelType w:val="multilevel"/>
    <w:tmpl w:val="6366C7B2"/>
    <w:lvl w:ilvl="0">
      <w:start w:val="1"/>
      <w:numFmt w:val="decimalFullWidth"/>
      <w:lvlText w:val="%1"/>
      <w:lvlJc w:val="left"/>
      <w:pPr>
        <w:ind w:left="420" w:hanging="420"/>
      </w:pPr>
      <w:rPr>
        <w:rFonts w:hint="eastAsia"/>
        <w:lang w:val="en-US"/>
      </w:rPr>
    </w:lvl>
    <w:lvl w:ilvl="1">
      <w:start w:val="1"/>
      <w:numFmt w:val="decimalFullWidth"/>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5" w15:restartNumberingAfterBreak="0">
    <w:nsid w:val="4ECC22DC"/>
    <w:multiLevelType w:val="multilevel"/>
    <w:tmpl w:val="1F1A8488"/>
    <w:numStyleLink w:val="1"/>
  </w:abstractNum>
  <w:abstractNum w:abstractNumId="16" w15:restartNumberingAfterBreak="0">
    <w:nsid w:val="55E03EAC"/>
    <w:multiLevelType w:val="hybridMultilevel"/>
    <w:tmpl w:val="83F00226"/>
    <w:lvl w:ilvl="0" w:tplc="7E9A54EE">
      <w:start w:val="1"/>
      <w:numFmt w:val="decimal"/>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62342E1E"/>
    <w:multiLevelType w:val="multilevel"/>
    <w:tmpl w:val="6366C7B2"/>
    <w:lvl w:ilvl="0">
      <w:start w:val="1"/>
      <w:numFmt w:val="decimalFullWidth"/>
      <w:lvlText w:val="%1"/>
      <w:lvlJc w:val="left"/>
      <w:pPr>
        <w:ind w:left="420" w:hanging="420"/>
      </w:pPr>
      <w:rPr>
        <w:rFonts w:hint="eastAsia"/>
        <w:lang w:val="en-US"/>
      </w:rPr>
    </w:lvl>
    <w:lvl w:ilvl="1">
      <w:start w:val="1"/>
      <w:numFmt w:val="decimalFullWidth"/>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8" w15:restartNumberingAfterBreak="0">
    <w:nsid w:val="641C5D1E"/>
    <w:multiLevelType w:val="multilevel"/>
    <w:tmpl w:val="36EED5D2"/>
    <w:lvl w:ilvl="0">
      <w:start w:val="1"/>
      <w:numFmt w:val="decimalFullWidth"/>
      <w:lvlText w:val="%1"/>
      <w:lvlJc w:val="left"/>
      <w:pPr>
        <w:ind w:left="0" w:firstLine="0"/>
      </w:pPr>
      <w:rPr>
        <w:rFonts w:hint="eastAsia"/>
      </w:rPr>
    </w:lvl>
    <w:lvl w:ilvl="1">
      <w:start w:val="1"/>
      <w:numFmt w:val="decimal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9" w15:restartNumberingAfterBreak="0">
    <w:nsid w:val="65E54240"/>
    <w:multiLevelType w:val="multilevel"/>
    <w:tmpl w:val="EE98C680"/>
    <w:lvl w:ilvl="0">
      <w:start w:val="2"/>
      <w:numFmt w:val="decimalFullWidth"/>
      <w:lvlText w:val="%1"/>
      <w:lvlJc w:val="left"/>
      <w:pPr>
        <w:ind w:left="420" w:hanging="420"/>
      </w:pPr>
      <w:rPr>
        <w:rFonts w:hint="eastAsia"/>
      </w:rPr>
    </w:lvl>
    <w:lvl w:ilvl="1">
      <w:start w:val="1"/>
      <w:numFmt w:val="decimalFullWidth"/>
      <w:lvlText w:val="（%2）"/>
      <w:lvlJc w:val="left"/>
      <w:pPr>
        <w:ind w:left="840" w:hanging="420"/>
      </w:pPr>
      <w:rPr>
        <w:rFonts w:hint="eastAsia"/>
      </w:rPr>
    </w:lvl>
    <w:lvl w:ilvl="2">
      <w:start w:val="1"/>
      <w:numFmt w:val="aiueoFullWidth"/>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0" w15:restartNumberingAfterBreak="0">
    <w:nsid w:val="6F444C8C"/>
    <w:multiLevelType w:val="multilevel"/>
    <w:tmpl w:val="1F1A8488"/>
    <w:lvl w:ilvl="0">
      <w:start w:val="1"/>
      <w:numFmt w:val="decimalFullWidth"/>
      <w:lvlText w:val="%1"/>
      <w:lvlJc w:val="left"/>
      <w:pPr>
        <w:ind w:left="993" w:hanging="425"/>
      </w:pPr>
      <w:rPr>
        <w:rFonts w:hint="eastAsia"/>
      </w:rPr>
    </w:lvl>
    <w:lvl w:ilvl="1">
      <w:start w:val="1"/>
      <w:numFmt w:val="decimalFullWidth"/>
      <w:lvlText w:val="（%2）"/>
      <w:lvlJc w:val="left"/>
      <w:pPr>
        <w:ind w:left="992" w:hanging="567"/>
      </w:pPr>
      <w:rPr>
        <w:rFonts w:hint="eastAsia"/>
      </w:rPr>
    </w:lvl>
    <w:lvl w:ilvl="2">
      <w:start w:val="1"/>
      <w:numFmt w:val="aiueoFullWidth"/>
      <w:lvlText w:val="%3"/>
      <w:lvlJc w:val="left"/>
      <w:pPr>
        <w:ind w:left="1418" w:hanging="567"/>
      </w:pPr>
      <w:rPr>
        <w:rFonts w:hint="eastAsia"/>
      </w:rPr>
    </w:lvl>
    <w:lvl w:ilvl="3">
      <w:start w:val="1"/>
      <w:numFmt w:val="aiueoFullWidth"/>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74A9466C"/>
    <w:multiLevelType w:val="multilevel"/>
    <w:tmpl w:val="DECE2D4A"/>
    <w:lvl w:ilvl="0">
      <w:start w:val="1"/>
      <w:numFmt w:val="decimalFullWidth"/>
      <w:lvlText w:val="%1"/>
      <w:lvlJc w:val="left"/>
      <w:pPr>
        <w:ind w:left="420" w:hanging="420"/>
      </w:pPr>
      <w:rPr>
        <w:rFonts w:hint="eastAsia"/>
        <w:lang w:val="en-US"/>
      </w:rPr>
    </w:lvl>
    <w:lvl w:ilvl="1">
      <w:start w:val="1"/>
      <w:numFmt w:val="decimal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2" w15:restartNumberingAfterBreak="0">
    <w:nsid w:val="781046C1"/>
    <w:multiLevelType w:val="hybridMultilevel"/>
    <w:tmpl w:val="6B922176"/>
    <w:lvl w:ilvl="0" w:tplc="8A50B02A">
      <w:start w:val="1"/>
      <w:numFmt w:val="bullet"/>
      <w:lvlText w:val="※"/>
      <w:lvlJc w:val="left"/>
      <w:pPr>
        <w:ind w:left="420" w:hanging="420"/>
      </w:pPr>
      <w:rPr>
        <w:rFonts w:ascii="ＭＳ 明朝" w:eastAsia="ＭＳ 明朝" w:hAnsi="ＭＳ 明朝" w:hint="eastAsia"/>
      </w:rPr>
    </w:lvl>
    <w:lvl w:ilvl="1" w:tplc="8A50B02A">
      <w:start w:val="1"/>
      <w:numFmt w:val="bullet"/>
      <w:lvlText w:val="※"/>
      <w:lvlJc w:val="left"/>
      <w:pPr>
        <w:ind w:left="840" w:hanging="420"/>
      </w:pPr>
      <w:rPr>
        <w:rFonts w:ascii="ＭＳ 明朝" w:eastAsia="ＭＳ 明朝" w:hAnsi="ＭＳ 明朝" w:hint="eastAsia"/>
      </w:rPr>
    </w:lvl>
    <w:lvl w:ilvl="2" w:tplc="07A835E0">
      <w:start w:val="1"/>
      <w:numFmt w:val="bullet"/>
      <w:lvlText w:val="・"/>
      <w:lvlJc w:val="left"/>
      <w:pPr>
        <w:ind w:left="1236" w:hanging="396"/>
      </w:pPr>
      <w:rPr>
        <w:rFonts w:ascii="ＭＳ 明朝" w:eastAsia="ＭＳ 明朝" w:hAnsi="ＭＳ 明朝"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88C5470"/>
    <w:multiLevelType w:val="multilevel"/>
    <w:tmpl w:val="3D30D038"/>
    <w:lvl w:ilvl="0">
      <w:start w:val="1"/>
      <w:numFmt w:val="decimalFullWidth"/>
      <w:lvlText w:val="%1"/>
      <w:lvlJc w:val="left"/>
      <w:pPr>
        <w:ind w:left="851" w:hanging="425"/>
      </w:pPr>
      <w:rPr>
        <w:rFonts w:hint="eastAsia"/>
      </w:rPr>
    </w:lvl>
    <w:lvl w:ilvl="1">
      <w:start w:val="1"/>
      <w:numFmt w:val="decimalFullWidth"/>
      <w:lvlText w:val="（%2）"/>
      <w:lvlJc w:val="left"/>
      <w:pPr>
        <w:ind w:left="992" w:hanging="567"/>
      </w:pPr>
      <w:rPr>
        <w:rFonts w:hint="eastAsia"/>
      </w:rPr>
    </w:lvl>
    <w:lvl w:ilvl="2">
      <w:start w:val="1"/>
      <w:numFmt w:val="aiueoFullWidth"/>
      <w:lvlText w:val="%3"/>
      <w:lvlJc w:val="left"/>
      <w:pPr>
        <w:ind w:left="1418" w:hanging="567"/>
      </w:pPr>
      <w:rPr>
        <w:rFonts w:hint="eastAsia"/>
      </w:rPr>
    </w:lvl>
    <w:lvl w:ilvl="3">
      <w:start w:val="1"/>
      <w:numFmt w:val="aiueoFullWidth"/>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7CF47AED"/>
    <w:multiLevelType w:val="hybridMultilevel"/>
    <w:tmpl w:val="D9C4B1A8"/>
    <w:lvl w:ilvl="0" w:tplc="5546D23C">
      <w:numFmt w:val="bullet"/>
      <w:lvlText w:val="・"/>
      <w:lvlJc w:val="left"/>
      <w:pPr>
        <w:ind w:left="962" w:hanging="480"/>
      </w:pPr>
      <w:rPr>
        <w:rFonts w:ascii="ＭＳ 明朝" w:eastAsia="ＭＳ 明朝" w:hAnsi="ＭＳ 明朝" w:cstheme="minorBidi"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num w:numId="1" w16cid:durableId="421490071">
    <w:abstractNumId w:val="21"/>
  </w:num>
  <w:num w:numId="2" w16cid:durableId="1525285511">
    <w:abstractNumId w:val="1"/>
  </w:num>
  <w:num w:numId="3" w16cid:durableId="1342314922">
    <w:abstractNumId w:val="18"/>
  </w:num>
  <w:num w:numId="4" w16cid:durableId="43255647">
    <w:abstractNumId w:val="6"/>
  </w:num>
  <w:num w:numId="5" w16cid:durableId="1421295767">
    <w:abstractNumId w:val="24"/>
  </w:num>
  <w:num w:numId="6" w16cid:durableId="45837093">
    <w:abstractNumId w:val="22"/>
  </w:num>
  <w:num w:numId="7" w16cid:durableId="946812195">
    <w:abstractNumId w:val="13"/>
  </w:num>
  <w:num w:numId="8" w16cid:durableId="1637299227">
    <w:abstractNumId w:val="23"/>
  </w:num>
  <w:num w:numId="9" w16cid:durableId="576401725">
    <w:abstractNumId w:val="3"/>
  </w:num>
  <w:num w:numId="10" w16cid:durableId="541554161">
    <w:abstractNumId w:val="15"/>
  </w:num>
  <w:num w:numId="11" w16cid:durableId="924608476">
    <w:abstractNumId w:val="20"/>
  </w:num>
  <w:num w:numId="12" w16cid:durableId="1064379332">
    <w:abstractNumId w:val="0"/>
  </w:num>
  <w:num w:numId="13" w16cid:durableId="1451360344">
    <w:abstractNumId w:val="9"/>
  </w:num>
  <w:num w:numId="14" w16cid:durableId="1056198299">
    <w:abstractNumId w:val="7"/>
  </w:num>
  <w:num w:numId="15" w16cid:durableId="2067100215">
    <w:abstractNumId w:val="4"/>
  </w:num>
  <w:num w:numId="16" w16cid:durableId="544297731">
    <w:abstractNumId w:val="11"/>
  </w:num>
  <w:num w:numId="17" w16cid:durableId="1258169451">
    <w:abstractNumId w:val="14"/>
  </w:num>
  <w:num w:numId="18" w16cid:durableId="1210921896">
    <w:abstractNumId w:val="16"/>
  </w:num>
  <w:num w:numId="19" w16cid:durableId="258829261">
    <w:abstractNumId w:val="19"/>
  </w:num>
  <w:num w:numId="20" w16cid:durableId="2141413840">
    <w:abstractNumId w:val="12"/>
  </w:num>
  <w:num w:numId="21" w16cid:durableId="1164202846">
    <w:abstractNumId w:val="10"/>
  </w:num>
  <w:num w:numId="22" w16cid:durableId="464735662">
    <w:abstractNumId w:val="2"/>
  </w:num>
  <w:num w:numId="23" w16cid:durableId="898636464">
    <w:abstractNumId w:val="8"/>
  </w:num>
  <w:num w:numId="24" w16cid:durableId="1513254572">
    <w:abstractNumId w:val="5"/>
  </w:num>
  <w:num w:numId="25" w16cid:durableId="5632253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841"/>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B33"/>
    <w:rsid w:val="00004542"/>
    <w:rsid w:val="00031E14"/>
    <w:rsid w:val="00032009"/>
    <w:rsid w:val="000331BF"/>
    <w:rsid w:val="000550B4"/>
    <w:rsid w:val="00164B44"/>
    <w:rsid w:val="001B27EE"/>
    <w:rsid w:val="001C59F3"/>
    <w:rsid w:val="00277F11"/>
    <w:rsid w:val="0037359D"/>
    <w:rsid w:val="00374779"/>
    <w:rsid w:val="003914AB"/>
    <w:rsid w:val="003D49F8"/>
    <w:rsid w:val="00414F2A"/>
    <w:rsid w:val="004A6296"/>
    <w:rsid w:val="004E60E2"/>
    <w:rsid w:val="004F5697"/>
    <w:rsid w:val="00514B2D"/>
    <w:rsid w:val="00521222"/>
    <w:rsid w:val="00546F58"/>
    <w:rsid w:val="005B460D"/>
    <w:rsid w:val="006339EA"/>
    <w:rsid w:val="00645819"/>
    <w:rsid w:val="006947FD"/>
    <w:rsid w:val="00697D72"/>
    <w:rsid w:val="006F7A16"/>
    <w:rsid w:val="0070789C"/>
    <w:rsid w:val="00707AAE"/>
    <w:rsid w:val="00711830"/>
    <w:rsid w:val="00731EBC"/>
    <w:rsid w:val="0075078F"/>
    <w:rsid w:val="007864F1"/>
    <w:rsid w:val="007A4301"/>
    <w:rsid w:val="007D621E"/>
    <w:rsid w:val="00891809"/>
    <w:rsid w:val="008E1519"/>
    <w:rsid w:val="009578C6"/>
    <w:rsid w:val="009A0D8B"/>
    <w:rsid w:val="009C0B2A"/>
    <w:rsid w:val="009C74A4"/>
    <w:rsid w:val="009C7899"/>
    <w:rsid w:val="00A16A46"/>
    <w:rsid w:val="00B03949"/>
    <w:rsid w:val="00B80E17"/>
    <w:rsid w:val="00B82E1A"/>
    <w:rsid w:val="00BB4534"/>
    <w:rsid w:val="00BB5820"/>
    <w:rsid w:val="00BE4EDE"/>
    <w:rsid w:val="00C0352E"/>
    <w:rsid w:val="00C14716"/>
    <w:rsid w:val="00C912FB"/>
    <w:rsid w:val="00CB6A06"/>
    <w:rsid w:val="00CF2328"/>
    <w:rsid w:val="00D07A7F"/>
    <w:rsid w:val="00D272C1"/>
    <w:rsid w:val="00D5664D"/>
    <w:rsid w:val="00D97B33"/>
    <w:rsid w:val="00DC2CEE"/>
    <w:rsid w:val="00E66F9C"/>
    <w:rsid w:val="00E96807"/>
    <w:rsid w:val="00F03043"/>
    <w:rsid w:val="00F52E2F"/>
    <w:rsid w:val="00F94B4B"/>
    <w:rsid w:val="00FC28DB"/>
    <w:rsid w:val="00FE1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CF7241"/>
  <w15:chartTrackingRefBased/>
  <w15:docId w15:val="{CD0AC892-1E25-4197-BFC3-8D5ED96D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B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59F3"/>
    <w:pPr>
      <w:tabs>
        <w:tab w:val="center" w:pos="4252"/>
        <w:tab w:val="right" w:pos="8504"/>
      </w:tabs>
      <w:snapToGrid w:val="0"/>
    </w:pPr>
  </w:style>
  <w:style w:type="character" w:customStyle="1" w:styleId="a4">
    <w:name w:val="ヘッダー (文字)"/>
    <w:basedOn w:val="a0"/>
    <w:link w:val="a3"/>
    <w:uiPriority w:val="99"/>
    <w:rsid w:val="001C59F3"/>
  </w:style>
  <w:style w:type="paragraph" w:styleId="a5">
    <w:name w:val="footer"/>
    <w:basedOn w:val="a"/>
    <w:link w:val="a6"/>
    <w:uiPriority w:val="99"/>
    <w:unhideWhenUsed/>
    <w:rsid w:val="001C59F3"/>
    <w:pPr>
      <w:tabs>
        <w:tab w:val="center" w:pos="4252"/>
        <w:tab w:val="right" w:pos="8504"/>
      </w:tabs>
      <w:snapToGrid w:val="0"/>
    </w:pPr>
  </w:style>
  <w:style w:type="character" w:customStyle="1" w:styleId="a6">
    <w:name w:val="フッター (文字)"/>
    <w:basedOn w:val="a0"/>
    <w:link w:val="a5"/>
    <w:uiPriority w:val="99"/>
    <w:rsid w:val="001C59F3"/>
  </w:style>
  <w:style w:type="paragraph" w:styleId="a7">
    <w:name w:val="List Paragraph"/>
    <w:basedOn w:val="a"/>
    <w:uiPriority w:val="34"/>
    <w:qFormat/>
    <w:rsid w:val="009C0B2A"/>
    <w:pPr>
      <w:overflowPunct w:val="0"/>
      <w:ind w:leftChars="400" w:left="840"/>
      <w:textAlignment w:val="baseline"/>
    </w:pPr>
    <w:rPr>
      <w:rFonts w:cs="ＭＳ 明朝" w:hint="eastAsia"/>
      <w:color w:val="000000"/>
      <w:szCs w:val="20"/>
    </w:rPr>
  </w:style>
  <w:style w:type="numbering" w:customStyle="1" w:styleId="1">
    <w:name w:val="スタイル1"/>
    <w:uiPriority w:val="99"/>
    <w:rsid w:val="00B80E17"/>
    <w:pPr>
      <w:numPr>
        <w:numId w:val="9"/>
      </w:numPr>
    </w:pPr>
  </w:style>
  <w:style w:type="numbering" w:customStyle="1" w:styleId="2">
    <w:name w:val="スタイル2"/>
    <w:uiPriority w:val="99"/>
    <w:rsid w:val="00414F2A"/>
    <w:pPr>
      <w:numPr>
        <w:numId w:val="12"/>
      </w:numPr>
    </w:pPr>
  </w:style>
  <w:style w:type="numbering" w:customStyle="1" w:styleId="3">
    <w:name w:val="スタイル3"/>
    <w:uiPriority w:val="99"/>
    <w:rsid w:val="00414F2A"/>
    <w:pPr>
      <w:numPr>
        <w:numId w:val="14"/>
      </w:numPr>
    </w:pPr>
  </w:style>
  <w:style w:type="paragraph" w:customStyle="1" w:styleId="Word">
    <w:name w:val="標準；(Word文書)"/>
    <w:basedOn w:val="a"/>
    <w:rsid w:val="00FC28DB"/>
    <w:pPr>
      <w:suppressAutoHyphens/>
      <w:wordWrap w:val="0"/>
      <w:overflowPunct w:val="0"/>
      <w:autoSpaceDE w:val="0"/>
      <w:autoSpaceDN w:val="0"/>
      <w:jc w:val="left"/>
      <w:textAlignment w:val="baseline"/>
    </w:pPr>
    <w:rPr>
      <w:rFonts w:cs="ＭＳ 明朝" w:hint="eastAsia"/>
      <w:color w:val="000000"/>
      <w:sz w:val="21"/>
      <w:szCs w:val="20"/>
    </w:rPr>
  </w:style>
  <w:style w:type="paragraph" w:styleId="a8">
    <w:name w:val="Balloon Text"/>
    <w:basedOn w:val="a"/>
    <w:link w:val="a9"/>
    <w:uiPriority w:val="99"/>
    <w:semiHidden/>
    <w:unhideWhenUsed/>
    <w:rsid w:val="008E151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15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9415\Documents\Office%20&#12398;&#12459;&#12473;&#12479;&#12512;%20&#12486;&#12531;&#12503;&#12524;&#12540;&#12488;\&#24448;&#24489;&#25991;&#12486;&#12531;&#12503;&#12524;&#12540;&#12488;.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6D82B-53DE-47EC-A3F4-7400213DE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往復文テンプレート.dotx</Template>
  <TotalTime>84</TotalTime>
  <Pages>8</Pages>
  <Words>495</Words>
  <Characters>2826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文彦</dc:creator>
  <cp:keywords/>
  <dc:description/>
  <cp:lastModifiedBy>菅野 文彦</cp:lastModifiedBy>
  <cp:revision>6</cp:revision>
  <cp:lastPrinted>2026-02-24T02:41:00Z</cp:lastPrinted>
  <dcterms:created xsi:type="dcterms:W3CDTF">2025-02-25T08:28:00Z</dcterms:created>
  <dcterms:modified xsi:type="dcterms:W3CDTF">2026-02-24T04:01:00Z</dcterms:modified>
</cp:coreProperties>
</file>