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6C8CC" w14:textId="77777777" w:rsidR="002D01FF" w:rsidRPr="001B22C1" w:rsidRDefault="00D10AB7" w:rsidP="00B17D79">
      <w:pPr>
        <w:ind w:leftChars="100" w:left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</w:t>
      </w:r>
      <w:r w:rsidR="002D01FF" w:rsidRPr="001B22C1">
        <w:rPr>
          <w:rFonts w:ascii="ＭＳ ゴシック" w:eastAsia="ＭＳ ゴシック" w:hAnsi="ＭＳ ゴシック" w:hint="eastAsia"/>
          <w:szCs w:val="21"/>
        </w:rPr>
        <w:t>様式</w:t>
      </w:r>
      <w:r w:rsidR="00275FE6">
        <w:rPr>
          <w:rFonts w:ascii="ＭＳ ゴシック" w:eastAsia="ＭＳ ゴシック" w:hAnsi="ＭＳ ゴシック" w:hint="eastAsia"/>
          <w:szCs w:val="21"/>
        </w:rPr>
        <w:t>２</w:t>
      </w:r>
      <w:r>
        <w:rPr>
          <w:rFonts w:ascii="ＭＳ ゴシック" w:eastAsia="ＭＳ ゴシック" w:hAnsi="ＭＳ ゴシック" w:hint="eastAsia"/>
          <w:szCs w:val="21"/>
        </w:rPr>
        <w:t>）</w:t>
      </w:r>
    </w:p>
    <w:p w14:paraId="2F521F44" w14:textId="77777777" w:rsidR="001F1BA6" w:rsidRPr="00433187" w:rsidRDefault="00000000" w:rsidP="00B17D79">
      <w:pPr>
        <w:ind w:leftChars="100" w:left="210"/>
        <w:rPr>
          <w:rFonts w:ascii="ＭＳ 明朝" w:hAnsi="ＭＳ 明朝"/>
          <w:sz w:val="22"/>
          <w:szCs w:val="22"/>
        </w:rPr>
      </w:pPr>
      <w:r>
        <w:rPr>
          <w:rFonts w:ascii="HG明朝E" w:eastAsia="HG明朝E" w:hAnsi="HG明朝E"/>
          <w:noProof/>
          <w:sz w:val="44"/>
          <w:szCs w:val="44"/>
        </w:rPr>
        <w:pict w14:anchorId="1A5CA9E3">
          <v:rect id="_x0000_s2131" style="position:absolute;left:0;text-align:left;margin-left:402.45pt;margin-top:35.3pt;width:85.05pt;height:113.4pt;z-index:1" strokeweight=".5pt">
            <v:stroke dashstyle="1 1"/>
            <o:lock v:ext="edit" aspectratio="t"/>
            <v:textbox style="mso-next-textbox:#_x0000_s2131">
              <w:txbxContent>
                <w:p w14:paraId="6E5F340F" w14:textId="77777777" w:rsidR="0000289C" w:rsidRDefault="0000289C" w:rsidP="006337D0">
                  <w:pPr>
                    <w:jc w:val="center"/>
                    <w:rPr>
                      <w:rFonts w:ascii="ＭＳ 明朝"/>
                      <w:sz w:val="16"/>
                    </w:rPr>
                  </w:pPr>
                  <w:r>
                    <w:rPr>
                      <w:rFonts w:ascii="ＭＳ 明朝" w:hint="eastAsia"/>
                      <w:sz w:val="16"/>
                    </w:rPr>
                    <w:t>写真</w:t>
                  </w:r>
                  <w:r w:rsidR="00D10AB7">
                    <w:rPr>
                      <w:rFonts w:ascii="ＭＳ 明朝" w:hint="eastAsia"/>
                      <w:sz w:val="16"/>
                    </w:rPr>
                    <w:t>（又は写真データ）を</w:t>
                  </w:r>
                  <w:r>
                    <w:rPr>
                      <w:rFonts w:ascii="ＭＳ 明朝" w:hint="eastAsia"/>
                      <w:sz w:val="16"/>
                    </w:rPr>
                    <w:t>を貼る位置</w:t>
                  </w:r>
                </w:p>
                <w:p w14:paraId="555D15B7" w14:textId="77777777" w:rsidR="0000289C" w:rsidRDefault="00D10AB7" w:rsidP="00D10AB7">
                  <w:pPr>
                    <w:rPr>
                      <w:rFonts w:ascii="ＭＳ 明朝"/>
                      <w:sz w:val="16"/>
                    </w:rPr>
                  </w:pPr>
                  <w:r>
                    <w:rPr>
                      <w:rFonts w:ascii="ＭＳ 明朝" w:hint="eastAsia"/>
                      <w:sz w:val="16"/>
                    </w:rPr>
                    <w:t>1.縦36～40㎜</w:t>
                  </w:r>
                </w:p>
                <w:p w14:paraId="6F16E778" w14:textId="77777777" w:rsidR="00D10AB7" w:rsidRPr="00D10AB7" w:rsidRDefault="00D10AB7" w:rsidP="00D10AB7">
                  <w:pPr>
                    <w:ind w:firstLineChars="100" w:firstLine="160"/>
                    <w:rPr>
                      <w:rFonts w:ascii="ＭＳ 明朝"/>
                      <w:sz w:val="16"/>
                    </w:rPr>
                  </w:pPr>
                  <w:r>
                    <w:rPr>
                      <w:rFonts w:ascii="ＭＳ 明朝" w:hint="eastAsia"/>
                      <w:sz w:val="16"/>
                    </w:rPr>
                    <w:t>横24～30㎜</w:t>
                  </w:r>
                </w:p>
                <w:p w14:paraId="5CBAC633" w14:textId="77777777" w:rsidR="0000289C" w:rsidRPr="00D10AB7" w:rsidRDefault="00D10AB7">
                  <w:pPr>
                    <w:rPr>
                      <w:rFonts w:ascii="ＭＳ 明朝"/>
                      <w:sz w:val="16"/>
                      <w:szCs w:val="16"/>
                    </w:rPr>
                  </w:pPr>
                  <w:r w:rsidRPr="00D10AB7">
                    <w:rPr>
                      <w:rFonts w:ascii="ＭＳ 明朝" w:hint="eastAsia"/>
                      <w:sz w:val="16"/>
                      <w:szCs w:val="16"/>
                    </w:rPr>
                    <w:t>2.</w:t>
                  </w:r>
                  <w:r>
                    <w:rPr>
                      <w:rFonts w:ascii="ＭＳ 明朝" w:hint="eastAsia"/>
                      <w:sz w:val="16"/>
                      <w:szCs w:val="16"/>
                    </w:rPr>
                    <w:t>本人単身胸から上</w:t>
                  </w:r>
                </w:p>
              </w:txbxContent>
            </v:textbox>
          </v:rect>
        </w:pict>
      </w:r>
      <w:r w:rsidR="00280A4F" w:rsidRPr="00EC1D68">
        <w:rPr>
          <w:rFonts w:ascii="HG明朝E" w:eastAsia="HG明朝E" w:hAnsi="HG明朝E" w:hint="eastAsia"/>
          <w:sz w:val="44"/>
          <w:szCs w:val="44"/>
        </w:rPr>
        <w:t>履歴書</w:t>
      </w:r>
      <w:r w:rsidR="00280A4F" w:rsidRPr="00433187">
        <w:rPr>
          <w:rFonts w:ascii="HG明朝E" w:eastAsia="HG明朝E" w:hAnsi="HG明朝E" w:hint="eastAsia"/>
          <w:sz w:val="48"/>
          <w:szCs w:val="48"/>
        </w:rPr>
        <w:tab/>
      </w:r>
      <w:r w:rsidR="004B080B">
        <w:rPr>
          <w:rFonts w:ascii="ＭＳ 明朝" w:hAnsi="ＭＳ 明朝" w:hint="eastAsia"/>
          <w:sz w:val="48"/>
          <w:szCs w:val="48"/>
        </w:rPr>
        <w:tab/>
      </w:r>
      <w:r w:rsidR="004B080B">
        <w:rPr>
          <w:rFonts w:ascii="ＭＳ 明朝" w:hAnsi="ＭＳ 明朝" w:hint="eastAsia"/>
          <w:sz w:val="48"/>
          <w:szCs w:val="48"/>
        </w:rPr>
        <w:tab/>
      </w:r>
      <w:r w:rsidR="00EC1D68">
        <w:rPr>
          <w:rFonts w:ascii="ＭＳ 明朝" w:hAnsi="ＭＳ 明朝" w:hint="eastAsia"/>
          <w:szCs w:val="21"/>
        </w:rPr>
        <w:t xml:space="preserve">　　　　　　</w:t>
      </w:r>
      <w:r w:rsidR="00433187">
        <w:rPr>
          <w:rFonts w:ascii="ＭＳ 明朝" w:hAnsi="ＭＳ 明朝" w:hint="eastAsia"/>
          <w:szCs w:val="21"/>
        </w:rPr>
        <w:t xml:space="preserve">　</w:t>
      </w:r>
      <w:r w:rsidR="00275FE6">
        <w:rPr>
          <w:rFonts w:ascii="ＭＳ 明朝" w:hAnsi="ＭＳ 明朝" w:hint="eastAsia"/>
          <w:sz w:val="22"/>
          <w:szCs w:val="22"/>
        </w:rPr>
        <w:t>令和</w:t>
      </w:r>
      <w:r w:rsidR="00433187" w:rsidRPr="00433187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6"/>
        <w:gridCol w:w="4961"/>
        <w:gridCol w:w="1147"/>
        <w:gridCol w:w="2723"/>
      </w:tblGrid>
      <w:tr w:rsidR="0000289C" w:rsidRPr="004D1024" w14:paraId="697A57D7" w14:textId="77777777" w:rsidTr="00775CBF">
        <w:trPr>
          <w:trHeight w:hRule="exact" w:val="454"/>
        </w:trPr>
        <w:tc>
          <w:tcPr>
            <w:tcW w:w="106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862F6B" w14:textId="77777777" w:rsidR="0000289C" w:rsidRPr="004D1024" w:rsidRDefault="0000289C" w:rsidP="00433187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  <w:r w:rsidRPr="004D1024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496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14:paraId="42D61328" w14:textId="77777777" w:rsidR="0000289C" w:rsidRPr="004D1024" w:rsidRDefault="0000289C" w:rsidP="00433187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1147" w:type="dxa"/>
            <w:tcBorders>
              <w:top w:val="single" w:sz="12" w:space="0" w:color="auto"/>
              <w:left w:val="single" w:sz="4" w:space="0" w:color="FFFFFF"/>
              <w:bottom w:val="dotted" w:sz="4" w:space="0" w:color="auto"/>
              <w:right w:val="single" w:sz="12" w:space="0" w:color="auto"/>
            </w:tcBorders>
            <w:vAlign w:val="center"/>
          </w:tcPr>
          <w:p w14:paraId="29A9C5F7" w14:textId="77777777" w:rsidR="0000289C" w:rsidRPr="004D1024" w:rsidRDefault="0000289C" w:rsidP="004D1024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27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11C65CD" w14:textId="77777777" w:rsidR="0000289C" w:rsidRPr="004D1024" w:rsidRDefault="0000289C" w:rsidP="004D1024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1264E3" w:rsidRPr="004D1024" w14:paraId="616F79CD" w14:textId="77777777" w:rsidTr="00775CBF">
        <w:trPr>
          <w:trHeight w:hRule="exact" w:val="1202"/>
        </w:trPr>
        <w:tc>
          <w:tcPr>
            <w:tcW w:w="1066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1588C260" w14:textId="77777777" w:rsidR="001264E3" w:rsidRPr="004D1024" w:rsidRDefault="001264E3" w:rsidP="00433187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  <w:r w:rsidRPr="004D1024">
              <w:rPr>
                <w:rFonts w:ascii="ＭＳ 明朝" w:hAnsi="ＭＳ 明朝" w:hint="eastAsia"/>
                <w:position w:val="4"/>
                <w:szCs w:val="21"/>
              </w:rPr>
              <w:t>氏</w:t>
            </w:r>
            <w:r w:rsidR="00433187">
              <w:rPr>
                <w:rFonts w:ascii="ＭＳ 明朝" w:hAnsi="ＭＳ 明朝" w:hint="eastAsia"/>
                <w:position w:val="4"/>
                <w:szCs w:val="21"/>
              </w:rPr>
              <w:t xml:space="preserve">　</w:t>
            </w:r>
            <w:r w:rsidRPr="004D1024">
              <w:rPr>
                <w:rFonts w:ascii="ＭＳ 明朝" w:hAnsi="ＭＳ 明朝" w:hint="eastAsia"/>
                <w:position w:val="4"/>
                <w:szCs w:val="21"/>
              </w:rPr>
              <w:t>名</w:t>
            </w:r>
          </w:p>
        </w:tc>
        <w:tc>
          <w:tcPr>
            <w:tcW w:w="4961" w:type="dxa"/>
            <w:tcBorders>
              <w:top w:val="dotted" w:sz="4" w:space="0" w:color="auto"/>
              <w:left w:val="dotted" w:sz="4" w:space="0" w:color="auto"/>
              <w:right w:val="single" w:sz="4" w:space="0" w:color="FFFFFF"/>
            </w:tcBorders>
            <w:vAlign w:val="center"/>
          </w:tcPr>
          <w:p w14:paraId="3A95AC99" w14:textId="77777777" w:rsidR="001264E3" w:rsidRPr="004D1024" w:rsidRDefault="001264E3" w:rsidP="00433187">
            <w:pPr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  <w:tc>
          <w:tcPr>
            <w:tcW w:w="1147" w:type="dxa"/>
            <w:tcBorders>
              <w:top w:val="dotted" w:sz="4" w:space="0" w:color="auto"/>
              <w:left w:val="single" w:sz="4" w:space="0" w:color="FFFFFF"/>
              <w:right w:val="single" w:sz="12" w:space="0" w:color="auto"/>
            </w:tcBorders>
            <w:vAlign w:val="center"/>
          </w:tcPr>
          <w:p w14:paraId="1B0B4D9D" w14:textId="77777777" w:rsidR="001264E3" w:rsidRPr="004D1024" w:rsidRDefault="001264E3" w:rsidP="004D1024">
            <w:pPr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  <w:tc>
          <w:tcPr>
            <w:tcW w:w="272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BAD4652" w14:textId="77777777" w:rsidR="001264E3" w:rsidRPr="004D1024" w:rsidRDefault="001264E3" w:rsidP="004D1024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082358" w:rsidRPr="004D1024" w14:paraId="6DFEE6CE" w14:textId="77777777" w:rsidTr="007129FE">
        <w:trPr>
          <w:trHeight w:hRule="exact" w:val="816"/>
        </w:trPr>
        <w:tc>
          <w:tcPr>
            <w:tcW w:w="1066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A0884A" w14:textId="77777777" w:rsidR="00082358" w:rsidRPr="004D1024" w:rsidRDefault="00082358" w:rsidP="00EC1D68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生年月日</w:t>
            </w:r>
          </w:p>
        </w:tc>
        <w:tc>
          <w:tcPr>
            <w:tcW w:w="6108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99380F" w14:textId="77777777" w:rsidR="00082358" w:rsidRDefault="00082358" w:rsidP="00EC1D68">
            <w:pPr>
              <w:wordWrap w:val="0"/>
              <w:rPr>
                <w:rFonts w:ascii="ＭＳ 明朝" w:hAnsi="ＭＳ 明朝"/>
                <w:position w:val="4"/>
              </w:rPr>
            </w:pPr>
            <w:r w:rsidRPr="004D1024">
              <w:rPr>
                <w:rFonts w:ascii="ＭＳ 明朝" w:hAnsi="ＭＳ 明朝" w:hint="eastAsia"/>
                <w:position w:val="4"/>
              </w:rPr>
              <w:t>昭和</w:t>
            </w:r>
            <w:r>
              <w:rPr>
                <w:rFonts w:ascii="ＭＳ 明朝" w:hAnsi="ＭＳ 明朝" w:hint="eastAsia"/>
                <w:position w:val="4"/>
              </w:rPr>
              <w:t>・平成</w:t>
            </w:r>
          </w:p>
          <w:p w14:paraId="62083B43" w14:textId="77777777" w:rsidR="00082358" w:rsidRPr="004D1024" w:rsidRDefault="00082358" w:rsidP="00EC1D68">
            <w:pPr>
              <w:wordWrap w:val="0"/>
              <w:ind w:left="21"/>
              <w:jc w:val="center"/>
              <w:rPr>
                <w:rFonts w:ascii="ＭＳ 明朝" w:hAnsi="ＭＳ 明朝"/>
                <w:position w:val="4"/>
              </w:rPr>
            </w:pPr>
            <w:r w:rsidRPr="004D1024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4D1024">
              <w:rPr>
                <w:rFonts w:ascii="ＭＳ 明朝" w:hAnsi="ＭＳ 明朝" w:hint="eastAsia"/>
                <w:position w:val="4"/>
              </w:rPr>
              <w:t>年</w:t>
            </w:r>
            <w:r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4D1024">
              <w:rPr>
                <w:rFonts w:ascii="ＭＳ 明朝" w:hAnsi="ＭＳ 明朝" w:hint="eastAsia"/>
                <w:position w:val="4"/>
              </w:rPr>
              <w:t xml:space="preserve">　　月　</w:t>
            </w:r>
            <w:r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4D1024">
              <w:rPr>
                <w:rFonts w:ascii="ＭＳ 明朝" w:hAnsi="ＭＳ 明朝" w:hint="eastAsia"/>
                <w:position w:val="4"/>
              </w:rPr>
              <w:t xml:space="preserve">　日生(満</w:t>
            </w:r>
            <w:r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4D1024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4D1024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272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0D672CC" w14:textId="77777777" w:rsidR="00082358" w:rsidRPr="004D1024" w:rsidRDefault="00082358" w:rsidP="004D1024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</w:p>
        </w:tc>
      </w:tr>
      <w:tr w:rsidR="003B758E" w:rsidRPr="004D1024" w14:paraId="1ABD9920" w14:textId="77777777" w:rsidTr="00A11E6F">
        <w:trPr>
          <w:trHeight w:hRule="exact" w:val="420"/>
        </w:trPr>
        <w:tc>
          <w:tcPr>
            <w:tcW w:w="1066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E95FD9" w14:textId="77777777" w:rsidR="003B758E" w:rsidRPr="004D1024" w:rsidRDefault="003B758E" w:rsidP="00433187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  <w:r w:rsidRPr="004D1024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108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0F0125" w14:textId="77777777" w:rsidR="003B758E" w:rsidRPr="004D1024" w:rsidRDefault="003B758E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4AB9ED7" w14:textId="77777777" w:rsidR="003B758E" w:rsidRDefault="003B758E" w:rsidP="003B758E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電話番号</w:t>
            </w:r>
          </w:p>
          <w:p w14:paraId="36F97300" w14:textId="77777777" w:rsidR="003B758E" w:rsidRPr="004D1024" w:rsidRDefault="003B758E" w:rsidP="003B758E">
            <w:pPr>
              <w:rPr>
                <w:rFonts w:ascii="ＭＳ 明朝" w:hAnsi="ＭＳ 明朝"/>
                <w:position w:val="4"/>
              </w:rPr>
            </w:pPr>
          </w:p>
        </w:tc>
      </w:tr>
      <w:tr w:rsidR="003B758E" w:rsidRPr="004D1024" w14:paraId="448A37F6" w14:textId="77777777" w:rsidTr="00A11E6F">
        <w:trPr>
          <w:trHeight w:hRule="exact" w:val="431"/>
        </w:trPr>
        <w:tc>
          <w:tcPr>
            <w:tcW w:w="1066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6A81718" w14:textId="77777777" w:rsidR="003B758E" w:rsidRPr="004D1024" w:rsidRDefault="003B758E" w:rsidP="00433187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  <w:r w:rsidRPr="004D1024">
              <w:rPr>
                <w:rFonts w:ascii="ＭＳ 明朝" w:hAnsi="ＭＳ 明朝" w:hint="eastAsia"/>
                <w:position w:val="4"/>
                <w:szCs w:val="21"/>
              </w:rPr>
              <w:t>現住所</w:t>
            </w:r>
          </w:p>
        </w:tc>
        <w:tc>
          <w:tcPr>
            <w:tcW w:w="6108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14:paraId="298AF5F2" w14:textId="77777777" w:rsidR="003B758E" w:rsidRPr="004D1024" w:rsidRDefault="003B758E" w:rsidP="009112C8">
            <w:pPr>
              <w:rPr>
                <w:rFonts w:ascii="ＭＳ 明朝" w:hAnsi="ＭＳ 明朝"/>
                <w:position w:val="4"/>
              </w:rPr>
            </w:pPr>
            <w:r w:rsidRPr="004D1024">
              <w:rPr>
                <w:rFonts w:ascii="ＭＳ 明朝" w:hAnsi="ＭＳ 明朝" w:hint="eastAsia"/>
                <w:position w:val="4"/>
              </w:rPr>
              <w:t xml:space="preserve">〒 　　－ </w:t>
            </w:r>
          </w:p>
        </w:tc>
        <w:tc>
          <w:tcPr>
            <w:tcW w:w="272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0A1310" w14:textId="77777777" w:rsidR="003B758E" w:rsidRPr="004D1024" w:rsidRDefault="003B758E" w:rsidP="00AC5F18">
            <w:pPr>
              <w:rPr>
                <w:rFonts w:ascii="ＭＳ 明朝" w:hAnsi="ＭＳ 明朝"/>
                <w:position w:val="4"/>
              </w:rPr>
            </w:pPr>
          </w:p>
        </w:tc>
      </w:tr>
      <w:tr w:rsidR="003B758E" w:rsidRPr="004D1024" w14:paraId="466CC0FF" w14:textId="77777777" w:rsidTr="00A11E6F">
        <w:trPr>
          <w:trHeight w:hRule="exact" w:val="345"/>
        </w:trPr>
        <w:tc>
          <w:tcPr>
            <w:tcW w:w="1066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91A878" w14:textId="77777777" w:rsidR="003B758E" w:rsidRPr="004D1024" w:rsidRDefault="003B758E" w:rsidP="00433187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6108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FF8BDBD" w14:textId="77777777" w:rsidR="003B758E" w:rsidRPr="004D1024" w:rsidRDefault="003B758E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4493D3B3" w14:textId="77777777" w:rsidR="003B758E" w:rsidRDefault="003B758E" w:rsidP="003B758E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携帯電話番号</w:t>
            </w:r>
          </w:p>
          <w:p w14:paraId="762D6446" w14:textId="77777777" w:rsidR="003B758E" w:rsidRPr="004D1024" w:rsidRDefault="003B758E" w:rsidP="003B758E">
            <w:pPr>
              <w:rPr>
                <w:rFonts w:ascii="ＭＳ 明朝" w:hAnsi="ＭＳ 明朝"/>
                <w:position w:val="4"/>
              </w:rPr>
            </w:pPr>
          </w:p>
        </w:tc>
      </w:tr>
      <w:tr w:rsidR="003B758E" w:rsidRPr="004D1024" w14:paraId="60952E3D" w14:textId="77777777" w:rsidTr="00A11E6F">
        <w:trPr>
          <w:trHeight w:hRule="exact" w:val="429"/>
        </w:trPr>
        <w:tc>
          <w:tcPr>
            <w:tcW w:w="106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534E24F" w14:textId="77777777" w:rsidR="003B758E" w:rsidRPr="004D1024" w:rsidRDefault="003B758E" w:rsidP="00433187">
            <w:pPr>
              <w:wordWrap w:val="0"/>
              <w:jc w:val="center"/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>E-Mail</w:t>
            </w:r>
          </w:p>
        </w:tc>
        <w:tc>
          <w:tcPr>
            <w:tcW w:w="610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DACB36" w14:textId="77777777" w:rsidR="003B758E" w:rsidRPr="004D1024" w:rsidRDefault="003B758E" w:rsidP="00433187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2C0A4" w14:textId="77777777" w:rsidR="003B758E" w:rsidRDefault="003B758E" w:rsidP="00AC5F18">
            <w:pPr>
              <w:rPr>
                <w:rFonts w:ascii="ＭＳ 明朝" w:hAnsi="ＭＳ 明朝"/>
                <w:position w:val="4"/>
              </w:rPr>
            </w:pPr>
          </w:p>
        </w:tc>
      </w:tr>
    </w:tbl>
    <w:p w14:paraId="561BD21F" w14:textId="77777777" w:rsidR="00280A4F" w:rsidRPr="00A11E6F" w:rsidRDefault="00280A4F" w:rsidP="00EC7E79">
      <w:pPr>
        <w:wordWrap w:val="0"/>
        <w:spacing w:line="240" w:lineRule="exact"/>
        <w:rPr>
          <w:rFonts w:ascii="ＭＳ 明朝" w:hAnsi="ＭＳ 明朝"/>
          <w:position w:val="4"/>
          <w:sz w:val="16"/>
          <w:szCs w:val="16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6"/>
        <w:gridCol w:w="3832"/>
        <w:gridCol w:w="2268"/>
        <w:gridCol w:w="2697"/>
      </w:tblGrid>
      <w:tr w:rsidR="002D01FF" w14:paraId="75C6A964" w14:textId="77777777" w:rsidTr="00A11E6F">
        <w:trPr>
          <w:trHeight w:hRule="exact" w:val="413"/>
        </w:trPr>
        <w:tc>
          <w:tcPr>
            <w:tcW w:w="1066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0458C1B0" w14:textId="77777777" w:rsidR="00EC1D68" w:rsidRDefault="002D01FF" w:rsidP="002D01FF">
            <w:pPr>
              <w:ind w:left="36"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学歴</w:t>
            </w:r>
          </w:p>
          <w:p w14:paraId="5C0B28EB" w14:textId="77777777" w:rsidR="002D01FF" w:rsidRDefault="002D01FF" w:rsidP="00EC1D68">
            <w:pPr>
              <w:ind w:left="36"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（最終）</w:t>
            </w:r>
          </w:p>
        </w:tc>
        <w:tc>
          <w:tcPr>
            <w:tcW w:w="6100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32DB11D" w14:textId="77777777" w:rsidR="002D01FF" w:rsidRDefault="002D01FF" w:rsidP="00CC152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69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F07508" w14:textId="77777777" w:rsidR="002D01FF" w:rsidRDefault="002D01FF" w:rsidP="002D01FF">
            <w:pPr>
              <w:ind w:left="36"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卒業年月</w:t>
            </w:r>
          </w:p>
        </w:tc>
      </w:tr>
      <w:tr w:rsidR="002D01FF" w14:paraId="25F2B9AF" w14:textId="77777777" w:rsidTr="00A11E6F">
        <w:trPr>
          <w:trHeight w:hRule="exact" w:val="544"/>
        </w:trPr>
        <w:tc>
          <w:tcPr>
            <w:tcW w:w="1066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15D5A56" w14:textId="77777777" w:rsidR="002D01FF" w:rsidRDefault="002D01FF" w:rsidP="002D01F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6100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5F7C91" w14:textId="77777777" w:rsidR="002D01FF" w:rsidRDefault="002D01FF" w:rsidP="00CC152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697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4B3AB306" w14:textId="77777777" w:rsidR="002D01FF" w:rsidRDefault="002D01FF" w:rsidP="002D01FF">
            <w:pPr>
              <w:ind w:left="36"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昭和・平成　　年　　月</w:t>
            </w:r>
          </w:p>
        </w:tc>
      </w:tr>
      <w:tr w:rsidR="00A11E6F" w14:paraId="6AD7C52D" w14:textId="77777777" w:rsidTr="00A11E6F">
        <w:trPr>
          <w:trHeight w:hRule="exact" w:val="471"/>
        </w:trPr>
        <w:tc>
          <w:tcPr>
            <w:tcW w:w="1066" w:type="dxa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BCA3382" w14:textId="77777777" w:rsidR="00A11E6F" w:rsidRDefault="00A11E6F" w:rsidP="002D01FF">
            <w:pPr>
              <w:ind w:left="36"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職歴</w:t>
            </w:r>
          </w:p>
        </w:tc>
        <w:tc>
          <w:tcPr>
            <w:tcW w:w="383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26E043" w14:textId="77777777" w:rsidR="00A11E6F" w:rsidRPr="002D01FF" w:rsidRDefault="00A11E6F" w:rsidP="00FA5C2D">
            <w:pPr>
              <w:ind w:left="36"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事業所名等</w:t>
            </w:r>
          </w:p>
        </w:tc>
        <w:tc>
          <w:tcPr>
            <w:tcW w:w="226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7642AE" w14:textId="77777777" w:rsidR="00A11E6F" w:rsidRPr="002D01FF" w:rsidRDefault="00A11E6F" w:rsidP="00EC1D68">
            <w:pPr>
              <w:ind w:left="36"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主な職務内容</w:t>
            </w:r>
          </w:p>
        </w:tc>
        <w:tc>
          <w:tcPr>
            <w:tcW w:w="26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8E8ECF9" w14:textId="77777777" w:rsidR="00A11E6F" w:rsidRPr="002D01FF" w:rsidRDefault="00A11E6F" w:rsidP="00A11E6F">
            <w:pPr>
              <w:ind w:left="36"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期　間</w:t>
            </w:r>
          </w:p>
        </w:tc>
      </w:tr>
      <w:tr w:rsidR="00A11E6F" w14:paraId="3CFAD19A" w14:textId="77777777" w:rsidTr="00A11E6F">
        <w:trPr>
          <w:trHeight w:hRule="exact" w:val="527"/>
        </w:trPr>
        <w:tc>
          <w:tcPr>
            <w:tcW w:w="1066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2B43C71" w14:textId="77777777" w:rsidR="00A11E6F" w:rsidRDefault="00A11E6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3832" w:type="dxa"/>
            <w:tcBorders>
              <w:left w:val="nil"/>
              <w:right w:val="dotted" w:sz="4" w:space="0" w:color="auto"/>
            </w:tcBorders>
            <w:vAlign w:val="center"/>
          </w:tcPr>
          <w:p w14:paraId="077FA6E0" w14:textId="77777777" w:rsidR="00A11E6F" w:rsidRDefault="00A11E6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31A189" w14:textId="77777777" w:rsidR="00A11E6F" w:rsidRDefault="00A11E6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6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60EED85" w14:textId="77777777" w:rsidR="00A11E6F" w:rsidRDefault="00A11E6F" w:rsidP="00FA5C2D">
            <w:pPr>
              <w:ind w:right="62" w:firstLineChars="600" w:firstLine="12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</w:t>
            </w:r>
          </w:p>
          <w:p w14:paraId="15BADE9C" w14:textId="77777777" w:rsidR="00A11E6F" w:rsidRDefault="00A11E6F" w:rsidP="00FA5C2D">
            <w:pPr>
              <w:ind w:right="62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～　　　　年　　　月</w:t>
            </w:r>
          </w:p>
        </w:tc>
      </w:tr>
      <w:tr w:rsidR="00A11E6F" w14:paraId="5843A6B5" w14:textId="77777777" w:rsidTr="00A11E6F">
        <w:trPr>
          <w:trHeight w:hRule="exact" w:val="577"/>
        </w:trPr>
        <w:tc>
          <w:tcPr>
            <w:tcW w:w="1066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D47CCFE" w14:textId="77777777" w:rsidR="00A11E6F" w:rsidRDefault="00A11E6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3832" w:type="dxa"/>
            <w:tcBorders>
              <w:left w:val="nil"/>
              <w:right w:val="dotted" w:sz="4" w:space="0" w:color="auto"/>
            </w:tcBorders>
            <w:vAlign w:val="center"/>
          </w:tcPr>
          <w:p w14:paraId="46903A7D" w14:textId="77777777" w:rsidR="00A11E6F" w:rsidRDefault="00A11E6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209DF6" w14:textId="77777777" w:rsidR="00A11E6F" w:rsidRDefault="00A11E6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6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C58A3F5" w14:textId="77777777" w:rsidR="00A11E6F" w:rsidRDefault="00A11E6F" w:rsidP="00FA5C2D">
            <w:pPr>
              <w:ind w:right="62" w:firstLineChars="600" w:firstLine="12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</w:t>
            </w:r>
          </w:p>
          <w:p w14:paraId="7F96D3AE" w14:textId="77777777" w:rsidR="00A11E6F" w:rsidRDefault="00A11E6F" w:rsidP="00FA5C2D">
            <w:pPr>
              <w:ind w:right="62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～　　　　年　　　月</w:t>
            </w:r>
          </w:p>
        </w:tc>
      </w:tr>
      <w:tr w:rsidR="00082358" w14:paraId="32CEDB25" w14:textId="77777777" w:rsidTr="00A11E6F">
        <w:trPr>
          <w:trHeight w:hRule="exact" w:val="577"/>
        </w:trPr>
        <w:tc>
          <w:tcPr>
            <w:tcW w:w="1066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65F4831" w14:textId="77777777" w:rsidR="00082358" w:rsidRDefault="0008235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3832" w:type="dxa"/>
            <w:tcBorders>
              <w:left w:val="nil"/>
              <w:right w:val="dotted" w:sz="4" w:space="0" w:color="auto"/>
            </w:tcBorders>
            <w:vAlign w:val="center"/>
          </w:tcPr>
          <w:p w14:paraId="006162DC" w14:textId="77777777" w:rsidR="00082358" w:rsidRDefault="0008235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1A4A58" w14:textId="77777777" w:rsidR="00082358" w:rsidRDefault="0008235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6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2A2E332" w14:textId="77777777" w:rsidR="00082358" w:rsidRDefault="00082358" w:rsidP="00082358">
            <w:pPr>
              <w:ind w:right="62" w:firstLineChars="600" w:firstLine="12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</w:t>
            </w:r>
          </w:p>
          <w:p w14:paraId="0DF2B322" w14:textId="77777777" w:rsidR="00082358" w:rsidRDefault="00082358" w:rsidP="00082358">
            <w:pPr>
              <w:ind w:right="62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～　　　　年　　　月</w:t>
            </w:r>
          </w:p>
        </w:tc>
      </w:tr>
      <w:tr w:rsidR="00A11E6F" w14:paraId="03753019" w14:textId="77777777" w:rsidTr="00A11E6F">
        <w:trPr>
          <w:trHeight w:hRule="exact" w:val="510"/>
        </w:trPr>
        <w:tc>
          <w:tcPr>
            <w:tcW w:w="1066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4B9F255" w14:textId="77777777" w:rsidR="00A11E6F" w:rsidRDefault="00A11E6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3832" w:type="dxa"/>
            <w:tcBorders>
              <w:left w:val="nil"/>
              <w:right w:val="dotted" w:sz="4" w:space="0" w:color="auto"/>
            </w:tcBorders>
            <w:vAlign w:val="center"/>
          </w:tcPr>
          <w:p w14:paraId="2C928331" w14:textId="77777777" w:rsidR="00A11E6F" w:rsidRDefault="00A11E6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BFC040" w14:textId="77777777" w:rsidR="00A11E6F" w:rsidRDefault="00A11E6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6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63F1BBC" w14:textId="77777777" w:rsidR="00A11E6F" w:rsidRDefault="00A11E6F" w:rsidP="00FA5C2D">
            <w:pPr>
              <w:ind w:right="62" w:firstLineChars="600" w:firstLine="12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</w:t>
            </w:r>
          </w:p>
          <w:p w14:paraId="4E17D5E2" w14:textId="77777777" w:rsidR="00A11E6F" w:rsidRDefault="00A11E6F" w:rsidP="00FA5C2D">
            <w:pPr>
              <w:ind w:right="62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～　　　　年　　　月</w:t>
            </w:r>
          </w:p>
        </w:tc>
      </w:tr>
      <w:tr w:rsidR="00A11E6F" w14:paraId="260DA167" w14:textId="77777777" w:rsidTr="00A11E6F">
        <w:trPr>
          <w:trHeight w:hRule="exact" w:val="510"/>
        </w:trPr>
        <w:tc>
          <w:tcPr>
            <w:tcW w:w="1066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1C2DF43" w14:textId="77777777" w:rsidR="00A11E6F" w:rsidRDefault="00A11E6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3832" w:type="dxa"/>
            <w:tcBorders>
              <w:left w:val="nil"/>
              <w:right w:val="dotted" w:sz="4" w:space="0" w:color="auto"/>
            </w:tcBorders>
            <w:vAlign w:val="center"/>
          </w:tcPr>
          <w:p w14:paraId="6BFBDF4F" w14:textId="77777777" w:rsidR="00A11E6F" w:rsidRDefault="00A11E6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B2CEF6" w14:textId="77777777" w:rsidR="00A11E6F" w:rsidRDefault="00A11E6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6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EBA978C" w14:textId="77777777" w:rsidR="00A11E6F" w:rsidRDefault="00A11E6F" w:rsidP="00FA5C2D">
            <w:pPr>
              <w:ind w:right="62" w:firstLineChars="600" w:firstLine="12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</w:t>
            </w:r>
          </w:p>
          <w:p w14:paraId="1754AA15" w14:textId="77777777" w:rsidR="00A11E6F" w:rsidRDefault="00A11E6F" w:rsidP="00FA5C2D">
            <w:pPr>
              <w:ind w:right="62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～　　　　年　　　月</w:t>
            </w:r>
          </w:p>
        </w:tc>
      </w:tr>
      <w:tr w:rsidR="00A11E6F" w14:paraId="704F7B0F" w14:textId="77777777" w:rsidTr="00A11E6F">
        <w:trPr>
          <w:trHeight w:hRule="exact" w:val="510"/>
        </w:trPr>
        <w:tc>
          <w:tcPr>
            <w:tcW w:w="1066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3F5A19D" w14:textId="77777777" w:rsidR="00A11E6F" w:rsidRDefault="00A11E6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3832" w:type="dxa"/>
            <w:tcBorders>
              <w:left w:val="nil"/>
              <w:right w:val="dotted" w:sz="4" w:space="0" w:color="auto"/>
            </w:tcBorders>
            <w:vAlign w:val="center"/>
          </w:tcPr>
          <w:p w14:paraId="314602E4" w14:textId="77777777" w:rsidR="00A11E6F" w:rsidRDefault="00A11E6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E9AC3C" w14:textId="77777777" w:rsidR="00A11E6F" w:rsidRDefault="00A11E6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697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081579B" w14:textId="77777777" w:rsidR="00A11E6F" w:rsidRDefault="00A11E6F" w:rsidP="00FA5C2D">
            <w:pPr>
              <w:ind w:right="62" w:firstLineChars="600" w:firstLine="12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</w:t>
            </w:r>
          </w:p>
          <w:p w14:paraId="0D0ABF09" w14:textId="77777777" w:rsidR="00A11E6F" w:rsidRDefault="00A11E6F" w:rsidP="00FA5C2D">
            <w:pPr>
              <w:ind w:right="62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～　　　　年　　　月</w:t>
            </w:r>
          </w:p>
        </w:tc>
      </w:tr>
      <w:tr w:rsidR="00A11E6F" w14:paraId="10795098" w14:textId="77777777" w:rsidTr="00A11E6F">
        <w:trPr>
          <w:trHeight w:hRule="exact" w:val="510"/>
        </w:trPr>
        <w:tc>
          <w:tcPr>
            <w:tcW w:w="1066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430D088" w14:textId="77777777" w:rsidR="00A11E6F" w:rsidRDefault="00A11E6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3832" w:type="dxa"/>
            <w:tcBorders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4FBCC267" w14:textId="77777777" w:rsidR="00A11E6F" w:rsidRDefault="00A11E6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77AD0D2" w14:textId="77777777" w:rsidR="00A11E6F" w:rsidRDefault="00A11E6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2697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9D53D" w14:textId="77777777" w:rsidR="00A11E6F" w:rsidRDefault="00A11E6F" w:rsidP="00FA5C2D">
            <w:pPr>
              <w:ind w:right="62" w:firstLineChars="600" w:firstLine="126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　月</w:t>
            </w:r>
          </w:p>
          <w:p w14:paraId="576673E7" w14:textId="77777777" w:rsidR="00A11E6F" w:rsidRDefault="00A11E6F" w:rsidP="00FA5C2D">
            <w:pPr>
              <w:ind w:right="62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～　　　　年　　　月</w:t>
            </w:r>
          </w:p>
        </w:tc>
      </w:tr>
    </w:tbl>
    <w:p w14:paraId="19158B5F" w14:textId="77777777" w:rsidR="00775B56" w:rsidRPr="00A11E6F" w:rsidRDefault="00775B56">
      <w:pPr>
        <w:rPr>
          <w:rFonts w:ascii="ＭＳ 明朝" w:hAnsi="ＭＳ 明朝"/>
          <w:sz w:val="16"/>
          <w:szCs w:val="16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0"/>
        <w:gridCol w:w="8505"/>
      </w:tblGrid>
      <w:tr w:rsidR="00A11E6F" w14:paraId="6E58D2E6" w14:textId="77777777" w:rsidTr="00082358">
        <w:trPr>
          <w:trHeight w:hRule="exact" w:val="510"/>
        </w:trPr>
        <w:tc>
          <w:tcPr>
            <w:tcW w:w="13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6A907F2B" w14:textId="77777777" w:rsidR="00A11E6F" w:rsidRDefault="00A11E6F" w:rsidP="00A11E6F">
            <w:pPr>
              <w:ind w:left="36" w:right="62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免許・資格</w:t>
            </w:r>
          </w:p>
        </w:tc>
        <w:tc>
          <w:tcPr>
            <w:tcW w:w="850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46B95A6" w14:textId="77777777" w:rsidR="00A11E6F" w:rsidRDefault="00A11E6F" w:rsidP="00A11E6F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普通自動車免許　</w:t>
            </w:r>
            <w:r w:rsidR="00EA5E77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有　・　無　・　取得予定</w:t>
            </w:r>
            <w:r w:rsidR="00EA5E77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（　　　月　　日頃）</w:t>
            </w:r>
          </w:p>
        </w:tc>
      </w:tr>
      <w:tr w:rsidR="00EA5E77" w14:paraId="59D2F504" w14:textId="77777777" w:rsidTr="00EA5E77">
        <w:trPr>
          <w:trHeight w:hRule="exact" w:val="510"/>
        </w:trPr>
        <w:tc>
          <w:tcPr>
            <w:tcW w:w="1350" w:type="dxa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9FBA56" w14:textId="77777777" w:rsidR="00EA5E77" w:rsidRDefault="00EA5E77" w:rsidP="00A11E6F">
            <w:pPr>
              <w:ind w:left="36"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8505" w:type="dxa"/>
            <w:tcBorders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ABC6DF3" w14:textId="77777777" w:rsidR="00EA5E77" w:rsidRDefault="00EA5E77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2358" w14:paraId="17DCEDDF" w14:textId="77777777" w:rsidTr="00082358">
        <w:trPr>
          <w:trHeight w:hRule="exact" w:val="510"/>
        </w:trPr>
        <w:tc>
          <w:tcPr>
            <w:tcW w:w="1350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D0E9052" w14:textId="77777777" w:rsidR="00082358" w:rsidRDefault="00082358" w:rsidP="00A11E6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5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2C3428E" w14:textId="77777777" w:rsidR="00082358" w:rsidRDefault="00082358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082358" w14:paraId="6FF6E9BE" w14:textId="77777777" w:rsidTr="00082358">
        <w:trPr>
          <w:trHeight w:hRule="exact" w:val="510"/>
        </w:trPr>
        <w:tc>
          <w:tcPr>
            <w:tcW w:w="1350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19E44E8" w14:textId="77777777" w:rsidR="00082358" w:rsidRDefault="00082358" w:rsidP="00A11E6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5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FC627EF" w14:textId="77777777" w:rsidR="00082358" w:rsidRDefault="00082358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EA5E77" w14:paraId="52377819" w14:textId="77777777" w:rsidTr="00EA5E77">
        <w:trPr>
          <w:trHeight w:hRule="exact" w:val="510"/>
        </w:trPr>
        <w:tc>
          <w:tcPr>
            <w:tcW w:w="1350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E7209D8" w14:textId="77777777" w:rsidR="00EA5E77" w:rsidRDefault="00EA5E77" w:rsidP="00A11E6F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8505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7F08BFF" w14:textId="77777777" w:rsidR="00EA5E77" w:rsidRDefault="00EA5E77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EA5E77" w14:paraId="4DE699B8" w14:textId="77777777" w:rsidTr="00EA5E77">
        <w:trPr>
          <w:trHeight w:hRule="exact" w:val="510"/>
        </w:trPr>
        <w:tc>
          <w:tcPr>
            <w:tcW w:w="1350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5073558" w14:textId="77777777" w:rsidR="00EA5E77" w:rsidRDefault="00EA5E77" w:rsidP="00A11E6F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8505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09637C6" w14:textId="77777777" w:rsidR="00EA5E77" w:rsidRDefault="00EA5E77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EA5E77" w14:paraId="18EAFAF9" w14:textId="77777777" w:rsidTr="00EA5E77">
        <w:trPr>
          <w:trHeight w:hRule="exact" w:val="510"/>
        </w:trPr>
        <w:tc>
          <w:tcPr>
            <w:tcW w:w="1350" w:type="dxa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2A40C2D" w14:textId="77777777" w:rsidR="00EA5E77" w:rsidRDefault="00EA5E77" w:rsidP="00A11E6F">
            <w:pPr>
              <w:ind w:left="36" w:right="62"/>
              <w:jc w:val="right"/>
              <w:rPr>
                <w:rFonts w:ascii="ＭＳ 明朝" w:hAnsi="ＭＳ 明朝"/>
              </w:rPr>
            </w:pPr>
          </w:p>
        </w:tc>
        <w:tc>
          <w:tcPr>
            <w:tcW w:w="8505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A73D625" w14:textId="77777777" w:rsidR="00EA5E77" w:rsidRPr="002525A3" w:rsidRDefault="00EA5E77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09AAD869" w14:textId="77777777" w:rsidR="00820DCF" w:rsidRDefault="00820DCF">
      <w:pPr>
        <w:rPr>
          <w:rFonts w:ascii="ＭＳ 明朝" w:hAnsi="ＭＳ 明朝"/>
        </w:rPr>
      </w:pPr>
    </w:p>
    <w:tbl>
      <w:tblPr>
        <w:tblW w:w="0" w:type="auto"/>
        <w:tblInd w:w="33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C01D98" w:rsidRPr="00744E8A" w14:paraId="0C4C9EEC" w14:textId="77777777" w:rsidTr="00082358">
        <w:trPr>
          <w:trHeight w:val="283"/>
        </w:trPr>
        <w:tc>
          <w:tcPr>
            <w:tcW w:w="9781" w:type="dxa"/>
            <w:tcBorders>
              <w:bottom w:val="single" w:sz="12" w:space="0" w:color="auto"/>
            </w:tcBorders>
            <w:tcMar>
              <w:left w:w="49" w:type="dxa"/>
              <w:right w:w="49" w:type="dxa"/>
            </w:tcMar>
          </w:tcPr>
          <w:p w14:paraId="7A3CDF3A" w14:textId="77777777" w:rsidR="00C01D98" w:rsidRDefault="00C01D98" w:rsidP="008C0B87">
            <w:pPr>
              <w:spacing w:line="339" w:lineRule="exact"/>
              <w:jc w:val="left"/>
              <w:rPr>
                <w:rFonts w:ascii="ＭＳ 明朝" w:hAnsi="ＭＳ 明朝"/>
                <w:sz w:val="18"/>
              </w:rPr>
            </w:pPr>
          </w:p>
        </w:tc>
      </w:tr>
      <w:tr w:rsidR="00C01D98" w:rsidRPr="00CB1674" w14:paraId="3901A2BD" w14:textId="77777777" w:rsidTr="00082358">
        <w:trPr>
          <w:trHeight w:val="309"/>
        </w:trPr>
        <w:tc>
          <w:tcPr>
            <w:tcW w:w="9781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79781B" w14:textId="77777777" w:rsidR="00C01D98" w:rsidRDefault="00C01D98" w:rsidP="00C01D98">
            <w:pPr>
              <w:pStyle w:val="ac"/>
              <w:numPr>
                <w:ilvl w:val="0"/>
                <w:numId w:val="6"/>
              </w:numPr>
              <w:spacing w:line="299" w:lineRule="exact"/>
              <w:ind w:leftChars="0"/>
              <w:rPr>
                <w:rFonts w:hint="default"/>
              </w:rPr>
            </w:pPr>
            <w:r>
              <w:t>応募動機及び移住コーディネーターに対する意気込み</w:t>
            </w:r>
          </w:p>
        </w:tc>
      </w:tr>
      <w:tr w:rsidR="00C01D98" w14:paraId="68CA41D4" w14:textId="77777777" w:rsidTr="00082358">
        <w:trPr>
          <w:trHeight w:val="2993"/>
        </w:trPr>
        <w:tc>
          <w:tcPr>
            <w:tcW w:w="9781" w:type="dxa"/>
            <w:tcBorders>
              <w:top w:val="single" w:sz="4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CCFB1D" w14:textId="77777777" w:rsidR="00C01D98" w:rsidRPr="00D60E56" w:rsidRDefault="00C01D98" w:rsidP="008C0B87">
            <w:pPr>
              <w:spacing w:line="299" w:lineRule="exact"/>
              <w:jc w:val="left"/>
            </w:pPr>
          </w:p>
        </w:tc>
      </w:tr>
      <w:tr w:rsidR="00C01D98" w14:paraId="3372BD48" w14:textId="77777777" w:rsidTr="00082358">
        <w:tc>
          <w:tcPr>
            <w:tcW w:w="9781" w:type="dxa"/>
            <w:tcBorders>
              <w:top w:val="single" w:sz="8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24C47FF" w14:textId="2082FE4E" w:rsidR="00C01D98" w:rsidRDefault="00C01D98" w:rsidP="00C01D98">
            <w:pPr>
              <w:pStyle w:val="ac"/>
              <w:numPr>
                <w:ilvl w:val="0"/>
                <w:numId w:val="6"/>
              </w:numPr>
              <w:spacing w:line="299" w:lineRule="exact"/>
              <w:ind w:leftChars="0"/>
              <w:rPr>
                <w:rFonts w:hint="default"/>
              </w:rPr>
            </w:pPr>
            <w:r>
              <w:t>福島県</w:t>
            </w:r>
            <w:r w:rsidR="00767866">
              <w:t>県北</w:t>
            </w:r>
            <w:r>
              <w:t>地域で暮らすことの魅力は何だと思いますか。</w:t>
            </w:r>
          </w:p>
        </w:tc>
      </w:tr>
      <w:tr w:rsidR="00C01D98" w14:paraId="10393FBB" w14:textId="77777777" w:rsidTr="00082358">
        <w:trPr>
          <w:trHeight w:val="3210"/>
        </w:trPr>
        <w:tc>
          <w:tcPr>
            <w:tcW w:w="9781" w:type="dxa"/>
            <w:tcBorders>
              <w:top w:val="single" w:sz="4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D43D1C" w14:textId="77777777" w:rsidR="00C01D98" w:rsidRPr="00334696" w:rsidRDefault="00C01D98" w:rsidP="008C0B87">
            <w:pPr>
              <w:spacing w:line="299" w:lineRule="exact"/>
              <w:jc w:val="left"/>
            </w:pPr>
          </w:p>
        </w:tc>
      </w:tr>
      <w:tr w:rsidR="00C01D98" w14:paraId="04748999" w14:textId="77777777" w:rsidTr="00082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70"/>
        </w:trPr>
        <w:tc>
          <w:tcPr>
            <w:tcW w:w="978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4E9344" w14:textId="77777777" w:rsidR="00C01D98" w:rsidRDefault="00C01D98" w:rsidP="00C01D98">
            <w:pPr>
              <w:pStyle w:val="ac"/>
              <w:numPr>
                <w:ilvl w:val="0"/>
                <w:numId w:val="6"/>
              </w:numPr>
              <w:tabs>
                <w:tab w:val="left" w:pos="425"/>
              </w:tabs>
              <w:spacing w:line="251" w:lineRule="exact"/>
              <w:ind w:leftChars="0"/>
              <w:rPr>
                <w:rFonts w:hint="default"/>
              </w:rPr>
            </w:pPr>
            <w:r>
              <w:t>「福島への移住」</w:t>
            </w:r>
            <w:r w:rsidRPr="004526B4">
              <w:t>や「地域と関わる新たな人材の創出」につ</w:t>
            </w:r>
            <w:r>
              <w:t>いて、あなたのイメージや考えを教えてください。</w:t>
            </w:r>
          </w:p>
        </w:tc>
      </w:tr>
      <w:tr w:rsidR="00C01D98" w14:paraId="011518EB" w14:textId="77777777" w:rsidTr="00082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146"/>
        </w:trPr>
        <w:tc>
          <w:tcPr>
            <w:tcW w:w="978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5CF69A9" w14:textId="77777777" w:rsidR="00C01D98" w:rsidRDefault="00C01D98" w:rsidP="008C0B87">
            <w:pPr>
              <w:tabs>
                <w:tab w:val="left" w:pos="425"/>
              </w:tabs>
              <w:spacing w:line="251" w:lineRule="exact"/>
            </w:pPr>
          </w:p>
        </w:tc>
      </w:tr>
      <w:tr w:rsidR="00C01D98" w14:paraId="6BA1FBA0" w14:textId="77777777" w:rsidTr="00082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425"/>
        </w:trPr>
        <w:tc>
          <w:tcPr>
            <w:tcW w:w="978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699C68" w14:textId="77777777" w:rsidR="00C01D98" w:rsidRPr="00C20F83" w:rsidRDefault="00C01D98" w:rsidP="00C01D98">
            <w:pPr>
              <w:pStyle w:val="ac"/>
              <w:numPr>
                <w:ilvl w:val="0"/>
                <w:numId w:val="6"/>
              </w:numPr>
              <w:tabs>
                <w:tab w:val="left" w:pos="425"/>
              </w:tabs>
              <w:spacing w:line="251" w:lineRule="exact"/>
              <w:ind w:leftChars="0"/>
              <w:rPr>
                <w:rFonts w:hint="default"/>
              </w:rPr>
            </w:pPr>
            <w:r>
              <w:t>これまでのあなたの経験などは、移住コーディネーターの活動にどのように活用できると思いますか？</w:t>
            </w:r>
          </w:p>
        </w:tc>
      </w:tr>
      <w:tr w:rsidR="00C01D98" w14:paraId="4F683CA9" w14:textId="77777777" w:rsidTr="00082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2711"/>
        </w:trPr>
        <w:tc>
          <w:tcPr>
            <w:tcW w:w="978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3F1728" w14:textId="77777777" w:rsidR="00C01D98" w:rsidRDefault="00C01D98" w:rsidP="008C0B87">
            <w:pPr>
              <w:tabs>
                <w:tab w:val="left" w:pos="425"/>
              </w:tabs>
              <w:spacing w:line="251" w:lineRule="exact"/>
              <w:ind w:left="-54"/>
            </w:pPr>
          </w:p>
        </w:tc>
      </w:tr>
    </w:tbl>
    <w:p w14:paraId="6CEC0525" w14:textId="77777777" w:rsidR="00C01D98" w:rsidRPr="00C01D98" w:rsidRDefault="00C01D98" w:rsidP="00C01D98">
      <w:pPr>
        <w:overflowPunct w:val="0"/>
        <w:spacing w:line="251" w:lineRule="exact"/>
        <w:ind w:left="213"/>
        <w:textAlignment w:val="baseline"/>
        <w:rPr>
          <w:sz w:val="20"/>
        </w:rPr>
      </w:pPr>
      <w:r w:rsidRPr="00C01D98">
        <w:rPr>
          <w:rFonts w:hint="eastAsia"/>
          <w:sz w:val="20"/>
        </w:rPr>
        <w:t>※</w:t>
      </w:r>
      <w:r w:rsidRPr="00C01D98">
        <w:rPr>
          <w:sz w:val="20"/>
        </w:rPr>
        <w:t>①</w:t>
      </w:r>
      <w:r w:rsidRPr="00C01D98">
        <w:rPr>
          <w:sz w:val="20"/>
        </w:rPr>
        <w:t>～</w:t>
      </w:r>
      <w:r w:rsidRPr="00C01D98">
        <w:rPr>
          <w:sz w:val="20"/>
        </w:rPr>
        <w:t>④</w:t>
      </w:r>
      <w:r w:rsidRPr="00C01D98">
        <w:rPr>
          <w:sz w:val="20"/>
        </w:rPr>
        <w:t>について文字数制限はありません。記入欄が足りない場合は、行を追加して提出してください。</w:t>
      </w:r>
    </w:p>
    <w:p w14:paraId="358E4FE8" w14:textId="77777777" w:rsidR="00C01D98" w:rsidRPr="00C01D98" w:rsidRDefault="00C01D98" w:rsidP="00C01D98">
      <w:pPr>
        <w:overflowPunct w:val="0"/>
        <w:spacing w:line="251" w:lineRule="exact"/>
        <w:ind w:left="213"/>
        <w:textAlignment w:val="baseline"/>
        <w:rPr>
          <w:sz w:val="20"/>
        </w:rPr>
      </w:pPr>
      <w:r w:rsidRPr="00C01D98">
        <w:rPr>
          <w:rFonts w:hint="eastAsia"/>
          <w:sz w:val="20"/>
        </w:rPr>
        <w:t>※</w:t>
      </w:r>
      <w:r w:rsidRPr="00C01D98">
        <w:rPr>
          <w:sz w:val="20"/>
        </w:rPr>
        <w:t>これまでの経験や実績に関連して、提供可能な資料があれば申込書に添付してください。</w:t>
      </w:r>
    </w:p>
    <w:p w14:paraId="2F9C4DAD" w14:textId="77777777" w:rsidR="003B758E" w:rsidRPr="00C01D98" w:rsidRDefault="003B758E">
      <w:pPr>
        <w:rPr>
          <w:rFonts w:ascii="ＭＳ 明朝" w:hAnsi="ＭＳ 明朝"/>
          <w:sz w:val="20"/>
        </w:rPr>
      </w:pPr>
    </w:p>
    <w:sectPr w:rsidR="003B758E" w:rsidRPr="00C01D98" w:rsidSect="00A11E6F">
      <w:pgSz w:w="11906" w:h="16838" w:code="9"/>
      <w:pgMar w:top="851" w:right="851" w:bottom="851" w:left="85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BF0EC" w14:textId="77777777" w:rsidR="00957164" w:rsidRDefault="00957164" w:rsidP="00C77370">
      <w:r>
        <w:separator/>
      </w:r>
    </w:p>
  </w:endnote>
  <w:endnote w:type="continuationSeparator" w:id="0">
    <w:p w14:paraId="0869ACB0" w14:textId="77777777" w:rsidR="00957164" w:rsidRDefault="00957164" w:rsidP="00C7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3BFF3" w14:textId="77777777" w:rsidR="00957164" w:rsidRDefault="00957164" w:rsidP="00C77370">
      <w:r>
        <w:separator/>
      </w:r>
    </w:p>
  </w:footnote>
  <w:footnote w:type="continuationSeparator" w:id="0">
    <w:p w14:paraId="255C7D3D" w14:textId="77777777" w:rsidR="00957164" w:rsidRDefault="00957164" w:rsidP="00C77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B9A8B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25"/>
        </w:tabs>
        <w:ind w:left="425" w:hanging="425"/>
      </w:pPr>
      <w:rPr>
        <w:em w:val="none"/>
      </w:rPr>
    </w:lvl>
  </w:abstractNum>
  <w:abstractNum w:abstractNumId="2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2CBD1B93"/>
    <w:multiLevelType w:val="hybridMultilevel"/>
    <w:tmpl w:val="A21E099C"/>
    <w:lvl w:ilvl="0" w:tplc="78249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417DFC"/>
    <w:multiLevelType w:val="hybridMultilevel"/>
    <w:tmpl w:val="C27221C0"/>
    <w:lvl w:ilvl="0" w:tplc="44A6E3B8">
      <w:start w:val="1"/>
      <w:numFmt w:val="decimalEnclosedCircle"/>
      <w:lvlText w:val="%1"/>
      <w:lvlJc w:val="left"/>
      <w:pPr>
        <w:ind w:left="3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6" w:hanging="420"/>
      </w:pPr>
    </w:lvl>
    <w:lvl w:ilvl="3" w:tplc="0409000F" w:tentative="1">
      <w:start w:val="1"/>
      <w:numFmt w:val="decimal"/>
      <w:lvlText w:val="%4."/>
      <w:lvlJc w:val="left"/>
      <w:pPr>
        <w:ind w:left="1716" w:hanging="420"/>
      </w:pPr>
    </w:lvl>
    <w:lvl w:ilvl="4" w:tplc="04090017" w:tentative="1">
      <w:start w:val="1"/>
      <w:numFmt w:val="aiueoFullWidth"/>
      <w:lvlText w:val="(%5)"/>
      <w:lvlJc w:val="left"/>
      <w:pPr>
        <w:ind w:left="21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6" w:hanging="420"/>
      </w:pPr>
    </w:lvl>
    <w:lvl w:ilvl="6" w:tplc="0409000F" w:tentative="1">
      <w:start w:val="1"/>
      <w:numFmt w:val="decimal"/>
      <w:lvlText w:val="%7."/>
      <w:lvlJc w:val="left"/>
      <w:pPr>
        <w:ind w:left="2976" w:hanging="420"/>
      </w:pPr>
    </w:lvl>
    <w:lvl w:ilvl="7" w:tplc="04090017" w:tentative="1">
      <w:start w:val="1"/>
      <w:numFmt w:val="aiueoFullWidth"/>
      <w:lvlText w:val="(%8)"/>
      <w:lvlJc w:val="left"/>
      <w:pPr>
        <w:ind w:left="33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6" w:hanging="420"/>
      </w:pPr>
    </w:lvl>
  </w:abstractNum>
  <w:abstractNum w:abstractNumId="6" w15:restartNumberingAfterBreak="0">
    <w:nsid w:val="7EB10F7A"/>
    <w:multiLevelType w:val="hybridMultilevel"/>
    <w:tmpl w:val="6BF400E8"/>
    <w:lvl w:ilvl="0" w:tplc="6FA8EE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85584772">
    <w:abstractNumId w:val="3"/>
  </w:num>
  <w:num w:numId="2" w16cid:durableId="1947418332">
    <w:abstractNumId w:val="2"/>
  </w:num>
  <w:num w:numId="3" w16cid:durableId="771051936">
    <w:abstractNumId w:val="0"/>
  </w:num>
  <w:num w:numId="4" w16cid:durableId="1053695461">
    <w:abstractNumId w:val="5"/>
  </w:num>
  <w:num w:numId="5" w16cid:durableId="198860083">
    <w:abstractNumId w:val="4"/>
  </w:num>
  <w:num w:numId="6" w16cid:durableId="1253508282">
    <w:abstractNumId w:val="6"/>
  </w:num>
  <w:num w:numId="7" w16cid:durableId="70473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5" w:dllVersion="512" w:checkStyle="1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42"/>
  <w:drawingGridVerticalSpacing w:val="168"/>
  <w:displayHorizontalDrawingGridEvery w:val="0"/>
  <w:displayVerticalDrawingGridEvery w:val="2"/>
  <w:characterSpacingControl w:val="compressPunctuation"/>
  <w:hdrShapeDefaults>
    <o:shapedefaults v:ext="edit" spidmax="2132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1024"/>
    <w:rsid w:val="0000289C"/>
    <w:rsid w:val="00082358"/>
    <w:rsid w:val="000A56B9"/>
    <w:rsid w:val="000A5D10"/>
    <w:rsid w:val="000B6532"/>
    <w:rsid w:val="000E3317"/>
    <w:rsid w:val="00121AAF"/>
    <w:rsid w:val="001264E3"/>
    <w:rsid w:val="001271C1"/>
    <w:rsid w:val="001A779D"/>
    <w:rsid w:val="001B22C1"/>
    <w:rsid w:val="001F1BA6"/>
    <w:rsid w:val="001F6A45"/>
    <w:rsid w:val="002525A3"/>
    <w:rsid w:val="002568EC"/>
    <w:rsid w:val="00272EBB"/>
    <w:rsid w:val="00275FE6"/>
    <w:rsid w:val="00280A4F"/>
    <w:rsid w:val="002869B1"/>
    <w:rsid w:val="002C7FBE"/>
    <w:rsid w:val="002D01FF"/>
    <w:rsid w:val="002D1866"/>
    <w:rsid w:val="002D2FB8"/>
    <w:rsid w:val="002E648D"/>
    <w:rsid w:val="00327069"/>
    <w:rsid w:val="003B758E"/>
    <w:rsid w:val="003E40E0"/>
    <w:rsid w:val="003E68C1"/>
    <w:rsid w:val="00406C85"/>
    <w:rsid w:val="00421541"/>
    <w:rsid w:val="00424A2B"/>
    <w:rsid w:val="00433187"/>
    <w:rsid w:val="00490873"/>
    <w:rsid w:val="004B080B"/>
    <w:rsid w:val="004B39BB"/>
    <w:rsid w:val="004C4737"/>
    <w:rsid w:val="004D1024"/>
    <w:rsid w:val="00547234"/>
    <w:rsid w:val="00575946"/>
    <w:rsid w:val="00606A86"/>
    <w:rsid w:val="006337D0"/>
    <w:rsid w:val="00634243"/>
    <w:rsid w:val="006964F6"/>
    <w:rsid w:val="006B0838"/>
    <w:rsid w:val="006C3CEB"/>
    <w:rsid w:val="006D710D"/>
    <w:rsid w:val="007129FE"/>
    <w:rsid w:val="00725317"/>
    <w:rsid w:val="00767866"/>
    <w:rsid w:val="00775B56"/>
    <w:rsid w:val="00775CBF"/>
    <w:rsid w:val="00777C4E"/>
    <w:rsid w:val="00797A4D"/>
    <w:rsid w:val="007F7A23"/>
    <w:rsid w:val="00811FF8"/>
    <w:rsid w:val="00820DCF"/>
    <w:rsid w:val="00846AE8"/>
    <w:rsid w:val="00884EC3"/>
    <w:rsid w:val="008A6E2E"/>
    <w:rsid w:val="008C0B87"/>
    <w:rsid w:val="008C5D77"/>
    <w:rsid w:val="009112C8"/>
    <w:rsid w:val="00914B93"/>
    <w:rsid w:val="00926D59"/>
    <w:rsid w:val="00953565"/>
    <w:rsid w:val="00957164"/>
    <w:rsid w:val="009923DA"/>
    <w:rsid w:val="00992D49"/>
    <w:rsid w:val="009B57AB"/>
    <w:rsid w:val="009F021E"/>
    <w:rsid w:val="009F2B2A"/>
    <w:rsid w:val="00A05584"/>
    <w:rsid w:val="00A11E6F"/>
    <w:rsid w:val="00A13F6C"/>
    <w:rsid w:val="00A20663"/>
    <w:rsid w:val="00A2118B"/>
    <w:rsid w:val="00AA2D59"/>
    <w:rsid w:val="00AB5ACF"/>
    <w:rsid w:val="00AC5F18"/>
    <w:rsid w:val="00B17D79"/>
    <w:rsid w:val="00B345EF"/>
    <w:rsid w:val="00B6190C"/>
    <w:rsid w:val="00B8089F"/>
    <w:rsid w:val="00B92FC1"/>
    <w:rsid w:val="00BA7879"/>
    <w:rsid w:val="00BB6377"/>
    <w:rsid w:val="00C01D98"/>
    <w:rsid w:val="00C02B9E"/>
    <w:rsid w:val="00C301C5"/>
    <w:rsid w:val="00C36CC4"/>
    <w:rsid w:val="00C669E1"/>
    <w:rsid w:val="00C675AA"/>
    <w:rsid w:val="00C77370"/>
    <w:rsid w:val="00CA0398"/>
    <w:rsid w:val="00CC1528"/>
    <w:rsid w:val="00D10AB7"/>
    <w:rsid w:val="00D97E88"/>
    <w:rsid w:val="00E7157C"/>
    <w:rsid w:val="00EA5E77"/>
    <w:rsid w:val="00EC19E5"/>
    <w:rsid w:val="00EC1D68"/>
    <w:rsid w:val="00EC7E79"/>
    <w:rsid w:val="00F15F53"/>
    <w:rsid w:val="00F7383A"/>
    <w:rsid w:val="00F83247"/>
    <w:rsid w:val="00FA5C2D"/>
    <w:rsid w:val="00FC6E84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32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23F8D9CF"/>
  <w15:chartTrackingRefBased/>
  <w15:docId w15:val="{9E38C4D7-D548-4FAA-B72E-22C16768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37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773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370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C773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370"/>
    <w:rPr>
      <w:kern w:val="2"/>
      <w:sz w:val="21"/>
    </w:rPr>
  </w:style>
  <w:style w:type="paragraph" w:styleId="ac">
    <w:name w:val="List Paragraph"/>
    <w:basedOn w:val="a"/>
    <w:uiPriority w:val="34"/>
    <w:qFormat/>
    <w:rsid w:val="00C01D98"/>
    <w:pPr>
      <w:overflowPunct w:val="0"/>
      <w:ind w:leftChars="400" w:left="840"/>
      <w:textAlignment w:val="baseline"/>
    </w:pPr>
    <w:rPr>
      <w:rFonts w:ascii="Times New Roman" w:hAnsi="Times New Roman" w:cs="ＭＳ 明朝" w:hint="eastAsi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RUSA~1\AppData\Local\Temp\TS001057088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CD2A3-B5C3-4A68-8733-32AB2E29B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TS001057088.dot</Template>
  <TotalTime>0</TotalTime>
  <Pages>2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HOSHI KUMIKO</dc:creator>
  <cp:keywords/>
  <cp:lastModifiedBy>比佐野 孝</cp:lastModifiedBy>
  <cp:revision>3</cp:revision>
  <cp:lastPrinted>2018-02-08T09:55:00Z</cp:lastPrinted>
  <dcterms:created xsi:type="dcterms:W3CDTF">2026-02-04T23:42:00Z</dcterms:created>
  <dcterms:modified xsi:type="dcterms:W3CDTF">2026-02-05T00:28:00Z</dcterms:modified>
</cp:coreProperties>
</file>