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4E" w:rsidRDefault="000D404E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D404E" w:rsidRDefault="000D404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0"/>
        </w:rPr>
        <w:t>行政財産使用許可申請</w:t>
      </w:r>
      <w:r>
        <w:rPr>
          <w:rFonts w:ascii="ＭＳ 明朝" w:hint="eastAsia"/>
        </w:rPr>
        <w:t>書</w:t>
      </w:r>
      <w:bookmarkStart w:id="0" w:name="_GoBack"/>
      <w:bookmarkEnd w:id="0"/>
    </w:p>
    <w:p w:rsidR="00D7734D" w:rsidRPr="00DC511F" w:rsidRDefault="00D7734D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0D404E" w:rsidRDefault="000D404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0D404E" w:rsidRDefault="000D404E" w:rsidP="009B22D3">
      <w:pPr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DC511F">
        <w:rPr>
          <w:rFonts w:ascii="ＭＳ 明朝" w:hint="eastAsia"/>
        </w:rPr>
        <w:t xml:space="preserve">福島県消防学校長　</w:t>
      </w:r>
    </w:p>
    <w:p w:rsidR="000D404E" w:rsidRPr="00DC511F" w:rsidRDefault="000D404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:rsidR="000D404E" w:rsidRDefault="000D404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　　　　　</w:t>
      </w:r>
    </w:p>
    <w:p w:rsidR="000D404E" w:rsidRDefault="000D404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　　　　　　　　　　　　　　　　　　　　　</w:t>
      </w:r>
    </w:p>
    <w:p w:rsidR="000D404E" w:rsidRDefault="000D404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　　　　</w:t>
      </w:r>
      <w:r w:rsidR="004564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</w:p>
    <w:p w:rsidR="000D404E" w:rsidRDefault="000D404E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D404E" w:rsidRDefault="000D404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下記のとおり行政財産の使用を許可してください。</w:t>
      </w:r>
    </w:p>
    <w:p w:rsidR="000D404E" w:rsidRDefault="000D404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36"/>
      </w:tblGrid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種目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財産名及び用途</w:t>
            </w:r>
          </w:p>
        </w:tc>
        <w:tc>
          <w:tcPr>
            <w:tcW w:w="6336" w:type="dxa"/>
            <w:vAlign w:val="center"/>
          </w:tcPr>
          <w:p w:rsidR="000D404E" w:rsidRDefault="000D404E" w:rsidP="00DC511F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112B33">
              <w:rPr>
                <w:rFonts w:ascii="ＭＳ 明朝" w:hint="eastAsia"/>
              </w:rPr>
              <w:t>福島県消防学校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9B22D3">
              <w:rPr>
                <w:rFonts w:ascii="ＭＳ 明朝" w:hint="eastAsia"/>
              </w:rPr>
              <w:t>福島市荒井字仲沢７番地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地目、構造等</w:t>
            </w:r>
          </w:p>
        </w:tc>
        <w:tc>
          <w:tcPr>
            <w:tcW w:w="6336" w:type="dxa"/>
            <w:vAlign w:val="center"/>
          </w:tcPr>
          <w:p w:rsidR="009B22D3" w:rsidRDefault="009B22D3" w:rsidP="00DC511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6336" w:type="dxa"/>
            <w:vAlign w:val="center"/>
          </w:tcPr>
          <w:p w:rsidR="000D404E" w:rsidRDefault="000D404E" w:rsidP="00C2304B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期間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D404E">
        <w:trPr>
          <w:trHeight w:val="768"/>
        </w:trPr>
        <w:tc>
          <w:tcPr>
            <w:tcW w:w="2148" w:type="dxa"/>
            <w:vAlign w:val="center"/>
          </w:tcPr>
          <w:p w:rsidR="000D404E" w:rsidRDefault="000D404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  <w:tc>
          <w:tcPr>
            <w:tcW w:w="6336" w:type="dxa"/>
            <w:vAlign w:val="center"/>
          </w:tcPr>
          <w:p w:rsidR="000D404E" w:rsidRDefault="000D404E" w:rsidP="009B22D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D404E" w:rsidRDefault="000D404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用紙の大きさは、日本</w:t>
      </w:r>
      <w:r w:rsidR="00187B1C">
        <w:rPr>
          <w:rFonts w:ascii="ＭＳ 明朝" w:hint="eastAsia"/>
        </w:rPr>
        <w:t>産業</w:t>
      </w:r>
      <w:r>
        <w:rPr>
          <w:rFonts w:ascii="ＭＳ 明朝" w:hint="eastAsia"/>
        </w:rPr>
        <w:t>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番とし、縦長にして用いること。</w:t>
      </w:r>
    </w:p>
    <w:sectPr w:rsidR="000D404E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FB" w:rsidRDefault="00535AFB" w:rsidP="00003CAF">
      <w:r>
        <w:separator/>
      </w:r>
    </w:p>
  </w:endnote>
  <w:endnote w:type="continuationSeparator" w:id="0">
    <w:p w:rsidR="00535AFB" w:rsidRDefault="00535AFB" w:rsidP="0000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FB" w:rsidRDefault="00535AFB" w:rsidP="00003CAF">
      <w:r>
        <w:separator/>
      </w:r>
    </w:p>
  </w:footnote>
  <w:footnote w:type="continuationSeparator" w:id="0">
    <w:p w:rsidR="00535AFB" w:rsidRDefault="00535AFB" w:rsidP="0000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4E"/>
    <w:rsid w:val="00003CAF"/>
    <w:rsid w:val="000D404E"/>
    <w:rsid w:val="00112B33"/>
    <w:rsid w:val="00187B1C"/>
    <w:rsid w:val="00265ACA"/>
    <w:rsid w:val="00341691"/>
    <w:rsid w:val="00454C37"/>
    <w:rsid w:val="00456434"/>
    <w:rsid w:val="00535AFB"/>
    <w:rsid w:val="005C0A71"/>
    <w:rsid w:val="006D71BD"/>
    <w:rsid w:val="00772EBB"/>
    <w:rsid w:val="009B22D3"/>
    <w:rsid w:val="00C01019"/>
    <w:rsid w:val="00C2304B"/>
    <w:rsid w:val="00C35287"/>
    <w:rsid w:val="00C57A72"/>
    <w:rsid w:val="00D4449C"/>
    <w:rsid w:val="00D7734D"/>
    <w:rsid w:val="00DB426E"/>
    <w:rsid w:val="00DC511F"/>
    <w:rsid w:val="00D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FE"/>
  <w14:defaultImageDpi w14:val="0"/>
  <w15:docId w15:val="{5F344D9A-CACE-4029-BE83-6E002E24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61</TotalTime>
  <Pages>1</Pages>
  <Words>133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様式第7号(第33条関係)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様式第7号(第33条関係)</dc:title>
  <dc:subject/>
  <dc:creator>(株)ぎょうせい</dc:creator>
  <cp:keywords/>
  <dc:description/>
  <cp:lastModifiedBy>佐久間 朗子</cp:lastModifiedBy>
  <cp:revision>13</cp:revision>
  <cp:lastPrinted>2000-06-10T02:30:00Z</cp:lastPrinted>
  <dcterms:created xsi:type="dcterms:W3CDTF">2023-05-25T07:15:00Z</dcterms:created>
  <dcterms:modified xsi:type="dcterms:W3CDTF">2025-10-27T07:56:00Z</dcterms:modified>
</cp:coreProperties>
</file>