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F0" w:rsidRDefault="00C463F0">
      <w:pPr>
        <w:rPr>
          <w:sz w:val="20"/>
        </w:rPr>
      </w:pPr>
      <w:r>
        <w:rPr>
          <w:rFonts w:hint="eastAsia"/>
          <w:sz w:val="20"/>
        </w:rPr>
        <w:t>様式第１６</w:t>
      </w:r>
      <w:r w:rsidR="008B6CDB">
        <w:rPr>
          <w:rFonts w:hint="eastAsia"/>
          <w:sz w:val="20"/>
        </w:rPr>
        <w:t>号</w:t>
      </w:r>
      <w:r>
        <w:rPr>
          <w:rFonts w:hint="eastAsia"/>
          <w:sz w:val="20"/>
        </w:rPr>
        <w:t>（第８条の１６関係）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040"/>
        <w:gridCol w:w="2040"/>
        <w:gridCol w:w="600"/>
        <w:gridCol w:w="360"/>
        <w:gridCol w:w="1200"/>
        <w:gridCol w:w="1560"/>
      </w:tblGrid>
      <w:tr w:rsidR="00C463F0">
        <w:trPr>
          <w:cantSplit/>
          <w:trHeight w:val="729"/>
        </w:trPr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C463F0" w:rsidRDefault="00E873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480060</wp:posOffset>
                      </wp:positionV>
                      <wp:extent cx="2514600" cy="96012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960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63F0" w:rsidRDefault="00C463F0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福島県収入証紙（３３，０００円）</w:t>
                                  </w:r>
                                </w:p>
                                <w:p w:rsidR="00C463F0" w:rsidRDefault="00C463F0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張り付け欄</w:t>
                                  </w:r>
                                </w:p>
                                <w:p w:rsidR="00C463F0" w:rsidRDefault="00C463F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（消印をしないこと）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8pt;margin-top:37.8pt;width:198pt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qSswIAALk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" o:allowincell="f" filled="f" stroked="f">
                      <v:textbox>
                        <w:txbxContent>
                          <w:p w:rsidR="00C463F0" w:rsidRDefault="00C463F0">
                            <w:pPr>
                              <w:jc w:val="distribute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福島県収入証紙（３３，０００円）</w:t>
                            </w:r>
                          </w:p>
                          <w:p w:rsidR="00C463F0" w:rsidRDefault="00C463F0">
                            <w:pPr>
                              <w:jc w:val="distribute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張り付け欄</w:t>
                            </w:r>
                          </w:p>
                          <w:p w:rsidR="00C463F0" w:rsidRDefault="00C463F0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（消印をしないこと）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0" w:type="dxa"/>
            <w:vMerge w:val="restart"/>
            <w:vAlign w:val="center"/>
          </w:tcPr>
          <w:p w:rsidR="00C463F0" w:rsidRDefault="00C463F0"/>
        </w:tc>
        <w:tc>
          <w:tcPr>
            <w:tcW w:w="2040" w:type="dxa"/>
            <w:vMerge w:val="restart"/>
            <w:vAlign w:val="center"/>
          </w:tcPr>
          <w:p w:rsidR="00C463F0" w:rsidRDefault="00C463F0"/>
        </w:tc>
        <w:tc>
          <w:tcPr>
            <w:tcW w:w="600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:rsidR="00C463F0" w:rsidRDefault="00C463F0"/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2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整理番号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463F0" w:rsidRDefault="00C463F0"/>
        </w:tc>
      </w:tr>
      <w:tr w:rsidR="00C463F0">
        <w:trPr>
          <w:cantSplit/>
          <w:trHeight w:val="750"/>
        </w:trPr>
        <w:tc>
          <w:tcPr>
            <w:tcW w:w="2040" w:type="dxa"/>
            <w:vMerge/>
            <w:tcBorders>
              <w:bottom w:val="dashed" w:sz="4" w:space="0" w:color="auto"/>
            </w:tcBorders>
            <w:vAlign w:val="center"/>
          </w:tcPr>
          <w:p w:rsidR="00C463F0" w:rsidRDefault="00C463F0"/>
        </w:tc>
        <w:tc>
          <w:tcPr>
            <w:tcW w:w="2040" w:type="dxa"/>
            <w:vMerge/>
            <w:vAlign w:val="center"/>
          </w:tcPr>
          <w:p w:rsidR="00C463F0" w:rsidRDefault="00C463F0"/>
        </w:tc>
        <w:tc>
          <w:tcPr>
            <w:tcW w:w="2040" w:type="dxa"/>
            <w:vMerge/>
            <w:vAlign w:val="center"/>
          </w:tcPr>
          <w:p w:rsidR="00C463F0" w:rsidRDefault="00C463F0"/>
        </w:tc>
        <w:tc>
          <w:tcPr>
            <w:tcW w:w="600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C463F0" w:rsidRDefault="00C463F0"/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審査番号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463F0" w:rsidRDefault="00C463F0"/>
        </w:tc>
      </w:tr>
      <w:tr w:rsidR="00C463F0">
        <w:trPr>
          <w:cantSplit/>
          <w:trHeight w:val="737"/>
        </w:trPr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C463F0" w:rsidRDefault="00C463F0"/>
        </w:tc>
        <w:tc>
          <w:tcPr>
            <w:tcW w:w="2040" w:type="dxa"/>
            <w:vMerge w:val="restart"/>
            <w:vAlign w:val="center"/>
          </w:tcPr>
          <w:p w:rsidR="00C463F0" w:rsidRDefault="00C463F0"/>
        </w:tc>
        <w:tc>
          <w:tcPr>
            <w:tcW w:w="2040" w:type="dxa"/>
            <w:vMerge w:val="restart"/>
            <w:vAlign w:val="center"/>
          </w:tcPr>
          <w:p w:rsidR="00C463F0" w:rsidRDefault="00C463F0"/>
        </w:tc>
        <w:tc>
          <w:tcPr>
            <w:tcW w:w="600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C463F0" w:rsidRDefault="00C463F0"/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受理年月日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463F0" w:rsidRDefault="00C463F0"/>
        </w:tc>
      </w:tr>
      <w:tr w:rsidR="00C463F0">
        <w:trPr>
          <w:cantSplit/>
          <w:trHeight w:val="738"/>
        </w:trPr>
        <w:tc>
          <w:tcPr>
            <w:tcW w:w="2040" w:type="dxa"/>
            <w:vMerge/>
            <w:vAlign w:val="center"/>
          </w:tcPr>
          <w:p w:rsidR="00C463F0" w:rsidRDefault="00C463F0"/>
        </w:tc>
        <w:tc>
          <w:tcPr>
            <w:tcW w:w="2040" w:type="dxa"/>
            <w:vMerge/>
            <w:vAlign w:val="center"/>
          </w:tcPr>
          <w:p w:rsidR="00C463F0" w:rsidRDefault="00C463F0"/>
        </w:tc>
        <w:tc>
          <w:tcPr>
            <w:tcW w:w="2040" w:type="dxa"/>
            <w:vMerge/>
            <w:vAlign w:val="center"/>
          </w:tcPr>
          <w:p w:rsidR="00C463F0" w:rsidRDefault="00C463F0"/>
        </w:tc>
        <w:tc>
          <w:tcPr>
            <w:tcW w:w="600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C463F0" w:rsidRDefault="00C463F0"/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463F0" w:rsidRDefault="00C463F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認可番号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463F0" w:rsidRDefault="00C463F0"/>
        </w:tc>
      </w:tr>
    </w:tbl>
    <w:p w:rsidR="00C463F0" w:rsidRDefault="00C463F0">
      <w:pPr>
        <w:jc w:val="center"/>
        <w:rPr>
          <w:sz w:val="36"/>
        </w:rPr>
      </w:pPr>
      <w:r>
        <w:rPr>
          <w:rFonts w:hint="eastAsia"/>
          <w:sz w:val="36"/>
        </w:rPr>
        <w:t>採取計画の変更認可申請書</w:t>
      </w:r>
    </w:p>
    <w:p w:rsidR="00C463F0" w:rsidRDefault="00E8731F">
      <w:pPr>
        <w:jc w:val="right"/>
      </w:pPr>
      <w:r>
        <w:rPr>
          <w:rFonts w:hint="eastAsia"/>
        </w:rPr>
        <w:t>令和</w:t>
      </w:r>
      <w:r w:rsidR="00C463F0">
        <w:rPr>
          <w:rFonts w:hint="eastAsia"/>
        </w:rPr>
        <w:t xml:space="preserve">　　年　　月　　日</w:t>
      </w:r>
    </w:p>
    <w:p w:rsidR="00C463F0" w:rsidRDefault="00C463F0"/>
    <w:p w:rsidR="00C463F0" w:rsidRDefault="002B200D">
      <w:r>
        <w:rPr>
          <w:rFonts w:hint="eastAsia"/>
        </w:rPr>
        <w:t xml:space="preserve">　福島県知事　</w:t>
      </w:r>
      <w:r w:rsidR="00C463F0">
        <w:rPr>
          <w:rFonts w:hint="eastAsia"/>
        </w:rPr>
        <w:t xml:space="preserve">　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4209"/>
        <w:gridCol w:w="471"/>
      </w:tblGrid>
      <w:tr w:rsidR="004A0F53" w:rsidTr="004A0F53">
        <w:trPr>
          <w:trHeight w:val="393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rPr>
                <w:sz w:val="20"/>
              </w:rPr>
            </w:pP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  <w:r>
              <w:rPr>
                <w:rFonts w:hint="eastAsia"/>
                <w:w w:val="50"/>
                <w:sz w:val="20"/>
              </w:rPr>
              <w:t>又は</w:t>
            </w: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Pr="004A0F53" w:rsidRDefault="004A0F53" w:rsidP="004A0F53">
            <w:pPr>
              <w:rPr>
                <w:rFonts w:hint="eastAsia"/>
                <w:sz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Pr="004A0F53" w:rsidRDefault="004A0F53" w:rsidP="004A0F5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Pr="004A0F53" w:rsidRDefault="004A0F53" w:rsidP="004A0F53">
            <w:pPr>
              <w:jc w:val="distribute"/>
              <w:rPr>
                <w:rFonts w:hint="eastAsia"/>
                <w:w w:val="50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法人の場合代表者氏名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rPr>
                <w:sz w:val="20"/>
              </w:rPr>
            </w:pP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登録年月日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Pr="004A0F53" w:rsidRDefault="004A0F53" w:rsidP="004A0F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年　　　月　　　日</w:t>
            </w: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Pr="004A0F53" w:rsidRDefault="004A0F53" w:rsidP="004A0F5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福島県採石登録　第　　　　号</w:t>
            </w: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rPr>
                <w:sz w:val="20"/>
              </w:rPr>
            </w:pPr>
          </w:p>
        </w:tc>
      </w:tr>
      <w:tr w:rsidR="004A0F53" w:rsidTr="004A0F53">
        <w:trPr>
          <w:trHeight w:val="392"/>
          <w:jc w:val="righ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郵便番号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F53" w:rsidRDefault="004A0F53" w:rsidP="004A0F53">
            <w:pPr>
              <w:rPr>
                <w:sz w:val="20"/>
              </w:rPr>
            </w:pPr>
          </w:p>
        </w:tc>
      </w:tr>
    </w:tbl>
    <w:p w:rsidR="004A0F53" w:rsidRDefault="004A0F53">
      <w:pPr>
        <w:rPr>
          <w:rFonts w:hint="eastAsia"/>
          <w:sz w:val="20"/>
        </w:rPr>
      </w:pPr>
    </w:p>
    <w:p w:rsidR="00C463F0" w:rsidRDefault="00C463F0">
      <w:r>
        <w:rPr>
          <w:rFonts w:hint="eastAsia"/>
        </w:rPr>
        <w:t xml:space="preserve">　採石法第３３条の５第１項の規定に基づき、次のとおり採取計画の変更の認可を申請します。</w:t>
      </w:r>
    </w:p>
    <w:p w:rsidR="00C463F0" w:rsidRDefault="00C463F0">
      <w:r>
        <w:rPr>
          <w:rFonts w:hint="eastAsia"/>
        </w:rPr>
        <w:t>１　採取計画の変更の内容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560"/>
      </w:tblGrid>
      <w:tr w:rsidR="00C463F0">
        <w:trPr>
          <w:trHeight w:val="466"/>
        </w:trPr>
        <w:tc>
          <w:tcPr>
            <w:tcW w:w="4800" w:type="dxa"/>
            <w:vAlign w:val="center"/>
          </w:tcPr>
          <w:p w:rsidR="00C463F0" w:rsidRDefault="00C463F0">
            <w:pPr>
              <w:jc w:val="center"/>
            </w:pPr>
            <w:r>
              <w:rPr>
                <w:rFonts w:hint="eastAsia"/>
              </w:rPr>
              <w:t>従前の採取計画の内容</w:t>
            </w:r>
          </w:p>
        </w:tc>
        <w:tc>
          <w:tcPr>
            <w:tcW w:w="4560" w:type="dxa"/>
            <w:vAlign w:val="center"/>
          </w:tcPr>
          <w:p w:rsidR="00C463F0" w:rsidRDefault="00C463F0">
            <w:pPr>
              <w:jc w:val="center"/>
            </w:pPr>
            <w:r>
              <w:rPr>
                <w:rFonts w:hint="eastAsia"/>
              </w:rPr>
              <w:t>変更後の採取計画の内容</w:t>
            </w:r>
          </w:p>
        </w:tc>
      </w:tr>
      <w:tr w:rsidR="00C463F0">
        <w:trPr>
          <w:trHeight w:val="1802"/>
        </w:trPr>
        <w:tc>
          <w:tcPr>
            <w:tcW w:w="4800" w:type="dxa"/>
          </w:tcPr>
          <w:p w:rsidR="00C463F0" w:rsidRDefault="00C463F0"/>
        </w:tc>
        <w:tc>
          <w:tcPr>
            <w:tcW w:w="4560" w:type="dxa"/>
          </w:tcPr>
          <w:p w:rsidR="00C463F0" w:rsidRDefault="00C463F0"/>
        </w:tc>
      </w:tr>
    </w:tbl>
    <w:p w:rsidR="00C463F0" w:rsidRDefault="00C463F0">
      <w:r>
        <w:rPr>
          <w:rFonts w:hint="eastAsia"/>
        </w:rPr>
        <w:t>２　変更の理由</w:t>
      </w:r>
    </w:p>
    <w:p w:rsidR="00C463F0" w:rsidRDefault="00C463F0"/>
    <w:p w:rsidR="00C463F0" w:rsidRDefault="00C463F0"/>
    <w:p w:rsidR="00C463F0" w:rsidRDefault="00C463F0">
      <w:r>
        <w:rPr>
          <w:rFonts w:hint="eastAsia"/>
          <w:sz w:val="20"/>
        </w:rPr>
        <w:t>(備考)　※印の項は記載しないこと。</w:t>
      </w:r>
    </w:p>
    <w:sectPr w:rsidR="00C463F0">
      <w:pgSz w:w="11906" w:h="16838" w:code="9"/>
      <w:pgMar w:top="851" w:right="907" w:bottom="397" w:left="1134" w:header="851" w:footer="992" w:gutter="0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DB" w:rsidRDefault="008B6CDB" w:rsidP="008B6CDB">
      <w:r>
        <w:separator/>
      </w:r>
    </w:p>
  </w:endnote>
  <w:endnote w:type="continuationSeparator" w:id="0">
    <w:p w:rsidR="008B6CDB" w:rsidRDefault="008B6CDB" w:rsidP="008B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DB" w:rsidRDefault="008B6CDB" w:rsidP="008B6CDB">
      <w:r>
        <w:separator/>
      </w:r>
    </w:p>
  </w:footnote>
  <w:footnote w:type="continuationSeparator" w:id="0">
    <w:p w:rsidR="008B6CDB" w:rsidRDefault="008B6CDB" w:rsidP="008B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2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D"/>
    <w:rsid w:val="0016097D"/>
    <w:rsid w:val="002B200D"/>
    <w:rsid w:val="003165BF"/>
    <w:rsid w:val="004A0F53"/>
    <w:rsid w:val="008B6CDB"/>
    <w:rsid w:val="00A149A4"/>
    <w:rsid w:val="00C463F0"/>
    <w:rsid w:val="00E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E369DE"/>
  <w15:chartTrackingRefBased/>
  <w15:docId w15:val="{67E07BF1-FB72-47A6-B301-F47EA806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ＤＦ細丸ゴシック体" w:eastAsia="ＤＦ細丸ゴシック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B6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B6CDB"/>
    <w:rPr>
      <w:rFonts w:ascii="ＤＦ細丸ゴシック体" w:eastAsia="ＤＦ細丸ゴシック体"/>
      <w:kern w:val="2"/>
      <w:sz w:val="24"/>
    </w:rPr>
  </w:style>
  <w:style w:type="paragraph" w:styleId="a7">
    <w:name w:val="footer"/>
    <w:basedOn w:val="a"/>
    <w:link w:val="a8"/>
    <w:rsid w:val="008B6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B6CDB"/>
    <w:rPr>
      <w:rFonts w:ascii="ＤＦ細丸ゴシック体" w:eastAsia="ＤＦ細丸ゴシック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AX&#36865;&#20449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FAX送信票.dot</Template>
  <TotalTime>8</TotalTime>
  <Pages>1</Pages>
  <Words>206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福島県 商工労働部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福島県商工労働部産業振興課鉱政係</dc:creator>
  <cp:keywords/>
  <cp:lastModifiedBy>佐藤</cp:lastModifiedBy>
  <cp:revision>4</cp:revision>
  <cp:lastPrinted>2002-12-26T06:38:00Z</cp:lastPrinted>
  <dcterms:created xsi:type="dcterms:W3CDTF">2023-12-21T01:10:00Z</dcterms:created>
  <dcterms:modified xsi:type="dcterms:W3CDTF">2024-03-10T09:34:00Z</dcterms:modified>
</cp:coreProperties>
</file>