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BA" w:rsidRPr="00425F1A" w:rsidRDefault="005150BA" w:rsidP="005150BA">
      <w:r>
        <w:rPr>
          <w:rFonts w:hint="eastAsia"/>
        </w:rPr>
        <w:t>第１号様式の別紙</w:t>
      </w:r>
      <w:r w:rsidRPr="00CE3FA1">
        <w:rPr>
          <w:rFonts w:hint="eastAsia"/>
        </w:rPr>
        <w:t>３</w:t>
      </w:r>
      <w:r>
        <w:rPr>
          <w:rFonts w:hint="eastAsia"/>
        </w:rPr>
        <w:t xml:space="preserve">　</w:t>
      </w:r>
      <w:r w:rsidRPr="0065416E">
        <w:rPr>
          <w:rFonts w:hAnsi="ＭＳ 明朝" w:hint="eastAsia"/>
          <w:szCs w:val="22"/>
        </w:rPr>
        <w:t>過疎・中山間地域活性化枠（</w:t>
      </w:r>
      <w:r w:rsidRPr="0065416E">
        <w:rPr>
          <w:rFonts w:hint="eastAsia"/>
        </w:rPr>
        <w:t>収益事業（スタートアップ支援事業））用</w:t>
      </w:r>
    </w:p>
    <w:p w:rsidR="005150BA" w:rsidRPr="00425F1A" w:rsidRDefault="005150BA" w:rsidP="005150BA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創生総</w:t>
      </w:r>
      <w:r w:rsidRPr="00425F1A">
        <w:rPr>
          <w:rFonts w:hAnsi="ＭＳ 明朝" w:hint="eastAsia"/>
          <w:sz w:val="32"/>
          <w:szCs w:val="28"/>
        </w:rPr>
        <w:t>合支援事業（サポート事業）計画（変更計画）書</w:t>
      </w:r>
    </w:p>
    <w:p w:rsidR="005150BA" w:rsidRPr="00425F1A" w:rsidRDefault="005150BA" w:rsidP="005150BA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5150BA" w:rsidRPr="00425F1A" w:rsidTr="00FD594E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 xml:space="preserve">　　</w:t>
            </w:r>
            <w:r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5150BA" w:rsidRPr="00425F1A" w:rsidTr="00FD594E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5150BA" w:rsidRPr="00425F1A" w:rsidTr="00FD594E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5150BA" w:rsidRPr="00425F1A" w:rsidTr="00FD594E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150BA" w:rsidRPr="00425F1A" w:rsidTr="00FD594E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:rsidR="005150BA" w:rsidRPr="00425F1A" w:rsidRDefault="005150BA" w:rsidP="00FD594E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5150BA" w:rsidRPr="00425F1A" w:rsidTr="00FD594E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5150BA" w:rsidRPr="00425F1A" w:rsidTr="00FD594E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150BA" w:rsidRPr="00425F1A" w:rsidTr="00FD594E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5150BA" w:rsidRPr="00425F1A" w:rsidRDefault="005150BA" w:rsidP="00FD594E">
            <w:pPr>
              <w:pStyle w:val="a3"/>
              <w:rPr>
                <w:rFonts w:hAnsi="ＭＳ 明朝"/>
              </w:rPr>
            </w:pPr>
          </w:p>
        </w:tc>
      </w:tr>
    </w:tbl>
    <w:p w:rsidR="005150BA" w:rsidRPr="00425F1A" w:rsidRDefault="005150BA" w:rsidP="005150BA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5150BA" w:rsidRPr="00425F1A" w:rsidTr="00FD594E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5150BA" w:rsidRPr="00425F1A" w:rsidTr="00FD594E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150BA" w:rsidRPr="00425F1A" w:rsidRDefault="005150BA" w:rsidP="00FD594E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BA" w:rsidRPr="00425F1A" w:rsidRDefault="005150BA" w:rsidP="00FD594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5150BA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-1808566016"/>
              </w:rPr>
              <w:t>地域の現状、課題は何でしょうか。事業の実施によって、地域がどのようになることを考えているか記載してください</w:t>
            </w:r>
            <w:r w:rsidRPr="005150BA">
              <w:rPr>
                <w:rFonts w:ascii="ＭＳ Ｐゴシック" w:eastAsia="ＭＳ Ｐゴシック" w:hAnsi="ＭＳ Ｐゴシック" w:hint="eastAsia"/>
                <w:spacing w:val="-6"/>
                <w:w w:val="80"/>
                <w:kern w:val="0"/>
                <w:sz w:val="20"/>
                <w:szCs w:val="21"/>
                <w:fitText w:val="7742" w:id="-1808566016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:rsidR="005150BA" w:rsidRPr="00425F1A" w:rsidRDefault="005150BA" w:rsidP="00FD594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5150BA" w:rsidRPr="00425F1A" w:rsidTr="00FD594E">
        <w:trPr>
          <w:cantSplit/>
          <w:trHeight w:val="311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:rsidR="005150BA" w:rsidRPr="00425F1A" w:rsidRDefault="005150BA" w:rsidP="00FD594E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5150BA" w:rsidRPr="00425F1A" w:rsidTr="00FD594E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5150BA" w:rsidRPr="00425F1A" w:rsidRDefault="005150BA" w:rsidP="00FD594E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5150BA" w:rsidRPr="00425F1A" w:rsidTr="00FD594E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5150BA" w:rsidRPr="00425F1A" w:rsidTr="00FD594E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5150BA" w:rsidRPr="00425F1A" w:rsidRDefault="005150BA" w:rsidP="00FD594E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5150BA" w:rsidRPr="00425F1A" w:rsidRDefault="005150BA" w:rsidP="00FD594E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5150BA" w:rsidRPr="00425F1A" w:rsidRDefault="005150BA" w:rsidP="00FD594E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5150BA" w:rsidRPr="00425F1A" w:rsidTr="00FD594E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5150BA" w:rsidRPr="00425F1A" w:rsidTr="00FD594E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5150BA" w:rsidRPr="00425F1A" w:rsidTr="00FD594E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5150BA" w:rsidRPr="00425F1A" w:rsidTr="00FD594E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50BA" w:rsidRPr="00425F1A" w:rsidRDefault="005150BA" w:rsidP="00FD594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5150BA" w:rsidRPr="00425F1A" w:rsidRDefault="005150BA" w:rsidP="005150BA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5150BA" w:rsidRPr="00425F1A" w:rsidTr="00FD594E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5150BA" w:rsidRPr="00425F1A" w:rsidRDefault="005150BA" w:rsidP="00FD594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5150BA" w:rsidRPr="00425F1A" w:rsidRDefault="005150BA" w:rsidP="00FD594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5150BA" w:rsidRPr="00425F1A" w:rsidRDefault="005150BA" w:rsidP="00FD594E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:rsidR="005150BA" w:rsidRPr="00425F1A" w:rsidRDefault="005150BA" w:rsidP="00FD594E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5150BA" w:rsidRPr="00425F1A" w:rsidTr="00FD594E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5150BA" w:rsidRPr="00425F1A" w:rsidRDefault="005150BA" w:rsidP="00FD594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5150BA" w:rsidRPr="00425F1A" w:rsidRDefault="005150BA" w:rsidP="00FD594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5150BA" w:rsidRPr="00425F1A" w:rsidTr="00FD594E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5150BA" w:rsidRPr="00425F1A" w:rsidRDefault="005150BA" w:rsidP="00FD594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5150BA" w:rsidRPr="00425F1A" w:rsidRDefault="005150BA" w:rsidP="00FD594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5150BA" w:rsidRPr="00425F1A" w:rsidTr="00FD594E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5150BA" w:rsidRPr="00425F1A" w:rsidTr="00FD594E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150BA" w:rsidRPr="00425F1A" w:rsidTr="00FD594E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50BA" w:rsidRPr="00425F1A" w:rsidRDefault="005150BA" w:rsidP="00FD594E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5150BA" w:rsidRPr="00425F1A" w:rsidRDefault="005150BA" w:rsidP="00FD594E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5150BA" w:rsidRPr="00425F1A" w:rsidRDefault="005150BA" w:rsidP="005150BA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:rsidR="005150BA" w:rsidRPr="00425F1A" w:rsidRDefault="005150BA" w:rsidP="005150BA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5150BA" w:rsidRPr="00425F1A" w:rsidTr="00FD594E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収益事業として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販売する商品又はサービスは何ですか。</w:t>
            </w:r>
          </w:p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5150BA" w:rsidRPr="00425F1A" w:rsidTr="00FD594E">
        <w:trPr>
          <w:cantSplit/>
          <w:trHeight w:val="2131"/>
        </w:trPr>
        <w:tc>
          <w:tcPr>
            <w:tcW w:w="1218" w:type="dxa"/>
            <w:vMerge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:rsidR="005150BA" w:rsidRPr="00425F1A" w:rsidRDefault="005150BA" w:rsidP="00FD594E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5150BA" w:rsidRPr="00425F1A" w:rsidTr="00FD594E">
        <w:trPr>
          <w:cantSplit/>
          <w:trHeight w:val="2291"/>
        </w:trPr>
        <w:tc>
          <w:tcPr>
            <w:tcW w:w="1218" w:type="dxa"/>
            <w:vMerge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また、地域の強みや資源をどのように事業にいかしていきますか。</w:t>
            </w:r>
          </w:p>
        </w:tc>
      </w:tr>
      <w:tr w:rsidR="005150BA" w:rsidRPr="00425F1A" w:rsidTr="00FD594E">
        <w:trPr>
          <w:cantSplit/>
          <w:trHeight w:val="1017"/>
        </w:trPr>
        <w:tc>
          <w:tcPr>
            <w:tcW w:w="1218" w:type="dxa"/>
            <w:vMerge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）事業を実施するにあたり、許認可は必要になりますか。取得済みですか。</w:t>
            </w:r>
          </w:p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5150BA" w:rsidRPr="00425F1A" w:rsidTr="00FD594E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150BA" w:rsidRPr="00425F1A" w:rsidRDefault="005150BA" w:rsidP="00FD594E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）他の補助事業・助成事業の申請もしくは、交付決定、交付を受ける予定がありますか。ある場合は、制度名、年度、補助元を記載してください。</w:t>
            </w:r>
          </w:p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5150BA" w:rsidRPr="00425F1A" w:rsidTr="00FD594E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事業の</w:t>
            </w:r>
            <w:r>
              <w:rPr>
                <w:rFonts w:hint="eastAsia"/>
                <w:szCs w:val="22"/>
              </w:rPr>
              <w:t>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5150BA" w:rsidRPr="00425F1A" w:rsidTr="00FD594E">
        <w:trPr>
          <w:cantSplit/>
          <w:trHeight w:val="1670"/>
        </w:trPr>
        <w:tc>
          <w:tcPr>
            <w:tcW w:w="1218" w:type="dxa"/>
            <w:vMerge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19050" b="1270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4E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6.35pt;margin-top:.25pt;width:28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6OnQIAACIFAAAOAAAAZHJzL2Uyb0RvYy54bWysVMGO0zAQvSPxD5bv3SRtmm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:rsidR="005150BA" w:rsidRDefault="005150BA" w:rsidP="00FD594E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:rsidR="005150BA" w:rsidRPr="001E3467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5150BA" w:rsidRPr="00425F1A" w:rsidTr="00FD594E">
        <w:trPr>
          <w:cantSplit/>
          <w:trHeight w:val="2658"/>
        </w:trPr>
        <w:tc>
          <w:tcPr>
            <w:tcW w:w="1218" w:type="dxa"/>
            <w:vMerge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19050" b="2476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66A1F" id="大かっこ 3" o:spid="_x0000_s1026" type="#_x0000_t185" style="position:absolute;left:0;text-align:left;margin-left:5.35pt;margin-top:12pt;width:400.5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" adj="2048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:rsidR="005150BA" w:rsidRDefault="005150BA" w:rsidP="00FD594E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:rsidR="005150BA" w:rsidRDefault="005150BA" w:rsidP="00FD594E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Pr="008C62F6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5150BA" w:rsidRPr="00425F1A" w:rsidTr="00FD594E">
        <w:trPr>
          <w:cantSplit/>
          <w:trHeight w:val="2070"/>
        </w:trPr>
        <w:tc>
          <w:tcPr>
            <w:tcW w:w="1218" w:type="dxa"/>
            <w:vMerge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）今年度（事業開始から翌年３月３１日まで）の事業のスケジュールを記載してください。</w:t>
            </w:r>
          </w:p>
          <w:p w:rsidR="005150BA" w:rsidRPr="00425F1A" w:rsidRDefault="005150BA" w:rsidP="00FD594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5150BA" w:rsidRPr="00425F1A" w:rsidTr="00FD594E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:rsidR="005150BA" w:rsidRPr="00425F1A" w:rsidRDefault="005150BA" w:rsidP="005150BA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5150BA" w:rsidRPr="00425F1A" w:rsidTr="00FD594E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5150BA" w:rsidRPr="00DA0103" w:rsidRDefault="005150BA" w:rsidP="00FD594E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DA010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5150BA" w:rsidRPr="00425F1A" w:rsidTr="00FD594E">
        <w:trPr>
          <w:cantSplit/>
          <w:trHeight w:val="1774"/>
        </w:trPr>
        <w:tc>
          <w:tcPr>
            <w:tcW w:w="1218" w:type="dxa"/>
            <w:vMerge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（１）を踏まえた収益性や事業の継続性をどのように検討・計画していますか。</w:t>
            </w: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5150BA" w:rsidRPr="00425F1A" w:rsidTr="00FD594E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5150BA" w:rsidRPr="00425F1A" w:rsidRDefault="005150BA" w:rsidP="00FD594E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5150BA" w:rsidRPr="00425F1A" w:rsidTr="00FD594E">
        <w:trPr>
          <w:cantSplit/>
          <w:trHeight w:val="1865"/>
        </w:trPr>
        <w:tc>
          <w:tcPr>
            <w:tcW w:w="1218" w:type="dxa"/>
            <w:vMerge/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:rsidR="005150BA" w:rsidRDefault="005150BA" w:rsidP="00FD594E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これまでの活動実績やノウハウ、人脈等に関し、事業実施に向けた強みはどんな点です</w:t>
            </w:r>
          </w:p>
          <w:p w:rsidR="005150BA" w:rsidRDefault="005150BA" w:rsidP="00FD594E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か。</w:t>
            </w:r>
          </w:p>
          <w:p w:rsidR="005150BA" w:rsidRPr="00D641FF" w:rsidRDefault="005150BA" w:rsidP="00FD594E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</w:t>
            </w:r>
            <w:r w:rsidRPr="00D641FF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どのようにいかしていきますか。</w:t>
            </w: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5150BA" w:rsidRPr="00425F1A" w:rsidTr="00FD594E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5150BA" w:rsidRPr="00425F1A" w:rsidRDefault="005150BA" w:rsidP="00FD594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:rsidR="005150BA" w:rsidRPr="00425F1A" w:rsidRDefault="005150BA" w:rsidP="005150BA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425F1A">
        <w:rPr>
          <w:spacing w:val="4"/>
          <w:sz w:val="24"/>
        </w:rPr>
        <w:br w:type="page"/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</w:rPr>
        <w:t>３　収支計画（申請年度）</w:t>
      </w:r>
    </w:p>
    <w:p w:rsidR="005150BA" w:rsidRPr="00425F1A" w:rsidRDefault="005150BA" w:rsidP="005150BA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（収入の部）</w:t>
      </w:r>
    </w:p>
    <w:p w:rsidR="005150BA" w:rsidRPr="00425F1A" w:rsidRDefault="005150BA" w:rsidP="005150BA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　　　　　</w:t>
      </w: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5150BA" w:rsidRPr="00425F1A" w:rsidTr="00FD594E">
        <w:trPr>
          <w:trHeight w:val="432"/>
          <w:jc w:val="center"/>
        </w:trPr>
        <w:tc>
          <w:tcPr>
            <w:tcW w:w="2444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5150BA" w:rsidRPr="00425F1A" w:rsidTr="00FD594E">
        <w:trPr>
          <w:trHeight w:val="432"/>
          <w:jc w:val="center"/>
        </w:trPr>
        <w:tc>
          <w:tcPr>
            <w:tcW w:w="2444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5150BA" w:rsidRPr="00425F1A" w:rsidRDefault="005150BA" w:rsidP="00FD594E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:rsidR="005150BA" w:rsidRPr="00425F1A" w:rsidRDefault="005150BA" w:rsidP="00FD594E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val="432"/>
          <w:jc w:val="center"/>
        </w:trPr>
        <w:tc>
          <w:tcPr>
            <w:tcW w:w="2444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5150BA" w:rsidRPr="00425F1A" w:rsidRDefault="005150BA" w:rsidP="00FD594E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:rsidR="005150BA" w:rsidRPr="00425F1A" w:rsidRDefault="005150BA" w:rsidP="00FD594E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val="432"/>
          <w:jc w:val="center"/>
        </w:trPr>
        <w:tc>
          <w:tcPr>
            <w:tcW w:w="2444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5150BA" w:rsidRPr="00425F1A" w:rsidRDefault="005150BA" w:rsidP="00FD594E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:rsidR="005150BA" w:rsidRPr="00425F1A" w:rsidRDefault="005150BA" w:rsidP="00FD594E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val="432"/>
          <w:jc w:val="center"/>
        </w:trPr>
        <w:tc>
          <w:tcPr>
            <w:tcW w:w="2444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val="432"/>
          <w:jc w:val="center"/>
        </w:trPr>
        <w:tc>
          <w:tcPr>
            <w:tcW w:w="2444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5150BA" w:rsidRPr="00425F1A" w:rsidRDefault="005150BA" w:rsidP="005150BA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:rsidR="005150BA" w:rsidRPr="00425F1A" w:rsidRDefault="005150BA" w:rsidP="005150BA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5150BA" w:rsidRPr="00425F1A" w:rsidRDefault="005150BA" w:rsidP="005150BA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（支出の部）</w:t>
      </w:r>
    </w:p>
    <w:p w:rsidR="005150BA" w:rsidRPr="00425F1A" w:rsidRDefault="005150BA" w:rsidP="005150BA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5150BA" w:rsidRPr="00425F1A" w:rsidTr="00FD594E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150BA" w:rsidRPr="00425F1A" w:rsidRDefault="005150BA" w:rsidP="00FD594E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5150BA" w:rsidRPr="00425F1A" w:rsidTr="00FD594E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5150BA" w:rsidRPr="00425F1A" w:rsidRDefault="005150BA" w:rsidP="00FD594E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5150BA" w:rsidRPr="00425F1A" w:rsidTr="00FD594E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5150BA" w:rsidRPr="00425F1A" w:rsidRDefault="005150BA" w:rsidP="005150BA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425F1A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:rsidR="005150BA" w:rsidRPr="00425F1A" w:rsidRDefault="005150BA" w:rsidP="005150BA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（注2）「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425F1A">
        <w:rPr>
          <w:rFonts w:ascii="ＭＳ Ｐ明朝" w:eastAsia="ＭＳ Ｐ明朝" w:hAnsi="ＭＳ Ｐ明朝" w:hint="eastAsia"/>
          <w:sz w:val="18"/>
        </w:rPr>
        <w:t>」欄には、補助対象経費の</w:t>
      </w:r>
      <w:r>
        <w:rPr>
          <w:rFonts w:ascii="ＭＳ Ｐ明朝" w:eastAsia="ＭＳ Ｐ明朝" w:hAnsi="ＭＳ Ｐ明朝" w:hint="eastAsia"/>
          <w:sz w:val="18"/>
        </w:rPr>
        <w:t>9/10</w:t>
      </w:r>
      <w:r w:rsidRPr="00425F1A">
        <w:rPr>
          <w:rFonts w:ascii="ＭＳ Ｐ明朝" w:eastAsia="ＭＳ Ｐ明朝" w:hAnsi="ＭＳ Ｐ明朝" w:hint="eastAsia"/>
          <w:sz w:val="18"/>
        </w:rPr>
        <w:t>以内の金額を記載してください。</w:t>
      </w:r>
    </w:p>
    <w:p w:rsidR="005150BA" w:rsidRPr="00D641FF" w:rsidRDefault="005150BA" w:rsidP="005150BA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425F1A">
        <w:rPr>
          <w:rFonts w:ascii="ＭＳ Ｐ明朝" w:eastAsia="ＭＳ Ｐ明朝" w:hAnsi="ＭＳ Ｐ明朝"/>
        </w:rPr>
        <w:br w:type="page"/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４　売上・利益（収益事業スタート時から３か年分</w:t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）</w:t>
      </w:r>
    </w:p>
    <w:p w:rsidR="005150BA" w:rsidRPr="00425F1A" w:rsidRDefault="005150BA" w:rsidP="005150BA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425F1A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5150BA" w:rsidRPr="00425F1A" w:rsidTr="00FD594E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5150BA" w:rsidRPr="00425F1A" w:rsidTr="00FD594E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5150BA" w:rsidRPr="00425F1A" w:rsidTr="00FD594E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50BA" w:rsidRPr="00425F1A" w:rsidRDefault="005150BA" w:rsidP="00FD594E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A" w:rsidRPr="00425F1A" w:rsidRDefault="005150BA" w:rsidP="00FD594E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5150BA" w:rsidRPr="00425F1A" w:rsidTr="00FD594E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5150BA" w:rsidRPr="00425F1A" w:rsidTr="00FD594E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5150BA" w:rsidRPr="00425F1A" w:rsidTr="00FD594E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5150BA" w:rsidRPr="00425F1A" w:rsidTr="00FD594E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5150BA" w:rsidRPr="00425F1A" w:rsidTr="00FD594E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従業員数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BA" w:rsidRPr="00425F1A" w:rsidRDefault="005150BA" w:rsidP="00FD594E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:rsidR="005150BA" w:rsidRDefault="005150BA" w:rsidP="005150BA">
      <w:pPr>
        <w:spacing w:line="280" w:lineRule="exact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:rsidR="005150BA" w:rsidRDefault="005150BA" w:rsidP="005150BA">
      <w:pPr>
        <w:spacing w:line="280" w:lineRule="exact"/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Pr="00E0449D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Default="005150BA" w:rsidP="005150BA">
      <w:pPr>
        <w:rPr>
          <w:rFonts w:ascii="ＭＳ Ｐ明朝" w:eastAsia="ＭＳ Ｐ明朝" w:hAnsi="ＭＳ Ｐ明朝"/>
          <w:sz w:val="18"/>
        </w:rPr>
      </w:pPr>
    </w:p>
    <w:p w:rsidR="005150BA" w:rsidRDefault="005150BA" w:rsidP="005150BA">
      <w:pPr>
        <w:rPr>
          <w:rFonts w:ascii="ＭＳ Ｐ明朝" w:eastAsia="ＭＳ Ｐ明朝" w:hAnsi="ＭＳ Ｐ明朝"/>
          <w:sz w:val="18"/>
        </w:rPr>
      </w:pPr>
    </w:p>
    <w:p w:rsidR="00B42F25" w:rsidRPr="005150BA" w:rsidRDefault="00B42F25" w:rsidP="005150BA">
      <w:bookmarkStart w:id="0" w:name="_GoBack"/>
      <w:bookmarkEnd w:id="0"/>
    </w:p>
    <w:sectPr w:rsidR="00B42F25" w:rsidRPr="005150BA" w:rsidSect="00B42F25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F8" w:rsidRDefault="00DE71F8">
      <w:r>
        <w:separator/>
      </w:r>
    </w:p>
  </w:endnote>
  <w:endnote w:type="continuationSeparator" w:id="0">
    <w:p w:rsidR="00DE71F8" w:rsidRDefault="00DE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F8" w:rsidRDefault="00DE71F8">
      <w:r>
        <w:separator/>
      </w:r>
    </w:p>
  </w:footnote>
  <w:footnote w:type="continuationSeparator" w:id="0">
    <w:p w:rsidR="00DE71F8" w:rsidRDefault="00DE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75FE"/>
    <w:rsid w:val="000414ED"/>
    <w:rsid w:val="0004199C"/>
    <w:rsid w:val="0005443D"/>
    <w:rsid w:val="000645D0"/>
    <w:rsid w:val="000A0E1D"/>
    <w:rsid w:val="000A5FC6"/>
    <w:rsid w:val="000B4920"/>
    <w:rsid w:val="000B523C"/>
    <w:rsid w:val="000C6B49"/>
    <w:rsid w:val="000D12EC"/>
    <w:rsid w:val="000D2E1E"/>
    <w:rsid w:val="000D7219"/>
    <w:rsid w:val="000E28BF"/>
    <w:rsid w:val="000E301B"/>
    <w:rsid w:val="000E4DCD"/>
    <w:rsid w:val="000E7266"/>
    <w:rsid w:val="000F4BB9"/>
    <w:rsid w:val="00105F42"/>
    <w:rsid w:val="001231A4"/>
    <w:rsid w:val="00133CA3"/>
    <w:rsid w:val="00142505"/>
    <w:rsid w:val="00142C9E"/>
    <w:rsid w:val="00145FB5"/>
    <w:rsid w:val="0014674B"/>
    <w:rsid w:val="0015270C"/>
    <w:rsid w:val="0015578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D0F5F"/>
    <w:rsid w:val="001D1229"/>
    <w:rsid w:val="001D453E"/>
    <w:rsid w:val="001D6F5E"/>
    <w:rsid w:val="001D7029"/>
    <w:rsid w:val="001E2C4D"/>
    <w:rsid w:val="001E3467"/>
    <w:rsid w:val="001F217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53D0E"/>
    <w:rsid w:val="00256112"/>
    <w:rsid w:val="002711A3"/>
    <w:rsid w:val="0027325B"/>
    <w:rsid w:val="002902D0"/>
    <w:rsid w:val="002A3C7B"/>
    <w:rsid w:val="002A62B0"/>
    <w:rsid w:val="002B29E0"/>
    <w:rsid w:val="002B4AE2"/>
    <w:rsid w:val="002B7C91"/>
    <w:rsid w:val="002C17F6"/>
    <w:rsid w:val="002F6E24"/>
    <w:rsid w:val="00301052"/>
    <w:rsid w:val="00301AAE"/>
    <w:rsid w:val="0030747A"/>
    <w:rsid w:val="00307C46"/>
    <w:rsid w:val="003108F4"/>
    <w:rsid w:val="003113A6"/>
    <w:rsid w:val="00314921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1BD1"/>
    <w:rsid w:val="00375D74"/>
    <w:rsid w:val="003840D9"/>
    <w:rsid w:val="003A4354"/>
    <w:rsid w:val="003A46F2"/>
    <w:rsid w:val="003A7808"/>
    <w:rsid w:val="003C4116"/>
    <w:rsid w:val="003C6F30"/>
    <w:rsid w:val="003D3798"/>
    <w:rsid w:val="003F6169"/>
    <w:rsid w:val="00400A98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7F3"/>
    <w:rsid w:val="004E192A"/>
    <w:rsid w:val="004E3BF3"/>
    <w:rsid w:val="004E5F3C"/>
    <w:rsid w:val="004F004B"/>
    <w:rsid w:val="004F5660"/>
    <w:rsid w:val="005014AB"/>
    <w:rsid w:val="00504485"/>
    <w:rsid w:val="005150BA"/>
    <w:rsid w:val="00515A3D"/>
    <w:rsid w:val="00517CB1"/>
    <w:rsid w:val="00522109"/>
    <w:rsid w:val="005238B7"/>
    <w:rsid w:val="00524DAE"/>
    <w:rsid w:val="005375B0"/>
    <w:rsid w:val="005439E2"/>
    <w:rsid w:val="00544185"/>
    <w:rsid w:val="00546F54"/>
    <w:rsid w:val="00554206"/>
    <w:rsid w:val="00585E08"/>
    <w:rsid w:val="005875D2"/>
    <w:rsid w:val="00596319"/>
    <w:rsid w:val="00596C97"/>
    <w:rsid w:val="005A6EA7"/>
    <w:rsid w:val="005B2820"/>
    <w:rsid w:val="005B7B90"/>
    <w:rsid w:val="005C31ED"/>
    <w:rsid w:val="005C5006"/>
    <w:rsid w:val="005C726C"/>
    <w:rsid w:val="005D097D"/>
    <w:rsid w:val="005D132B"/>
    <w:rsid w:val="005D58CE"/>
    <w:rsid w:val="005E1FF2"/>
    <w:rsid w:val="005E7C0C"/>
    <w:rsid w:val="005F1114"/>
    <w:rsid w:val="005F5EA9"/>
    <w:rsid w:val="00605158"/>
    <w:rsid w:val="00611090"/>
    <w:rsid w:val="006212E3"/>
    <w:rsid w:val="00621755"/>
    <w:rsid w:val="00621C3B"/>
    <w:rsid w:val="0063186B"/>
    <w:rsid w:val="00637B21"/>
    <w:rsid w:val="00643D3C"/>
    <w:rsid w:val="00646B0D"/>
    <w:rsid w:val="00646FDC"/>
    <w:rsid w:val="00670212"/>
    <w:rsid w:val="00673208"/>
    <w:rsid w:val="00685192"/>
    <w:rsid w:val="00685441"/>
    <w:rsid w:val="00687BDF"/>
    <w:rsid w:val="00694325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403A"/>
    <w:rsid w:val="00765A41"/>
    <w:rsid w:val="00765D01"/>
    <w:rsid w:val="0076798A"/>
    <w:rsid w:val="00772164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24BD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B2B14"/>
    <w:rsid w:val="008C62F6"/>
    <w:rsid w:val="008C7795"/>
    <w:rsid w:val="008D0413"/>
    <w:rsid w:val="008E2187"/>
    <w:rsid w:val="008F3CA6"/>
    <w:rsid w:val="009000CC"/>
    <w:rsid w:val="00902F10"/>
    <w:rsid w:val="00910EE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5B67"/>
    <w:rsid w:val="009E60DC"/>
    <w:rsid w:val="009E7416"/>
    <w:rsid w:val="009F0274"/>
    <w:rsid w:val="009F06E3"/>
    <w:rsid w:val="00A00373"/>
    <w:rsid w:val="00A0094C"/>
    <w:rsid w:val="00A10DBB"/>
    <w:rsid w:val="00A25BEB"/>
    <w:rsid w:val="00A265A2"/>
    <w:rsid w:val="00A278AE"/>
    <w:rsid w:val="00A34DF0"/>
    <w:rsid w:val="00A36675"/>
    <w:rsid w:val="00A45256"/>
    <w:rsid w:val="00A47932"/>
    <w:rsid w:val="00A554CF"/>
    <w:rsid w:val="00A62320"/>
    <w:rsid w:val="00A848E2"/>
    <w:rsid w:val="00A865B7"/>
    <w:rsid w:val="00A9769A"/>
    <w:rsid w:val="00A97E54"/>
    <w:rsid w:val="00AA045D"/>
    <w:rsid w:val="00AA516E"/>
    <w:rsid w:val="00AB2CEF"/>
    <w:rsid w:val="00AB7838"/>
    <w:rsid w:val="00AB7AB2"/>
    <w:rsid w:val="00AC7B43"/>
    <w:rsid w:val="00AD289B"/>
    <w:rsid w:val="00AD5285"/>
    <w:rsid w:val="00AF1314"/>
    <w:rsid w:val="00B161D1"/>
    <w:rsid w:val="00B179C9"/>
    <w:rsid w:val="00B226BD"/>
    <w:rsid w:val="00B227AB"/>
    <w:rsid w:val="00B25FD7"/>
    <w:rsid w:val="00B32585"/>
    <w:rsid w:val="00B3335C"/>
    <w:rsid w:val="00B34E61"/>
    <w:rsid w:val="00B42B2D"/>
    <w:rsid w:val="00B42F25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B2E"/>
    <w:rsid w:val="00BD4E60"/>
    <w:rsid w:val="00C0348E"/>
    <w:rsid w:val="00C10CCF"/>
    <w:rsid w:val="00C12A13"/>
    <w:rsid w:val="00C21A97"/>
    <w:rsid w:val="00C32097"/>
    <w:rsid w:val="00C34F09"/>
    <w:rsid w:val="00C42502"/>
    <w:rsid w:val="00C44BBA"/>
    <w:rsid w:val="00C608C9"/>
    <w:rsid w:val="00C62F90"/>
    <w:rsid w:val="00C651B3"/>
    <w:rsid w:val="00C67524"/>
    <w:rsid w:val="00C77FE9"/>
    <w:rsid w:val="00C83EE4"/>
    <w:rsid w:val="00C9076D"/>
    <w:rsid w:val="00C908D6"/>
    <w:rsid w:val="00C90E18"/>
    <w:rsid w:val="00CA2ABA"/>
    <w:rsid w:val="00CA31DC"/>
    <w:rsid w:val="00CA427F"/>
    <w:rsid w:val="00CA4983"/>
    <w:rsid w:val="00CA7E10"/>
    <w:rsid w:val="00CB0D04"/>
    <w:rsid w:val="00CB2E60"/>
    <w:rsid w:val="00CB47F0"/>
    <w:rsid w:val="00CB53C7"/>
    <w:rsid w:val="00CB557B"/>
    <w:rsid w:val="00CC3CA4"/>
    <w:rsid w:val="00CC5A0C"/>
    <w:rsid w:val="00CD09F1"/>
    <w:rsid w:val="00CD26CF"/>
    <w:rsid w:val="00CD7026"/>
    <w:rsid w:val="00CE4561"/>
    <w:rsid w:val="00D13AB6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641FF"/>
    <w:rsid w:val="00D736EA"/>
    <w:rsid w:val="00D7798E"/>
    <w:rsid w:val="00D8295D"/>
    <w:rsid w:val="00D92F6D"/>
    <w:rsid w:val="00D95E76"/>
    <w:rsid w:val="00DA0103"/>
    <w:rsid w:val="00DB608A"/>
    <w:rsid w:val="00DC2E5A"/>
    <w:rsid w:val="00DC62F1"/>
    <w:rsid w:val="00DC7EF3"/>
    <w:rsid w:val="00DE2E50"/>
    <w:rsid w:val="00DE71F8"/>
    <w:rsid w:val="00DF0DFE"/>
    <w:rsid w:val="00DF1200"/>
    <w:rsid w:val="00DF4615"/>
    <w:rsid w:val="00DF525D"/>
    <w:rsid w:val="00DF6E89"/>
    <w:rsid w:val="00E0127B"/>
    <w:rsid w:val="00E02DE4"/>
    <w:rsid w:val="00E0449D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84E4C"/>
    <w:rsid w:val="00E8587F"/>
    <w:rsid w:val="00E87787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E670C"/>
    <w:rsid w:val="00F049FF"/>
    <w:rsid w:val="00F1573D"/>
    <w:rsid w:val="00F159F2"/>
    <w:rsid w:val="00F20DE6"/>
    <w:rsid w:val="00F312E5"/>
    <w:rsid w:val="00F402D1"/>
    <w:rsid w:val="00F43C9A"/>
    <w:rsid w:val="00F5654C"/>
    <w:rsid w:val="00F643B9"/>
    <w:rsid w:val="00F70689"/>
    <w:rsid w:val="00F745DF"/>
    <w:rsid w:val="00F77C59"/>
    <w:rsid w:val="00F90585"/>
    <w:rsid w:val="00F93B6E"/>
    <w:rsid w:val="00F9459F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959F69"/>
  <w15:docId w15:val="{DE98BA98-5735-410E-A024-7E73200E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8457\Desktop\&#35201;&#32177;&#31561;&#65288;&#26368;&#26032;&#29256;&#65289;\03_&#12469;&#12509;&#12540;&#12488;&#20107;&#26989;&#35036;&#21161;&#37329;&#20132;&#20184;&#35201;&#32177;\H31.4.1&#25913;&#27491;\&#26032;&#35215;&#26528;&#21442;&#32771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3CFD-3D69-4A5A-973D-AE5C7560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</TotalTime>
  <Pages>6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creator>地域振興</dc:creator>
  <cp:lastModifiedBy>目黒 景子</cp:lastModifiedBy>
  <cp:revision>10</cp:revision>
  <cp:lastPrinted>2019-03-14T10:46:00Z</cp:lastPrinted>
  <dcterms:created xsi:type="dcterms:W3CDTF">2019-03-14T10:43:00Z</dcterms:created>
  <dcterms:modified xsi:type="dcterms:W3CDTF">2021-04-06T04:57:00Z</dcterms:modified>
</cp:coreProperties>
</file>